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7" w:rsidRDefault="00F33296" w:rsidP="00921FCB">
      <w:pPr>
        <w:rPr>
          <w:sz w:val="2"/>
        </w:rPr>
        <w:sectPr w:rsidR="00385C87" w:rsidSect="00425CA7">
          <w:headerReference w:type="even" r:id="rId7"/>
          <w:headerReference w:type="default" r:id="rId8"/>
          <w:pgSz w:w="11909" w:h="16834"/>
          <w:pgMar w:top="567" w:right="567" w:bottom="1134" w:left="1559" w:header="720" w:footer="720" w:gutter="0"/>
          <w:cols w:space="720"/>
          <w:noEndnote/>
          <w:titlePg/>
        </w:sectPr>
      </w:pPr>
      <w:r>
        <w:rPr>
          <w:noProof/>
          <w:color w:val="000000"/>
          <w:spacing w:val="-20"/>
          <w:sz w:val="33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371600" cy="12573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0EE" w:rsidRDefault="00D350EE" w:rsidP="00921FCB">
      <w:pPr>
        <w:shd w:val="clear" w:color="auto" w:fill="FFFFFF"/>
        <w:spacing w:before="106" w:after="240" w:line="360" w:lineRule="auto"/>
        <w:jc w:val="center"/>
        <w:rPr>
          <w:color w:val="000000"/>
          <w:spacing w:val="-20"/>
          <w:sz w:val="33"/>
        </w:rPr>
      </w:pPr>
    </w:p>
    <w:p w:rsidR="002434AD" w:rsidRDefault="002434AD" w:rsidP="00921FCB">
      <w:pPr>
        <w:shd w:val="clear" w:color="auto" w:fill="FFFFFF"/>
        <w:spacing w:before="106" w:after="240" w:line="480" w:lineRule="auto"/>
        <w:jc w:val="center"/>
        <w:rPr>
          <w:color w:val="000000"/>
          <w:spacing w:val="-20"/>
          <w:sz w:val="33"/>
        </w:rPr>
      </w:pPr>
    </w:p>
    <w:p w:rsidR="00CA0AF8" w:rsidRDefault="00CA0AF8" w:rsidP="00CA0AF8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0AF8" w:rsidRDefault="00CA0AF8" w:rsidP="00CA0AF8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Pr="00DD12E4">
        <w:rPr>
          <w:b/>
          <w:sz w:val="28"/>
          <w:szCs w:val="28"/>
        </w:rPr>
        <w:t xml:space="preserve"> СЕЛЬСОВЕТА</w:t>
      </w:r>
    </w:p>
    <w:p w:rsidR="00CA0AF8" w:rsidRPr="00DD12E4" w:rsidRDefault="00CA0AF8" w:rsidP="00CA0AF8">
      <w:pPr>
        <w:pStyle w:val="af6"/>
        <w:jc w:val="center"/>
        <w:rPr>
          <w:b/>
          <w:sz w:val="28"/>
          <w:szCs w:val="28"/>
        </w:rPr>
      </w:pPr>
      <w:r w:rsidRPr="00DD12E4">
        <w:rPr>
          <w:b/>
          <w:sz w:val="28"/>
          <w:szCs w:val="28"/>
        </w:rPr>
        <w:t>РЫЛЬСКОГО РАЙОНА</w:t>
      </w:r>
      <w:r>
        <w:rPr>
          <w:b/>
          <w:sz w:val="28"/>
          <w:szCs w:val="28"/>
        </w:rPr>
        <w:t xml:space="preserve"> </w:t>
      </w:r>
      <w:r w:rsidRPr="00DD12E4">
        <w:rPr>
          <w:b/>
          <w:sz w:val="28"/>
          <w:szCs w:val="28"/>
        </w:rPr>
        <w:t>КУРСКОЙ ОБЛАСТИ</w:t>
      </w:r>
    </w:p>
    <w:p w:rsidR="00385C87" w:rsidRPr="00CA0AF8" w:rsidRDefault="00385C87" w:rsidP="00921FCB">
      <w:pPr>
        <w:pStyle w:val="9"/>
        <w:keepNext w:val="0"/>
        <w:suppressAutoHyphens w:val="0"/>
        <w:spacing w:line="360" w:lineRule="auto"/>
        <w:rPr>
          <w:sz w:val="28"/>
          <w:szCs w:val="28"/>
        </w:rPr>
      </w:pPr>
      <w:r w:rsidRPr="00CA0AF8">
        <w:rPr>
          <w:sz w:val="28"/>
          <w:szCs w:val="28"/>
        </w:rPr>
        <w:t>П  О  С  Т  А  Н  О  В  Л   Е  Н  И  Е</w:t>
      </w: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2464"/>
        <w:gridCol w:w="416"/>
        <w:gridCol w:w="900"/>
      </w:tblGrid>
      <w:tr w:rsidR="00385C87">
        <w:trPr>
          <w:trHeight w:val="22"/>
        </w:trPr>
        <w:tc>
          <w:tcPr>
            <w:tcW w:w="540" w:type="dxa"/>
          </w:tcPr>
          <w:p w:rsidR="00385C87" w:rsidRDefault="00385C87" w:rsidP="00921FCB">
            <w:pPr>
              <w:shd w:val="clear" w:color="auto" w:fill="FFFFFF"/>
              <w:spacing w:line="370" w:lineRule="exact"/>
              <w:rPr>
                <w:color w:val="000000"/>
                <w:spacing w:val="-18"/>
                <w:sz w:val="22"/>
              </w:rPr>
            </w:pPr>
            <w:r>
              <w:rPr>
                <w:color w:val="000000"/>
                <w:spacing w:val="-18"/>
                <w:sz w:val="22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A4F0C" w:rsidRPr="00527CAD" w:rsidRDefault="00527CAD" w:rsidP="00921FCB">
            <w:pPr>
              <w:shd w:val="clear" w:color="auto" w:fill="FFFFFF"/>
              <w:spacing w:line="370" w:lineRule="exact"/>
              <w:jc w:val="center"/>
              <w:rPr>
                <w:b w:val="0"/>
                <w:color w:val="000000"/>
                <w:sz w:val="26"/>
              </w:rPr>
            </w:pPr>
            <w:r w:rsidRPr="00527CAD">
              <w:rPr>
                <w:b w:val="0"/>
                <w:color w:val="000000"/>
                <w:sz w:val="26"/>
              </w:rPr>
              <w:t>11.11.2019 г.</w:t>
            </w:r>
          </w:p>
        </w:tc>
        <w:tc>
          <w:tcPr>
            <w:tcW w:w="416" w:type="dxa"/>
          </w:tcPr>
          <w:p w:rsidR="00385C87" w:rsidRPr="00527CAD" w:rsidRDefault="00385C87" w:rsidP="00921FCB">
            <w:pPr>
              <w:shd w:val="clear" w:color="auto" w:fill="FFFFFF"/>
              <w:spacing w:line="370" w:lineRule="exact"/>
              <w:jc w:val="both"/>
              <w:rPr>
                <w:color w:val="000000"/>
                <w:spacing w:val="-18"/>
                <w:sz w:val="22"/>
              </w:rPr>
            </w:pPr>
            <w:r w:rsidRPr="00527CAD">
              <w:rPr>
                <w:color w:val="000000"/>
                <w:spacing w:val="-18"/>
                <w:sz w:val="22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5C87" w:rsidRPr="00527CAD" w:rsidRDefault="00527CAD" w:rsidP="00921FCB">
            <w:pPr>
              <w:shd w:val="clear" w:color="auto" w:fill="FFFFFF"/>
              <w:spacing w:line="370" w:lineRule="exact"/>
              <w:jc w:val="center"/>
              <w:rPr>
                <w:b w:val="0"/>
                <w:color w:val="000000"/>
                <w:sz w:val="26"/>
              </w:rPr>
            </w:pPr>
            <w:r w:rsidRPr="00527CAD">
              <w:rPr>
                <w:b w:val="0"/>
                <w:color w:val="000000"/>
                <w:sz w:val="26"/>
              </w:rPr>
              <w:t>10</w:t>
            </w:r>
            <w:r w:rsidR="00EE271D">
              <w:rPr>
                <w:b w:val="0"/>
                <w:color w:val="000000"/>
                <w:sz w:val="26"/>
              </w:rPr>
              <w:t>6</w:t>
            </w:r>
          </w:p>
        </w:tc>
      </w:tr>
      <w:tr w:rsidR="00385C87">
        <w:trPr>
          <w:trHeight w:val="22"/>
        </w:trPr>
        <w:tc>
          <w:tcPr>
            <w:tcW w:w="540" w:type="dxa"/>
          </w:tcPr>
          <w:p w:rsidR="00385C87" w:rsidRDefault="00385C87" w:rsidP="00921FCB">
            <w:pPr>
              <w:pStyle w:val="1"/>
              <w:keepNext w:val="0"/>
            </w:pPr>
          </w:p>
        </w:tc>
        <w:tc>
          <w:tcPr>
            <w:tcW w:w="3780" w:type="dxa"/>
            <w:gridSpan w:val="3"/>
          </w:tcPr>
          <w:p w:rsidR="00385C87" w:rsidRPr="00527CAD" w:rsidRDefault="00527CAD" w:rsidP="00921FCB">
            <w:pPr>
              <w:pStyle w:val="1"/>
              <w:keepNext w:val="0"/>
            </w:pPr>
            <w:r w:rsidRPr="00527CAD">
              <w:t>307369 Курская область, Рыльский ра</w:t>
            </w:r>
            <w:r w:rsidRPr="00527CAD">
              <w:t>й</w:t>
            </w:r>
            <w:r w:rsidRPr="00527CAD">
              <w:t>он, с.Михайловка, д. 158</w:t>
            </w:r>
          </w:p>
        </w:tc>
      </w:tr>
    </w:tbl>
    <w:p w:rsidR="008B329F" w:rsidRDefault="008B329F" w:rsidP="007C0E89">
      <w:pPr>
        <w:rPr>
          <w:b w:val="0"/>
          <w:sz w:val="28"/>
          <w:szCs w:val="28"/>
        </w:rPr>
      </w:pPr>
    </w:p>
    <w:p w:rsidR="007C0E89" w:rsidRPr="00497B47" w:rsidRDefault="007C0E89" w:rsidP="007C0E89">
      <w:pPr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19"/>
      </w:tblGrid>
      <w:tr w:rsidR="007C0E89" w:rsidRPr="00437D0A" w:rsidTr="00437D0A">
        <w:trPr>
          <w:trHeight w:val="675"/>
        </w:trPr>
        <w:tc>
          <w:tcPr>
            <w:tcW w:w="4619" w:type="dxa"/>
          </w:tcPr>
          <w:p w:rsidR="007C0E89" w:rsidRPr="001E3942" w:rsidRDefault="00162EF8" w:rsidP="00631045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назначении публичных слушаний по проекту постановления Админ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страции</w:t>
            </w:r>
            <w:r w:rsidR="000B0E02">
              <w:rPr>
                <w:b w:val="0"/>
                <w:sz w:val="28"/>
                <w:szCs w:val="28"/>
              </w:rPr>
              <w:t xml:space="preserve"> </w:t>
            </w:r>
            <w:r w:rsidR="00625293">
              <w:rPr>
                <w:b w:val="0"/>
                <w:sz w:val="28"/>
                <w:szCs w:val="28"/>
              </w:rPr>
              <w:t>Михайловского</w:t>
            </w:r>
            <w:r w:rsidR="000B0E02">
              <w:rPr>
                <w:b w:val="0"/>
                <w:sz w:val="28"/>
                <w:szCs w:val="28"/>
              </w:rPr>
              <w:t xml:space="preserve"> сельсовета</w:t>
            </w:r>
            <w:r>
              <w:rPr>
                <w:b w:val="0"/>
                <w:sz w:val="28"/>
                <w:szCs w:val="28"/>
              </w:rPr>
              <w:t xml:space="preserve"> Рыльского района Курской области «Об утверждении проекта план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ровки и проекта межевания терр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тории для </w:t>
            </w:r>
            <w:r w:rsidR="00631045">
              <w:rPr>
                <w:b w:val="0"/>
                <w:sz w:val="28"/>
                <w:szCs w:val="28"/>
              </w:rPr>
              <w:t>реконструкции</w:t>
            </w:r>
            <w:r>
              <w:rPr>
                <w:b w:val="0"/>
                <w:sz w:val="28"/>
                <w:szCs w:val="28"/>
              </w:rPr>
              <w:t xml:space="preserve"> объекта: </w:t>
            </w:r>
            <w:r w:rsidR="00223DE6">
              <w:rPr>
                <w:b w:val="0"/>
                <w:sz w:val="28"/>
                <w:szCs w:val="28"/>
              </w:rPr>
              <w:t>«А</w:t>
            </w:r>
            <w:r>
              <w:rPr>
                <w:b w:val="0"/>
                <w:sz w:val="28"/>
                <w:szCs w:val="28"/>
              </w:rPr>
              <w:t>втомобильная дорога</w:t>
            </w:r>
            <w:r w:rsidR="00223DE6">
              <w:rPr>
                <w:b w:val="0"/>
                <w:sz w:val="28"/>
                <w:szCs w:val="28"/>
              </w:rPr>
              <w:t xml:space="preserve"> местного значения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25293">
              <w:rPr>
                <w:b w:val="0"/>
                <w:sz w:val="28"/>
                <w:szCs w:val="28"/>
              </w:rPr>
              <w:t>в с.Михайловка</w:t>
            </w:r>
            <w:r w:rsidR="00223DE6">
              <w:rPr>
                <w:b w:val="0"/>
                <w:sz w:val="28"/>
                <w:szCs w:val="28"/>
              </w:rPr>
              <w:t xml:space="preserve"> Рыльского района Курской области»</w:t>
            </w:r>
          </w:p>
        </w:tc>
      </w:tr>
    </w:tbl>
    <w:p w:rsidR="007C0E89" w:rsidRPr="00D44128" w:rsidRDefault="007C0E89" w:rsidP="00D44128">
      <w:pPr>
        <w:spacing w:line="360" w:lineRule="auto"/>
        <w:jc w:val="both"/>
        <w:rPr>
          <w:b w:val="0"/>
          <w:bCs w:val="0"/>
          <w:sz w:val="28"/>
          <w:szCs w:val="28"/>
        </w:rPr>
      </w:pPr>
    </w:p>
    <w:p w:rsidR="00746A16" w:rsidRPr="0050249F" w:rsidRDefault="00012594" w:rsidP="00F715D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B81DE3">
        <w:rPr>
          <w:b w:val="0"/>
          <w:sz w:val="28"/>
          <w:szCs w:val="28"/>
        </w:rPr>
        <w:t>соответствии</w:t>
      </w:r>
      <w:r w:rsidR="00631045">
        <w:rPr>
          <w:b w:val="0"/>
          <w:sz w:val="28"/>
          <w:szCs w:val="28"/>
        </w:rPr>
        <w:t xml:space="preserve"> со статьями</w:t>
      </w:r>
      <w:r>
        <w:rPr>
          <w:b w:val="0"/>
          <w:sz w:val="28"/>
          <w:szCs w:val="28"/>
        </w:rPr>
        <w:t xml:space="preserve"> 45</w:t>
      </w:r>
      <w:r w:rsidR="00162EF8">
        <w:rPr>
          <w:b w:val="0"/>
          <w:sz w:val="28"/>
          <w:szCs w:val="28"/>
        </w:rPr>
        <w:t>, 46</w:t>
      </w:r>
      <w:r>
        <w:rPr>
          <w:b w:val="0"/>
          <w:sz w:val="28"/>
          <w:szCs w:val="28"/>
        </w:rPr>
        <w:t xml:space="preserve"> Градостроительного кодекса Российской Федерации</w:t>
      </w:r>
      <w:r w:rsidR="00B81DE3">
        <w:rPr>
          <w:b w:val="0"/>
          <w:sz w:val="28"/>
          <w:szCs w:val="28"/>
        </w:rPr>
        <w:t xml:space="preserve">, </w:t>
      </w:r>
      <w:r w:rsidR="00162EF8">
        <w:rPr>
          <w:b w:val="0"/>
          <w:sz w:val="28"/>
          <w:szCs w:val="28"/>
        </w:rPr>
        <w:t xml:space="preserve">Уставом муниципального </w:t>
      </w:r>
      <w:r w:rsidR="000B0E02">
        <w:rPr>
          <w:b w:val="0"/>
          <w:sz w:val="28"/>
          <w:szCs w:val="28"/>
        </w:rPr>
        <w:t>образования</w:t>
      </w:r>
      <w:r w:rsidR="00162EF8">
        <w:rPr>
          <w:b w:val="0"/>
          <w:sz w:val="28"/>
          <w:szCs w:val="28"/>
        </w:rPr>
        <w:t xml:space="preserve"> «</w:t>
      </w:r>
      <w:r w:rsidR="00625293">
        <w:rPr>
          <w:b w:val="0"/>
          <w:sz w:val="28"/>
          <w:szCs w:val="28"/>
        </w:rPr>
        <w:t>Михайловский сельсовет</w:t>
      </w:r>
      <w:r w:rsidR="00162EF8">
        <w:rPr>
          <w:b w:val="0"/>
          <w:sz w:val="28"/>
          <w:szCs w:val="28"/>
        </w:rPr>
        <w:t>»</w:t>
      </w:r>
      <w:r w:rsidR="000B0E02">
        <w:rPr>
          <w:b w:val="0"/>
          <w:sz w:val="28"/>
          <w:szCs w:val="28"/>
        </w:rPr>
        <w:t xml:space="preserve"> Рыльского района</w:t>
      </w:r>
      <w:r w:rsidR="00162EF8">
        <w:rPr>
          <w:b w:val="0"/>
          <w:sz w:val="28"/>
          <w:szCs w:val="28"/>
        </w:rPr>
        <w:t xml:space="preserve"> Курской</w:t>
      </w:r>
      <w:r w:rsidR="000B0E02">
        <w:rPr>
          <w:b w:val="0"/>
          <w:sz w:val="28"/>
          <w:szCs w:val="28"/>
        </w:rPr>
        <w:t xml:space="preserve"> области</w:t>
      </w:r>
      <w:r w:rsidR="00B81DE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746A16" w:rsidRPr="0050249F">
        <w:rPr>
          <w:b w:val="0"/>
          <w:sz w:val="28"/>
          <w:szCs w:val="28"/>
        </w:rPr>
        <w:t>Администрация</w:t>
      </w:r>
      <w:r w:rsidR="000B0E02">
        <w:rPr>
          <w:b w:val="0"/>
          <w:sz w:val="28"/>
          <w:szCs w:val="28"/>
        </w:rPr>
        <w:t xml:space="preserve"> </w:t>
      </w:r>
      <w:r w:rsidR="00625293">
        <w:rPr>
          <w:b w:val="0"/>
          <w:sz w:val="28"/>
          <w:szCs w:val="28"/>
        </w:rPr>
        <w:t>Михайловского</w:t>
      </w:r>
      <w:r w:rsidR="000B0E02">
        <w:rPr>
          <w:b w:val="0"/>
          <w:sz w:val="28"/>
          <w:szCs w:val="28"/>
        </w:rPr>
        <w:t xml:space="preserve"> сельсовета</w:t>
      </w:r>
      <w:r w:rsidR="00746A16" w:rsidRPr="0050249F">
        <w:rPr>
          <w:b w:val="0"/>
          <w:sz w:val="28"/>
          <w:szCs w:val="28"/>
        </w:rPr>
        <w:t xml:space="preserve"> Рыльского района Курской области </w:t>
      </w:r>
      <w:r w:rsidR="00746A16" w:rsidRPr="0050249F">
        <w:rPr>
          <w:b w:val="0"/>
          <w:caps/>
          <w:sz w:val="28"/>
          <w:szCs w:val="28"/>
        </w:rPr>
        <w:t>постановляет</w:t>
      </w:r>
      <w:r w:rsidR="00746A16" w:rsidRPr="0050249F">
        <w:rPr>
          <w:b w:val="0"/>
          <w:sz w:val="28"/>
          <w:szCs w:val="28"/>
        </w:rPr>
        <w:t>:</w:t>
      </w:r>
    </w:p>
    <w:p w:rsidR="00746A16" w:rsidRPr="0050249F" w:rsidRDefault="00746A16" w:rsidP="00F715D0">
      <w:pPr>
        <w:spacing w:line="360" w:lineRule="auto"/>
        <w:ind w:right="-1" w:firstLine="720"/>
        <w:jc w:val="both"/>
        <w:rPr>
          <w:b w:val="0"/>
          <w:sz w:val="28"/>
          <w:szCs w:val="28"/>
        </w:rPr>
      </w:pPr>
      <w:r w:rsidRPr="0050249F">
        <w:rPr>
          <w:b w:val="0"/>
          <w:sz w:val="28"/>
          <w:szCs w:val="28"/>
        </w:rPr>
        <w:t>1</w:t>
      </w:r>
      <w:r w:rsidR="00182B0A">
        <w:rPr>
          <w:b w:val="0"/>
          <w:sz w:val="28"/>
          <w:szCs w:val="28"/>
        </w:rPr>
        <w:t xml:space="preserve">. </w:t>
      </w:r>
      <w:r w:rsidR="0061067B">
        <w:rPr>
          <w:b w:val="0"/>
          <w:sz w:val="28"/>
          <w:szCs w:val="28"/>
        </w:rPr>
        <w:t xml:space="preserve">Назначить по инициативе </w:t>
      </w:r>
      <w:r w:rsidR="00223DE6">
        <w:rPr>
          <w:b w:val="0"/>
          <w:sz w:val="28"/>
          <w:szCs w:val="28"/>
        </w:rPr>
        <w:t>общества с ограниченной ответственностью «</w:t>
      </w:r>
      <w:r w:rsidR="00223DE6" w:rsidRPr="00625293">
        <w:rPr>
          <w:b w:val="0"/>
          <w:sz w:val="28"/>
          <w:szCs w:val="28"/>
        </w:rPr>
        <w:t>Управление капитального строительства и проектирования»</w:t>
      </w:r>
      <w:r w:rsidR="0061067B" w:rsidRPr="00625293">
        <w:rPr>
          <w:b w:val="0"/>
          <w:sz w:val="28"/>
          <w:szCs w:val="28"/>
        </w:rPr>
        <w:t xml:space="preserve"> публичные слуш</w:t>
      </w:r>
      <w:r w:rsidR="0061067B" w:rsidRPr="00625293">
        <w:rPr>
          <w:b w:val="0"/>
          <w:sz w:val="28"/>
          <w:szCs w:val="28"/>
        </w:rPr>
        <w:t>а</w:t>
      </w:r>
      <w:r w:rsidR="0061067B" w:rsidRPr="00625293">
        <w:rPr>
          <w:b w:val="0"/>
          <w:sz w:val="28"/>
          <w:szCs w:val="28"/>
        </w:rPr>
        <w:t xml:space="preserve">ния по проекту постановления Администрации </w:t>
      </w:r>
      <w:r w:rsidR="00625293">
        <w:rPr>
          <w:b w:val="0"/>
          <w:sz w:val="28"/>
          <w:szCs w:val="28"/>
        </w:rPr>
        <w:t>Михайловского</w:t>
      </w:r>
      <w:r w:rsidR="006A1B65">
        <w:rPr>
          <w:b w:val="0"/>
          <w:sz w:val="28"/>
          <w:szCs w:val="28"/>
        </w:rPr>
        <w:t xml:space="preserve"> сельсовета </w:t>
      </w:r>
      <w:r w:rsidR="0061067B">
        <w:rPr>
          <w:b w:val="0"/>
          <w:sz w:val="28"/>
          <w:szCs w:val="28"/>
        </w:rPr>
        <w:t>Рыл</w:t>
      </w:r>
      <w:r w:rsidR="0061067B">
        <w:rPr>
          <w:b w:val="0"/>
          <w:sz w:val="28"/>
          <w:szCs w:val="28"/>
        </w:rPr>
        <w:t>ь</w:t>
      </w:r>
      <w:r w:rsidR="0061067B">
        <w:rPr>
          <w:b w:val="0"/>
          <w:sz w:val="28"/>
          <w:szCs w:val="28"/>
        </w:rPr>
        <w:t xml:space="preserve">ского района Курской области «Об утверждении проекта планировки и проекта межевания территории для </w:t>
      </w:r>
      <w:r w:rsidR="00631045">
        <w:rPr>
          <w:b w:val="0"/>
          <w:sz w:val="28"/>
          <w:szCs w:val="28"/>
        </w:rPr>
        <w:t>реконструкции</w:t>
      </w:r>
      <w:r w:rsidR="0061067B">
        <w:rPr>
          <w:b w:val="0"/>
          <w:sz w:val="28"/>
          <w:szCs w:val="28"/>
        </w:rPr>
        <w:t xml:space="preserve"> объекта: </w:t>
      </w:r>
      <w:r w:rsidR="00223DE6">
        <w:rPr>
          <w:b w:val="0"/>
          <w:sz w:val="28"/>
          <w:szCs w:val="28"/>
        </w:rPr>
        <w:t>«</w:t>
      </w:r>
      <w:r w:rsidR="00625293">
        <w:rPr>
          <w:b w:val="0"/>
          <w:sz w:val="28"/>
          <w:szCs w:val="28"/>
        </w:rPr>
        <w:t>Автомобильная дорога м</w:t>
      </w:r>
      <w:r w:rsidR="00625293">
        <w:rPr>
          <w:b w:val="0"/>
          <w:sz w:val="28"/>
          <w:szCs w:val="28"/>
        </w:rPr>
        <w:t>е</w:t>
      </w:r>
      <w:r w:rsidR="00625293">
        <w:rPr>
          <w:b w:val="0"/>
          <w:sz w:val="28"/>
          <w:szCs w:val="28"/>
        </w:rPr>
        <w:t>стного значения в с.Михайловка Рыльского района Курской области</w:t>
      </w:r>
      <w:r w:rsidR="00223DE6">
        <w:rPr>
          <w:b w:val="0"/>
          <w:sz w:val="28"/>
          <w:szCs w:val="28"/>
        </w:rPr>
        <w:t>»</w:t>
      </w:r>
      <w:r w:rsidR="0061067B">
        <w:rPr>
          <w:b w:val="0"/>
          <w:sz w:val="28"/>
          <w:szCs w:val="28"/>
        </w:rPr>
        <w:t xml:space="preserve"> (далее - проект постановления).</w:t>
      </w:r>
    </w:p>
    <w:p w:rsidR="000B0E02" w:rsidRDefault="000B0E02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B0E02" w:rsidRDefault="000B0E02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B0E02" w:rsidRDefault="000B0E02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BD68DA" w:rsidRDefault="00182B0A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067B">
        <w:rPr>
          <w:rFonts w:ascii="Times New Roman" w:hAnsi="Times New Roman"/>
          <w:sz w:val="28"/>
          <w:szCs w:val="28"/>
        </w:rPr>
        <w:t>Создать комиссию по прове</w:t>
      </w:r>
      <w:r w:rsidR="00223DE6">
        <w:rPr>
          <w:rFonts w:ascii="Times New Roman" w:hAnsi="Times New Roman"/>
          <w:sz w:val="28"/>
          <w:szCs w:val="28"/>
        </w:rPr>
        <w:t>дению</w:t>
      </w:r>
      <w:r w:rsidR="0061067B">
        <w:rPr>
          <w:rFonts w:ascii="Times New Roman" w:hAnsi="Times New Roman"/>
          <w:sz w:val="28"/>
          <w:szCs w:val="28"/>
        </w:rPr>
        <w:t xml:space="preserve"> публичных слушаний по проекту п</w:t>
      </w:r>
      <w:r w:rsidR="0061067B">
        <w:rPr>
          <w:rFonts w:ascii="Times New Roman" w:hAnsi="Times New Roman"/>
          <w:sz w:val="28"/>
          <w:szCs w:val="28"/>
        </w:rPr>
        <w:t>о</w:t>
      </w:r>
      <w:r w:rsidR="0061067B">
        <w:rPr>
          <w:rFonts w:ascii="Times New Roman" w:hAnsi="Times New Roman"/>
          <w:sz w:val="28"/>
          <w:szCs w:val="28"/>
        </w:rPr>
        <w:t>становления, приему и учету предложений по нему и утвердить ее прилагаемый состав (далее – комиссия).</w:t>
      </w:r>
    </w:p>
    <w:p w:rsidR="009A1210" w:rsidRDefault="009A1210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1067B">
        <w:rPr>
          <w:rFonts w:ascii="Times New Roman" w:hAnsi="Times New Roman"/>
          <w:sz w:val="28"/>
          <w:szCs w:val="28"/>
        </w:rPr>
        <w:t>Обратиться к гражданам, проживающим на территории муниципального образования «</w:t>
      </w:r>
      <w:r w:rsidR="00625293">
        <w:rPr>
          <w:rFonts w:ascii="Times New Roman" w:hAnsi="Times New Roman"/>
          <w:sz w:val="28"/>
          <w:szCs w:val="28"/>
        </w:rPr>
        <w:t>Михайловский сельсовет</w:t>
      </w:r>
      <w:r w:rsidR="0061067B">
        <w:rPr>
          <w:rFonts w:ascii="Times New Roman" w:hAnsi="Times New Roman"/>
          <w:sz w:val="28"/>
          <w:szCs w:val="28"/>
        </w:rPr>
        <w:t>» Рыльского района Курской области, принять активное участие в обсуждении проекта постановления.</w:t>
      </w:r>
    </w:p>
    <w:p w:rsidR="0061067B" w:rsidRDefault="0061067B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Поручить комиссии:</w:t>
      </w:r>
    </w:p>
    <w:p w:rsidR="0061067B" w:rsidRDefault="0061067B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 w:rsidRPr="00527CAD">
        <w:rPr>
          <w:rFonts w:ascii="Times New Roman" w:hAnsi="Times New Roman"/>
          <w:sz w:val="28"/>
          <w:szCs w:val="28"/>
        </w:rPr>
        <w:t xml:space="preserve">4.1. Организовать выставку-экспозицию демонстрационных материалов по проекту </w:t>
      </w:r>
      <w:r w:rsidR="00F276C1" w:rsidRPr="00527CAD">
        <w:rPr>
          <w:rFonts w:ascii="Times New Roman" w:hAnsi="Times New Roman"/>
          <w:sz w:val="28"/>
          <w:szCs w:val="28"/>
        </w:rPr>
        <w:t>постановления на информационном стенде в здании Администрации</w:t>
      </w:r>
      <w:r w:rsidR="006A1B65" w:rsidRPr="00527CAD">
        <w:rPr>
          <w:rFonts w:ascii="Times New Roman" w:hAnsi="Times New Roman"/>
          <w:sz w:val="28"/>
          <w:szCs w:val="28"/>
        </w:rPr>
        <w:t xml:space="preserve"> </w:t>
      </w:r>
      <w:r w:rsidR="00527CAD" w:rsidRPr="00527CAD">
        <w:rPr>
          <w:rFonts w:ascii="Times New Roman" w:hAnsi="Times New Roman"/>
          <w:sz w:val="28"/>
          <w:szCs w:val="28"/>
        </w:rPr>
        <w:t xml:space="preserve">Михайловского </w:t>
      </w:r>
      <w:r w:rsidR="006A1B65" w:rsidRPr="00527CAD">
        <w:rPr>
          <w:rFonts w:ascii="Times New Roman" w:hAnsi="Times New Roman"/>
          <w:sz w:val="28"/>
          <w:szCs w:val="28"/>
        </w:rPr>
        <w:t xml:space="preserve"> сельсовета Рыльского района Курской области</w:t>
      </w:r>
      <w:r w:rsidR="00F276C1" w:rsidRPr="00527CAD">
        <w:rPr>
          <w:rFonts w:ascii="Times New Roman" w:hAnsi="Times New Roman"/>
          <w:sz w:val="28"/>
          <w:szCs w:val="28"/>
        </w:rPr>
        <w:t xml:space="preserve"> по адресу: Ку</w:t>
      </w:r>
      <w:r w:rsidR="00F276C1" w:rsidRPr="00527CAD">
        <w:rPr>
          <w:rFonts w:ascii="Times New Roman" w:hAnsi="Times New Roman"/>
          <w:sz w:val="28"/>
          <w:szCs w:val="28"/>
        </w:rPr>
        <w:t>р</w:t>
      </w:r>
      <w:r w:rsidR="00F276C1" w:rsidRPr="00527CAD">
        <w:rPr>
          <w:rFonts w:ascii="Times New Roman" w:hAnsi="Times New Roman"/>
          <w:sz w:val="28"/>
          <w:szCs w:val="28"/>
        </w:rPr>
        <w:t>ская облас</w:t>
      </w:r>
      <w:r w:rsidR="006A1B65" w:rsidRPr="00527CAD">
        <w:rPr>
          <w:rFonts w:ascii="Times New Roman" w:hAnsi="Times New Roman"/>
          <w:sz w:val="28"/>
          <w:szCs w:val="28"/>
        </w:rPr>
        <w:t xml:space="preserve">ти, </w:t>
      </w:r>
      <w:r w:rsidR="00BD6CA6" w:rsidRPr="00527CAD">
        <w:rPr>
          <w:rFonts w:ascii="Times New Roman" w:hAnsi="Times New Roman"/>
          <w:sz w:val="28"/>
          <w:szCs w:val="28"/>
        </w:rPr>
        <w:t xml:space="preserve">Рыльский район, </w:t>
      </w:r>
      <w:r w:rsidR="006A1B65" w:rsidRPr="00527CAD">
        <w:rPr>
          <w:rFonts w:ascii="Times New Roman" w:hAnsi="Times New Roman"/>
          <w:sz w:val="28"/>
          <w:szCs w:val="28"/>
        </w:rPr>
        <w:t>с.</w:t>
      </w:r>
      <w:r w:rsidR="00625293" w:rsidRPr="00527CAD">
        <w:rPr>
          <w:rFonts w:ascii="Times New Roman" w:hAnsi="Times New Roman"/>
          <w:sz w:val="28"/>
          <w:szCs w:val="28"/>
        </w:rPr>
        <w:t>Михайловка</w:t>
      </w:r>
      <w:r w:rsidR="006A1B65" w:rsidRPr="00527CAD">
        <w:rPr>
          <w:rFonts w:ascii="Times New Roman" w:hAnsi="Times New Roman"/>
          <w:sz w:val="28"/>
          <w:szCs w:val="28"/>
        </w:rPr>
        <w:t>, д.</w:t>
      </w:r>
      <w:r w:rsidR="00527CAD" w:rsidRPr="00527CAD">
        <w:rPr>
          <w:rFonts w:ascii="Times New Roman" w:hAnsi="Times New Roman"/>
          <w:sz w:val="28"/>
          <w:szCs w:val="28"/>
        </w:rPr>
        <w:t>158</w:t>
      </w:r>
      <w:r w:rsidR="00F276C1" w:rsidRPr="00527CAD">
        <w:rPr>
          <w:rFonts w:ascii="Times New Roman" w:hAnsi="Times New Roman"/>
          <w:sz w:val="28"/>
          <w:szCs w:val="28"/>
        </w:rPr>
        <w:t>.</w:t>
      </w:r>
    </w:p>
    <w:p w:rsidR="00F276C1" w:rsidRDefault="00F276C1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Провести публичные слушания в срок, указанный в части 7 настоящего постановления.</w:t>
      </w:r>
    </w:p>
    <w:p w:rsidR="00F276C1" w:rsidRDefault="00F276C1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Обобщить и систематизировать предложения по проекту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F276C1" w:rsidRDefault="00F276C1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Обобщенные и систематизированные материалы представить в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нистрацию</w:t>
      </w:r>
      <w:r w:rsidR="00962F32">
        <w:rPr>
          <w:rFonts w:ascii="Times New Roman" w:hAnsi="Times New Roman"/>
          <w:sz w:val="28"/>
          <w:szCs w:val="28"/>
        </w:rPr>
        <w:t xml:space="preserve"> </w:t>
      </w:r>
      <w:r w:rsidR="00625293">
        <w:rPr>
          <w:rFonts w:ascii="Times New Roman" w:hAnsi="Times New Roman"/>
          <w:sz w:val="28"/>
          <w:szCs w:val="28"/>
        </w:rPr>
        <w:t xml:space="preserve">Михайловского </w:t>
      </w:r>
      <w:r w:rsidR="00962F3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Рыльского района Курской области.</w:t>
      </w:r>
    </w:p>
    <w:p w:rsidR="00F276C1" w:rsidRDefault="00F276C1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прилагаемые:</w:t>
      </w:r>
    </w:p>
    <w:p w:rsidR="00F276C1" w:rsidRDefault="00F276C1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участия граждан в обсуждении проекта постановления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</w:t>
      </w:r>
      <w:r w:rsidR="00962F32">
        <w:rPr>
          <w:rFonts w:ascii="Times New Roman" w:hAnsi="Times New Roman"/>
          <w:sz w:val="28"/>
          <w:szCs w:val="28"/>
        </w:rPr>
        <w:t xml:space="preserve"> </w:t>
      </w:r>
      <w:r w:rsidR="00625293">
        <w:rPr>
          <w:rFonts w:ascii="Times New Roman" w:hAnsi="Times New Roman"/>
          <w:sz w:val="28"/>
          <w:szCs w:val="28"/>
        </w:rPr>
        <w:t>Михайловского</w:t>
      </w:r>
      <w:r w:rsidR="00962F3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Рыльского района Курской области </w:t>
      </w:r>
      <w:r w:rsidRPr="00F276C1">
        <w:rPr>
          <w:rFonts w:ascii="Times New Roman" w:hAnsi="Times New Roman"/>
          <w:sz w:val="28"/>
          <w:szCs w:val="28"/>
        </w:rPr>
        <w:t>«Об у</w:t>
      </w:r>
      <w:r w:rsidRPr="00F276C1">
        <w:rPr>
          <w:rFonts w:ascii="Times New Roman" w:hAnsi="Times New Roman"/>
          <w:sz w:val="28"/>
          <w:szCs w:val="28"/>
        </w:rPr>
        <w:t>т</w:t>
      </w:r>
      <w:r w:rsidRPr="00F276C1">
        <w:rPr>
          <w:rFonts w:ascii="Times New Roman" w:hAnsi="Times New Roman"/>
          <w:sz w:val="28"/>
          <w:szCs w:val="28"/>
        </w:rPr>
        <w:t xml:space="preserve">верждении проекта планировки и проекта межевания территории для </w:t>
      </w:r>
      <w:r w:rsidR="00631045" w:rsidRPr="00631045">
        <w:rPr>
          <w:rFonts w:ascii="Times New Roman" w:hAnsi="Times New Roman"/>
          <w:sz w:val="28"/>
          <w:szCs w:val="28"/>
        </w:rPr>
        <w:t>реконс</w:t>
      </w:r>
      <w:r w:rsidR="00631045" w:rsidRPr="00631045">
        <w:rPr>
          <w:rFonts w:ascii="Times New Roman" w:hAnsi="Times New Roman"/>
          <w:sz w:val="28"/>
          <w:szCs w:val="28"/>
        </w:rPr>
        <w:t>т</w:t>
      </w:r>
      <w:r w:rsidR="00631045" w:rsidRPr="00631045">
        <w:rPr>
          <w:rFonts w:ascii="Times New Roman" w:hAnsi="Times New Roman"/>
          <w:sz w:val="28"/>
          <w:szCs w:val="28"/>
        </w:rPr>
        <w:t>рукции</w:t>
      </w:r>
      <w:r w:rsidRPr="00F276C1">
        <w:rPr>
          <w:rFonts w:ascii="Times New Roman" w:hAnsi="Times New Roman"/>
          <w:sz w:val="28"/>
          <w:szCs w:val="28"/>
        </w:rPr>
        <w:t xml:space="preserve"> объекта: </w:t>
      </w:r>
      <w:r w:rsidR="000B0E02" w:rsidRPr="000B0E02">
        <w:rPr>
          <w:rFonts w:ascii="Times New Roman" w:hAnsi="Times New Roman"/>
          <w:sz w:val="28"/>
          <w:szCs w:val="28"/>
        </w:rPr>
        <w:t>«</w:t>
      </w:r>
      <w:r w:rsidR="00625293" w:rsidRPr="00625293">
        <w:rPr>
          <w:rFonts w:ascii="Times New Roman" w:hAnsi="Times New Roman"/>
          <w:sz w:val="28"/>
          <w:szCs w:val="28"/>
        </w:rPr>
        <w:t>Автомобильная дорога местного значения в с.Михайловка Рыльского района Курской области</w:t>
      </w:r>
      <w:r w:rsidR="000B0E02" w:rsidRPr="000B0E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276C1" w:rsidRDefault="00F276C1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учета предложений по проекту постановления Администрации</w:t>
      </w:r>
      <w:r w:rsidR="007A356E">
        <w:rPr>
          <w:rFonts w:ascii="Times New Roman" w:hAnsi="Times New Roman"/>
          <w:sz w:val="28"/>
          <w:szCs w:val="28"/>
        </w:rPr>
        <w:t xml:space="preserve"> </w:t>
      </w:r>
      <w:r w:rsidR="00625293">
        <w:rPr>
          <w:rFonts w:ascii="Times New Roman" w:hAnsi="Times New Roman"/>
          <w:sz w:val="28"/>
          <w:szCs w:val="28"/>
        </w:rPr>
        <w:t>Михайловского</w:t>
      </w:r>
      <w:r w:rsidR="00962F3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Рыльского района Курской области </w:t>
      </w:r>
      <w:r w:rsidRPr="00F276C1">
        <w:rPr>
          <w:rFonts w:ascii="Times New Roman" w:hAnsi="Times New Roman"/>
          <w:sz w:val="28"/>
          <w:szCs w:val="28"/>
        </w:rPr>
        <w:t>«Об утверждении проекта планировки и проекта межевания территории для строительства лине</w:t>
      </w:r>
      <w:r w:rsidRPr="00F276C1">
        <w:rPr>
          <w:rFonts w:ascii="Times New Roman" w:hAnsi="Times New Roman"/>
          <w:sz w:val="28"/>
          <w:szCs w:val="28"/>
        </w:rPr>
        <w:t>й</w:t>
      </w:r>
      <w:r w:rsidRPr="00F276C1">
        <w:rPr>
          <w:rFonts w:ascii="Times New Roman" w:hAnsi="Times New Roman"/>
          <w:sz w:val="28"/>
          <w:szCs w:val="28"/>
        </w:rPr>
        <w:t xml:space="preserve">ного объекта: </w:t>
      </w:r>
      <w:r w:rsidR="000B0E02" w:rsidRPr="000B0E02">
        <w:rPr>
          <w:rFonts w:ascii="Times New Roman" w:hAnsi="Times New Roman"/>
          <w:sz w:val="28"/>
          <w:szCs w:val="28"/>
        </w:rPr>
        <w:t>«</w:t>
      </w:r>
      <w:r w:rsidR="00625293" w:rsidRPr="00625293">
        <w:rPr>
          <w:rFonts w:ascii="Times New Roman" w:hAnsi="Times New Roman"/>
          <w:sz w:val="28"/>
          <w:szCs w:val="28"/>
        </w:rPr>
        <w:t>Автомобильная дорога местного значения в с.Михайловка Рыл</w:t>
      </w:r>
      <w:r w:rsidR="00625293" w:rsidRPr="00625293">
        <w:rPr>
          <w:rFonts w:ascii="Times New Roman" w:hAnsi="Times New Roman"/>
          <w:sz w:val="28"/>
          <w:szCs w:val="28"/>
        </w:rPr>
        <w:t>ь</w:t>
      </w:r>
      <w:r w:rsidR="00625293" w:rsidRPr="00625293">
        <w:rPr>
          <w:rFonts w:ascii="Times New Roman" w:hAnsi="Times New Roman"/>
          <w:sz w:val="28"/>
          <w:szCs w:val="28"/>
        </w:rPr>
        <w:t>ского района Курской области</w:t>
      </w:r>
      <w:r w:rsidR="000B0E02" w:rsidRPr="000B0E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15D0" w:rsidRDefault="00F715D0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Установить, что публичные слушания по проекту постановления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дятся с участием граждан, проживающих на территории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«</w:t>
      </w:r>
      <w:r w:rsidR="00625293">
        <w:rPr>
          <w:rFonts w:ascii="Times New Roman" w:hAnsi="Times New Roman"/>
          <w:sz w:val="28"/>
          <w:szCs w:val="28"/>
        </w:rPr>
        <w:t>Михайловский</w:t>
      </w:r>
      <w:r w:rsidR="000B0E0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Рыльского района Курской области,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обладателей земельных участков и объектов капитального строительства, расположенных на указанной территории, лиц, законные интересы которых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гут быть нарушены в связи с реализацией таких проектов.</w:t>
      </w:r>
    </w:p>
    <w:p w:rsidR="00F715D0" w:rsidRDefault="00F715D0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27CAD">
        <w:rPr>
          <w:rFonts w:ascii="Times New Roman" w:hAnsi="Times New Roman"/>
          <w:sz w:val="28"/>
          <w:szCs w:val="28"/>
        </w:rPr>
        <w:t>Дата, время и место проведения публичных слушаний по проекту пост</w:t>
      </w:r>
      <w:r w:rsidRPr="00527CAD">
        <w:rPr>
          <w:rFonts w:ascii="Times New Roman" w:hAnsi="Times New Roman"/>
          <w:sz w:val="28"/>
          <w:szCs w:val="28"/>
        </w:rPr>
        <w:t>а</w:t>
      </w:r>
      <w:r w:rsidRPr="00527CAD">
        <w:rPr>
          <w:rFonts w:ascii="Times New Roman" w:hAnsi="Times New Roman"/>
          <w:sz w:val="28"/>
          <w:szCs w:val="28"/>
        </w:rPr>
        <w:t xml:space="preserve">новления: </w:t>
      </w:r>
      <w:r w:rsidR="00527CAD" w:rsidRPr="00527CAD">
        <w:rPr>
          <w:rFonts w:ascii="Times New Roman" w:hAnsi="Times New Roman"/>
          <w:sz w:val="28"/>
          <w:szCs w:val="28"/>
        </w:rPr>
        <w:t>2 декабря 2019 года в 10</w:t>
      </w:r>
      <w:r w:rsidRPr="00527CAD">
        <w:rPr>
          <w:rFonts w:ascii="Times New Roman" w:hAnsi="Times New Roman"/>
          <w:sz w:val="28"/>
          <w:szCs w:val="28"/>
        </w:rPr>
        <w:t xml:space="preserve">:00 часов в актовом зале Администрации </w:t>
      </w:r>
      <w:r w:rsidR="00527CAD" w:rsidRPr="00527CAD">
        <w:rPr>
          <w:rFonts w:ascii="Times New Roman" w:hAnsi="Times New Roman"/>
          <w:sz w:val="28"/>
          <w:szCs w:val="28"/>
        </w:rPr>
        <w:t>М</w:t>
      </w:r>
      <w:r w:rsidR="00527CAD" w:rsidRPr="00527CAD">
        <w:rPr>
          <w:rFonts w:ascii="Times New Roman" w:hAnsi="Times New Roman"/>
          <w:sz w:val="28"/>
          <w:szCs w:val="28"/>
        </w:rPr>
        <w:t>и</w:t>
      </w:r>
      <w:r w:rsidR="00527CAD" w:rsidRPr="00527CAD">
        <w:rPr>
          <w:rFonts w:ascii="Times New Roman" w:hAnsi="Times New Roman"/>
          <w:sz w:val="28"/>
          <w:szCs w:val="28"/>
        </w:rPr>
        <w:t xml:space="preserve">хайловского сельсовета </w:t>
      </w:r>
      <w:r w:rsidRPr="00527CAD">
        <w:rPr>
          <w:rFonts w:ascii="Times New Roman" w:hAnsi="Times New Roman"/>
          <w:sz w:val="28"/>
          <w:szCs w:val="28"/>
        </w:rPr>
        <w:t xml:space="preserve">Рыльского района Курской области по адресу: Курская область, </w:t>
      </w:r>
      <w:r w:rsidR="00BD6CA6" w:rsidRPr="00527CAD">
        <w:rPr>
          <w:rFonts w:ascii="Times New Roman" w:hAnsi="Times New Roman"/>
          <w:sz w:val="28"/>
          <w:szCs w:val="28"/>
        </w:rPr>
        <w:t>Рыльский район, с.</w:t>
      </w:r>
      <w:r w:rsidR="00625293" w:rsidRPr="00527CAD">
        <w:rPr>
          <w:rFonts w:ascii="Times New Roman" w:hAnsi="Times New Roman"/>
          <w:sz w:val="28"/>
          <w:szCs w:val="28"/>
        </w:rPr>
        <w:t>Михайловка</w:t>
      </w:r>
      <w:r w:rsidR="00BD6CA6" w:rsidRPr="00527CAD">
        <w:rPr>
          <w:rFonts w:ascii="Times New Roman" w:hAnsi="Times New Roman"/>
          <w:sz w:val="28"/>
          <w:szCs w:val="28"/>
        </w:rPr>
        <w:t>, д.</w:t>
      </w:r>
      <w:r w:rsidR="00527CAD" w:rsidRPr="00527CAD">
        <w:rPr>
          <w:rFonts w:ascii="Times New Roman" w:hAnsi="Times New Roman"/>
          <w:sz w:val="28"/>
          <w:szCs w:val="28"/>
        </w:rPr>
        <w:t xml:space="preserve"> 158</w:t>
      </w:r>
      <w:r w:rsidR="00527CAD">
        <w:rPr>
          <w:rFonts w:ascii="Times New Roman" w:hAnsi="Times New Roman"/>
          <w:sz w:val="28"/>
          <w:szCs w:val="28"/>
        </w:rPr>
        <w:t>.</w:t>
      </w:r>
    </w:p>
    <w:p w:rsidR="00F715D0" w:rsidRDefault="00F715D0" w:rsidP="00F715D0">
      <w:pPr>
        <w:pStyle w:val="210"/>
        <w:tabs>
          <w:tab w:val="left" w:pos="106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Постановление вступает в силу после его официального опубликования в установленном порядке.</w:t>
      </w:r>
    </w:p>
    <w:p w:rsidR="00F715D0" w:rsidRDefault="00F715D0" w:rsidP="00F715D0">
      <w:pPr>
        <w:pStyle w:val="210"/>
        <w:tabs>
          <w:tab w:val="left" w:pos="1069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F715D0" w:rsidRPr="0076426A" w:rsidRDefault="00F715D0" w:rsidP="00F715D0">
      <w:pPr>
        <w:pStyle w:val="210"/>
        <w:tabs>
          <w:tab w:val="left" w:pos="1069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BD68DA" w:rsidRPr="00BD68DA" w:rsidRDefault="00BD68DA" w:rsidP="00EA3703">
      <w:pPr>
        <w:jc w:val="both"/>
        <w:rPr>
          <w:b w:val="0"/>
          <w:bCs w:val="0"/>
          <w:sz w:val="28"/>
          <w:szCs w:val="28"/>
        </w:rPr>
      </w:pPr>
    </w:p>
    <w:p w:rsidR="00CB608D" w:rsidRDefault="00235D7B" w:rsidP="00235D7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</w:t>
      </w:r>
      <w:r w:rsidR="00CB608D">
        <w:rPr>
          <w:b w:val="0"/>
          <w:sz w:val="28"/>
          <w:szCs w:val="28"/>
        </w:rPr>
        <w:t xml:space="preserve">а </w:t>
      </w:r>
      <w:r w:rsidR="00625293">
        <w:rPr>
          <w:b w:val="0"/>
          <w:sz w:val="28"/>
          <w:szCs w:val="28"/>
        </w:rPr>
        <w:t>Михайловского</w:t>
      </w:r>
      <w:r w:rsidR="00CB608D">
        <w:rPr>
          <w:b w:val="0"/>
          <w:sz w:val="28"/>
          <w:szCs w:val="28"/>
        </w:rPr>
        <w:t xml:space="preserve"> сельсовета</w:t>
      </w:r>
    </w:p>
    <w:p w:rsidR="00235D7B" w:rsidRDefault="00235D7B" w:rsidP="00CB608D">
      <w:pPr>
        <w:tabs>
          <w:tab w:val="left" w:pos="764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района </w:t>
      </w:r>
      <w:r w:rsidR="00CB608D">
        <w:rPr>
          <w:b w:val="0"/>
          <w:sz w:val="28"/>
          <w:szCs w:val="28"/>
        </w:rPr>
        <w:t>Курской области</w:t>
      </w:r>
      <w:r w:rsidR="00CB608D">
        <w:rPr>
          <w:b w:val="0"/>
          <w:sz w:val="28"/>
          <w:szCs w:val="28"/>
        </w:rPr>
        <w:tab/>
      </w:r>
      <w:r w:rsidR="00625293">
        <w:rPr>
          <w:b w:val="0"/>
          <w:sz w:val="28"/>
          <w:szCs w:val="28"/>
        </w:rPr>
        <w:t>В.И.Яношев</w:t>
      </w:r>
    </w:p>
    <w:p w:rsidR="00F715D0" w:rsidRDefault="00235D7B" w:rsidP="00CB608D">
      <w:pPr>
        <w:pStyle w:val="6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F7AEE">
        <w:rPr>
          <w:szCs w:val="28"/>
        </w:rPr>
        <w:tab/>
      </w:r>
      <w:r w:rsidR="00BF7AEE">
        <w:rPr>
          <w:szCs w:val="28"/>
        </w:rPr>
        <w:tab/>
      </w:r>
    </w:p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F715D0" w:rsidRDefault="00F715D0" w:rsidP="00F715D0"/>
    <w:p w:rsidR="00A147A4" w:rsidRDefault="00F715D0" w:rsidP="00A147A4">
      <w:pPr>
        <w:jc w:val="right"/>
        <w:rPr>
          <w:b w:val="0"/>
          <w:sz w:val="28"/>
          <w:szCs w:val="28"/>
        </w:rPr>
      </w:pPr>
      <w:r w:rsidRPr="00F715D0">
        <w:rPr>
          <w:b w:val="0"/>
          <w:sz w:val="28"/>
          <w:szCs w:val="28"/>
        </w:rPr>
        <w:t>Утвержден</w:t>
      </w:r>
    </w:p>
    <w:p w:rsidR="00CB608D" w:rsidRDefault="00A147A4" w:rsidP="00A147A4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  <w:r w:rsidR="00CB608D">
        <w:rPr>
          <w:b w:val="0"/>
          <w:sz w:val="28"/>
          <w:szCs w:val="28"/>
        </w:rPr>
        <w:t xml:space="preserve"> </w:t>
      </w:r>
    </w:p>
    <w:p w:rsidR="00A147A4" w:rsidRDefault="00625293" w:rsidP="00A147A4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</w:t>
      </w:r>
      <w:r w:rsidR="00CB608D">
        <w:rPr>
          <w:b w:val="0"/>
          <w:sz w:val="28"/>
          <w:szCs w:val="28"/>
        </w:rPr>
        <w:t xml:space="preserve"> сельсовета</w:t>
      </w:r>
    </w:p>
    <w:p w:rsidR="00F715D0" w:rsidRDefault="00A147A4" w:rsidP="00A147A4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района </w:t>
      </w:r>
      <w:r w:rsidR="00F715D0" w:rsidRPr="00F715D0">
        <w:rPr>
          <w:b w:val="0"/>
          <w:sz w:val="28"/>
          <w:szCs w:val="28"/>
        </w:rPr>
        <w:t>Курской области</w:t>
      </w:r>
    </w:p>
    <w:p w:rsidR="00F715D0" w:rsidRDefault="00F715D0" w:rsidP="00F715D0">
      <w:pPr>
        <w:jc w:val="right"/>
        <w:rPr>
          <w:b w:val="0"/>
          <w:sz w:val="28"/>
          <w:szCs w:val="28"/>
        </w:rPr>
      </w:pPr>
      <w:r w:rsidRPr="00527CAD">
        <w:rPr>
          <w:b w:val="0"/>
          <w:sz w:val="28"/>
          <w:szCs w:val="28"/>
        </w:rPr>
        <w:t xml:space="preserve">от </w:t>
      </w:r>
      <w:r w:rsidR="00527CAD" w:rsidRPr="00527CAD">
        <w:rPr>
          <w:b w:val="0"/>
          <w:sz w:val="28"/>
          <w:szCs w:val="28"/>
        </w:rPr>
        <w:t>11.11.2019 г</w:t>
      </w:r>
      <w:r w:rsidRPr="00527CAD">
        <w:rPr>
          <w:b w:val="0"/>
          <w:sz w:val="28"/>
          <w:szCs w:val="28"/>
        </w:rPr>
        <w:t>.</w:t>
      </w:r>
      <w:r w:rsidR="00EE271D">
        <w:rPr>
          <w:b w:val="0"/>
          <w:sz w:val="28"/>
          <w:szCs w:val="28"/>
        </w:rPr>
        <w:t xml:space="preserve"> № 106</w:t>
      </w:r>
    </w:p>
    <w:p w:rsidR="00A147A4" w:rsidRDefault="00A147A4" w:rsidP="00F715D0">
      <w:pPr>
        <w:jc w:val="right"/>
        <w:rPr>
          <w:b w:val="0"/>
          <w:sz w:val="28"/>
          <w:szCs w:val="28"/>
        </w:rPr>
      </w:pPr>
    </w:p>
    <w:p w:rsidR="00A147A4" w:rsidRDefault="00A147A4" w:rsidP="00F715D0">
      <w:pPr>
        <w:jc w:val="right"/>
        <w:rPr>
          <w:b w:val="0"/>
          <w:sz w:val="28"/>
          <w:szCs w:val="28"/>
        </w:rPr>
      </w:pPr>
    </w:p>
    <w:p w:rsidR="00A147A4" w:rsidRPr="00A147A4" w:rsidRDefault="00A147A4" w:rsidP="00A147A4">
      <w:pPr>
        <w:jc w:val="center"/>
        <w:rPr>
          <w:sz w:val="28"/>
          <w:szCs w:val="28"/>
        </w:rPr>
      </w:pPr>
      <w:r w:rsidRPr="00A147A4">
        <w:rPr>
          <w:sz w:val="28"/>
          <w:szCs w:val="28"/>
        </w:rPr>
        <w:t>СОСТАВ КОМИССИИ</w:t>
      </w:r>
    </w:p>
    <w:p w:rsidR="00A147A4" w:rsidRDefault="00A147A4" w:rsidP="00A147A4">
      <w:pPr>
        <w:jc w:val="center"/>
        <w:rPr>
          <w:sz w:val="28"/>
          <w:szCs w:val="28"/>
        </w:rPr>
      </w:pPr>
      <w:r w:rsidRPr="00A147A4">
        <w:rPr>
          <w:sz w:val="28"/>
          <w:szCs w:val="28"/>
        </w:rPr>
        <w:t>По обсуждению проекта постановления Администрации</w:t>
      </w:r>
      <w:r w:rsidR="00B34A9F">
        <w:rPr>
          <w:sz w:val="28"/>
          <w:szCs w:val="28"/>
        </w:rPr>
        <w:t xml:space="preserve"> </w:t>
      </w:r>
      <w:r w:rsidR="00625293">
        <w:rPr>
          <w:sz w:val="28"/>
          <w:szCs w:val="28"/>
        </w:rPr>
        <w:t>Михайловского</w:t>
      </w:r>
      <w:r w:rsidR="00B34A9F">
        <w:rPr>
          <w:sz w:val="28"/>
          <w:szCs w:val="28"/>
        </w:rPr>
        <w:t xml:space="preserve"> сельсовета </w:t>
      </w:r>
      <w:r w:rsidRPr="00A147A4">
        <w:rPr>
          <w:sz w:val="28"/>
          <w:szCs w:val="28"/>
        </w:rPr>
        <w:t xml:space="preserve"> Рыльского района Курской области «Об утверждении проекта планировки и проекта межевания территории для </w:t>
      </w:r>
      <w:r w:rsidR="00631045" w:rsidRPr="00631045">
        <w:rPr>
          <w:sz w:val="28"/>
          <w:szCs w:val="28"/>
        </w:rPr>
        <w:t>реконструкции</w:t>
      </w:r>
      <w:r w:rsidRPr="00A147A4">
        <w:rPr>
          <w:sz w:val="28"/>
          <w:szCs w:val="28"/>
        </w:rPr>
        <w:t xml:space="preserve"> объекта: </w:t>
      </w:r>
      <w:r w:rsidR="00B34A9F" w:rsidRPr="00B34A9F">
        <w:rPr>
          <w:sz w:val="28"/>
          <w:szCs w:val="28"/>
        </w:rPr>
        <w:t>«</w:t>
      </w:r>
      <w:r w:rsidR="00625293" w:rsidRPr="00625293">
        <w:rPr>
          <w:sz w:val="28"/>
          <w:szCs w:val="28"/>
        </w:rPr>
        <w:t>Автомобильная дорога местного значения в с.Михайловка Рыльского ра</w:t>
      </w:r>
      <w:r w:rsidR="00625293" w:rsidRPr="00625293">
        <w:rPr>
          <w:sz w:val="28"/>
          <w:szCs w:val="28"/>
        </w:rPr>
        <w:t>й</w:t>
      </w:r>
      <w:r w:rsidR="00625293" w:rsidRPr="00625293">
        <w:rPr>
          <w:sz w:val="28"/>
          <w:szCs w:val="28"/>
        </w:rPr>
        <w:t>она Курской области</w:t>
      </w:r>
      <w:r w:rsidR="00B34A9F" w:rsidRPr="00B34A9F">
        <w:rPr>
          <w:sz w:val="28"/>
          <w:szCs w:val="28"/>
        </w:rPr>
        <w:t>»</w:t>
      </w:r>
    </w:p>
    <w:p w:rsidR="00A147A4" w:rsidRDefault="00A147A4" w:rsidP="00A147A4">
      <w:pPr>
        <w:jc w:val="center"/>
        <w:rPr>
          <w:sz w:val="28"/>
          <w:szCs w:val="28"/>
        </w:rPr>
      </w:pPr>
    </w:p>
    <w:p w:rsidR="00A147A4" w:rsidRDefault="00A147A4" w:rsidP="00A147A4">
      <w:pPr>
        <w:jc w:val="center"/>
        <w:rPr>
          <w:sz w:val="28"/>
          <w:szCs w:val="28"/>
        </w:rPr>
      </w:pPr>
    </w:p>
    <w:p w:rsidR="00A147A4" w:rsidRDefault="00A147A4" w:rsidP="00A147A4">
      <w:pPr>
        <w:jc w:val="center"/>
        <w:rPr>
          <w:sz w:val="28"/>
          <w:szCs w:val="28"/>
        </w:rPr>
      </w:pPr>
    </w:p>
    <w:p w:rsidR="00A147A4" w:rsidRDefault="00A147A4" w:rsidP="00A147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A147A4" w:rsidRDefault="00625293" w:rsidP="00A147A4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Яношев Владимир Иванович</w:t>
      </w:r>
      <w:r w:rsidR="00A147A4">
        <w:rPr>
          <w:b w:val="0"/>
          <w:i/>
          <w:sz w:val="28"/>
          <w:szCs w:val="28"/>
        </w:rPr>
        <w:t xml:space="preserve"> – </w:t>
      </w:r>
      <w:r w:rsidR="00A147A4">
        <w:rPr>
          <w:b w:val="0"/>
          <w:sz w:val="28"/>
          <w:szCs w:val="28"/>
        </w:rPr>
        <w:t>Глава Рыльского района Курской области.</w:t>
      </w:r>
    </w:p>
    <w:p w:rsidR="00A147A4" w:rsidRDefault="00A147A4" w:rsidP="00A147A4">
      <w:pPr>
        <w:ind w:firstLine="567"/>
        <w:jc w:val="both"/>
        <w:rPr>
          <w:b w:val="0"/>
          <w:sz w:val="28"/>
          <w:szCs w:val="28"/>
        </w:rPr>
      </w:pPr>
    </w:p>
    <w:p w:rsidR="00A147A4" w:rsidRPr="00FA79B7" w:rsidRDefault="00A147A4" w:rsidP="00A147A4">
      <w:pPr>
        <w:ind w:firstLine="567"/>
        <w:jc w:val="both"/>
        <w:rPr>
          <w:sz w:val="28"/>
          <w:szCs w:val="28"/>
        </w:rPr>
      </w:pPr>
      <w:r w:rsidRPr="00FA79B7">
        <w:rPr>
          <w:sz w:val="28"/>
          <w:szCs w:val="28"/>
        </w:rPr>
        <w:t>Члены комиссии:</w:t>
      </w:r>
    </w:p>
    <w:p w:rsidR="00A147A4" w:rsidRDefault="00A147A4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Pr="007006CD" w:rsidRDefault="00527CAD" w:rsidP="00A147A4">
      <w:pPr>
        <w:ind w:firstLine="567"/>
        <w:jc w:val="both"/>
        <w:rPr>
          <w:b w:val="0"/>
          <w:sz w:val="28"/>
          <w:szCs w:val="28"/>
        </w:rPr>
      </w:pPr>
      <w:r w:rsidRPr="007006CD">
        <w:rPr>
          <w:b w:val="0"/>
          <w:i/>
          <w:sz w:val="28"/>
          <w:szCs w:val="28"/>
        </w:rPr>
        <w:t xml:space="preserve">Счастливцева Галина Николаевна – заместитель главы Администрации Михайловского сельсовета Рыльского района </w:t>
      </w:r>
    </w:p>
    <w:p w:rsidR="0080760C" w:rsidRPr="007006CD" w:rsidRDefault="00527CAD" w:rsidP="00A147A4">
      <w:pPr>
        <w:ind w:firstLine="567"/>
        <w:jc w:val="both"/>
        <w:rPr>
          <w:b w:val="0"/>
          <w:sz w:val="28"/>
          <w:szCs w:val="28"/>
        </w:rPr>
      </w:pPr>
      <w:r w:rsidRPr="007006CD">
        <w:rPr>
          <w:b w:val="0"/>
          <w:i/>
          <w:sz w:val="28"/>
          <w:szCs w:val="28"/>
        </w:rPr>
        <w:t>Монченко Валентина Михайловна – специалист Администрации</w:t>
      </w:r>
      <w:r w:rsidR="005D7B06" w:rsidRPr="007006CD">
        <w:rPr>
          <w:b w:val="0"/>
          <w:sz w:val="28"/>
          <w:szCs w:val="28"/>
        </w:rPr>
        <w:t xml:space="preserve"> </w:t>
      </w:r>
      <w:r w:rsidRPr="007006CD">
        <w:rPr>
          <w:b w:val="0"/>
          <w:sz w:val="28"/>
          <w:szCs w:val="28"/>
        </w:rPr>
        <w:t>Михайло</w:t>
      </w:r>
      <w:r w:rsidRPr="007006CD">
        <w:rPr>
          <w:b w:val="0"/>
          <w:sz w:val="28"/>
          <w:szCs w:val="28"/>
        </w:rPr>
        <w:t>в</w:t>
      </w:r>
      <w:r w:rsidRPr="007006CD">
        <w:rPr>
          <w:b w:val="0"/>
          <w:sz w:val="28"/>
          <w:szCs w:val="28"/>
        </w:rPr>
        <w:t xml:space="preserve">ского сельсовета </w:t>
      </w:r>
      <w:r w:rsidR="005D7B06" w:rsidRPr="007006CD">
        <w:rPr>
          <w:b w:val="0"/>
          <w:sz w:val="28"/>
          <w:szCs w:val="28"/>
        </w:rPr>
        <w:t>Рыльского района.</w:t>
      </w:r>
    </w:p>
    <w:p w:rsidR="005D7B06" w:rsidRPr="007006CD" w:rsidRDefault="00527CAD" w:rsidP="005D7B06">
      <w:pPr>
        <w:ind w:firstLine="567"/>
        <w:jc w:val="both"/>
        <w:rPr>
          <w:b w:val="0"/>
          <w:sz w:val="28"/>
          <w:szCs w:val="28"/>
        </w:rPr>
      </w:pPr>
      <w:r w:rsidRPr="007006CD">
        <w:rPr>
          <w:b w:val="0"/>
          <w:i/>
          <w:sz w:val="28"/>
          <w:szCs w:val="28"/>
        </w:rPr>
        <w:t>Калинченко Николай Васильевич – депутат Собрания депутатов Миха</w:t>
      </w:r>
      <w:r w:rsidRPr="007006CD">
        <w:rPr>
          <w:b w:val="0"/>
          <w:i/>
          <w:sz w:val="28"/>
          <w:szCs w:val="28"/>
        </w:rPr>
        <w:t>й</w:t>
      </w:r>
      <w:r w:rsidRPr="007006CD">
        <w:rPr>
          <w:b w:val="0"/>
          <w:i/>
          <w:sz w:val="28"/>
          <w:szCs w:val="28"/>
        </w:rPr>
        <w:t xml:space="preserve">ловского сельсовета </w:t>
      </w:r>
      <w:r w:rsidR="005D7B06" w:rsidRPr="007006CD">
        <w:rPr>
          <w:b w:val="0"/>
          <w:sz w:val="28"/>
          <w:szCs w:val="28"/>
        </w:rPr>
        <w:t xml:space="preserve"> Рыльского района.</w:t>
      </w:r>
    </w:p>
    <w:p w:rsidR="005D7B06" w:rsidRPr="007006CD" w:rsidRDefault="007006CD" w:rsidP="005D7B06">
      <w:pPr>
        <w:ind w:firstLine="567"/>
        <w:jc w:val="both"/>
        <w:rPr>
          <w:b w:val="0"/>
          <w:sz w:val="28"/>
          <w:szCs w:val="28"/>
        </w:rPr>
      </w:pPr>
      <w:r w:rsidRPr="007006CD">
        <w:rPr>
          <w:b w:val="0"/>
          <w:i/>
          <w:sz w:val="28"/>
          <w:szCs w:val="28"/>
        </w:rPr>
        <w:t>Давыдова Наталья Вячеславовна – депутат Собрания депутатов Миха</w:t>
      </w:r>
      <w:r w:rsidRPr="007006CD">
        <w:rPr>
          <w:b w:val="0"/>
          <w:i/>
          <w:sz w:val="28"/>
          <w:szCs w:val="28"/>
        </w:rPr>
        <w:t>й</w:t>
      </w:r>
      <w:r w:rsidRPr="007006CD">
        <w:rPr>
          <w:b w:val="0"/>
          <w:i/>
          <w:sz w:val="28"/>
          <w:szCs w:val="28"/>
        </w:rPr>
        <w:t>ловского сельсовета Рыльского района</w:t>
      </w:r>
      <w:r w:rsidR="005D7B06" w:rsidRPr="007006CD">
        <w:rPr>
          <w:b w:val="0"/>
          <w:sz w:val="28"/>
          <w:szCs w:val="28"/>
        </w:rPr>
        <w:t>.</w:t>
      </w: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625293">
      <w:pPr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A147A4">
      <w:pPr>
        <w:ind w:firstLine="567"/>
        <w:jc w:val="both"/>
        <w:rPr>
          <w:b w:val="0"/>
          <w:sz w:val="28"/>
          <w:szCs w:val="28"/>
        </w:rPr>
      </w:pPr>
    </w:p>
    <w:p w:rsidR="007006CD" w:rsidRDefault="007006CD" w:rsidP="00FA79B7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</w:p>
    <w:p w:rsidR="00FA79B7" w:rsidRDefault="007006CD" w:rsidP="00FA79B7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A79B7" w:rsidRPr="00F715D0">
        <w:rPr>
          <w:b w:val="0"/>
          <w:sz w:val="28"/>
          <w:szCs w:val="28"/>
        </w:rPr>
        <w:t>Утвержден</w:t>
      </w:r>
    </w:p>
    <w:p w:rsidR="00FA79B7" w:rsidRDefault="00FA79B7" w:rsidP="00FA79B7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</w:p>
    <w:p w:rsidR="007A356E" w:rsidRDefault="00625293" w:rsidP="00FA79B7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</w:t>
      </w:r>
      <w:r w:rsidR="007A356E">
        <w:rPr>
          <w:b w:val="0"/>
          <w:sz w:val="28"/>
          <w:szCs w:val="28"/>
        </w:rPr>
        <w:t xml:space="preserve"> сельсовета</w:t>
      </w:r>
    </w:p>
    <w:p w:rsidR="00FA79B7" w:rsidRDefault="00FA79B7" w:rsidP="00FA79B7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района </w:t>
      </w:r>
      <w:r w:rsidRPr="00F715D0">
        <w:rPr>
          <w:b w:val="0"/>
          <w:sz w:val="28"/>
          <w:szCs w:val="28"/>
        </w:rPr>
        <w:t>Курской области</w:t>
      </w:r>
    </w:p>
    <w:p w:rsidR="00FA79B7" w:rsidRDefault="007006CD" w:rsidP="00FA79B7">
      <w:pPr>
        <w:jc w:val="right"/>
        <w:rPr>
          <w:b w:val="0"/>
          <w:sz w:val="28"/>
          <w:szCs w:val="28"/>
        </w:rPr>
      </w:pPr>
      <w:r w:rsidRPr="007006C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11.11.2019 г</w:t>
      </w:r>
      <w:r w:rsidRPr="007006CD">
        <w:rPr>
          <w:b w:val="0"/>
          <w:sz w:val="28"/>
          <w:szCs w:val="28"/>
        </w:rPr>
        <w:t>. №</w:t>
      </w:r>
      <w:r w:rsidR="00EE271D">
        <w:rPr>
          <w:b w:val="0"/>
          <w:sz w:val="28"/>
          <w:szCs w:val="28"/>
        </w:rPr>
        <w:t xml:space="preserve"> 106</w:t>
      </w: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Default="00FA79B7" w:rsidP="00A147A4">
      <w:pPr>
        <w:ind w:firstLine="567"/>
        <w:jc w:val="both"/>
        <w:rPr>
          <w:b w:val="0"/>
          <w:sz w:val="28"/>
          <w:szCs w:val="28"/>
        </w:rPr>
      </w:pPr>
    </w:p>
    <w:p w:rsidR="00FA79B7" w:rsidRPr="00FA79B7" w:rsidRDefault="00FA79B7" w:rsidP="00FA79B7">
      <w:pPr>
        <w:ind w:firstLine="567"/>
        <w:jc w:val="center"/>
        <w:rPr>
          <w:sz w:val="28"/>
          <w:szCs w:val="28"/>
        </w:rPr>
      </w:pPr>
      <w:r w:rsidRPr="00FA79B7">
        <w:rPr>
          <w:sz w:val="28"/>
          <w:szCs w:val="28"/>
        </w:rPr>
        <w:t>ПОРЯДОК</w:t>
      </w:r>
    </w:p>
    <w:p w:rsidR="00FA79B7" w:rsidRDefault="004645C3" w:rsidP="00FA79B7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34A9F">
        <w:rPr>
          <w:sz w:val="28"/>
          <w:szCs w:val="28"/>
        </w:rPr>
        <w:t>частия граждан в</w:t>
      </w:r>
      <w:r w:rsidR="00FA79B7" w:rsidRPr="00FA79B7">
        <w:rPr>
          <w:sz w:val="28"/>
          <w:szCs w:val="28"/>
        </w:rPr>
        <w:t xml:space="preserve"> обсуждении проекта постановления </w:t>
      </w:r>
      <w:r w:rsidR="00FA79B7" w:rsidRPr="00A147A4">
        <w:rPr>
          <w:sz w:val="28"/>
          <w:szCs w:val="28"/>
        </w:rPr>
        <w:t>Администрации</w:t>
      </w:r>
      <w:r w:rsidR="00B34A9F">
        <w:rPr>
          <w:sz w:val="28"/>
          <w:szCs w:val="28"/>
        </w:rPr>
        <w:t xml:space="preserve"> </w:t>
      </w:r>
      <w:r w:rsidR="00625293">
        <w:rPr>
          <w:sz w:val="28"/>
          <w:szCs w:val="28"/>
        </w:rPr>
        <w:t>М</w:t>
      </w:r>
      <w:r w:rsidR="00625293">
        <w:rPr>
          <w:sz w:val="28"/>
          <w:szCs w:val="28"/>
        </w:rPr>
        <w:t>и</w:t>
      </w:r>
      <w:r w:rsidR="00625293">
        <w:rPr>
          <w:sz w:val="28"/>
          <w:szCs w:val="28"/>
        </w:rPr>
        <w:t>хайловского</w:t>
      </w:r>
      <w:r w:rsidR="00B34A9F">
        <w:rPr>
          <w:sz w:val="28"/>
          <w:szCs w:val="28"/>
        </w:rPr>
        <w:t xml:space="preserve"> сельсовета</w:t>
      </w:r>
      <w:r w:rsidR="00FA79B7" w:rsidRPr="00A147A4">
        <w:rPr>
          <w:sz w:val="28"/>
          <w:szCs w:val="28"/>
        </w:rPr>
        <w:t xml:space="preserve"> Рыльского района Курской области «Об утвержд</w:t>
      </w:r>
      <w:r w:rsidR="00FA79B7" w:rsidRPr="00A147A4">
        <w:rPr>
          <w:sz w:val="28"/>
          <w:szCs w:val="28"/>
        </w:rPr>
        <w:t>е</w:t>
      </w:r>
      <w:r w:rsidR="00FA79B7" w:rsidRPr="00A147A4">
        <w:rPr>
          <w:sz w:val="28"/>
          <w:szCs w:val="28"/>
        </w:rPr>
        <w:t xml:space="preserve">нии проекта планировки и проекта межевания территории для </w:t>
      </w:r>
      <w:r w:rsidR="00631045" w:rsidRPr="00631045">
        <w:rPr>
          <w:sz w:val="28"/>
          <w:szCs w:val="28"/>
        </w:rPr>
        <w:t>реконстру</w:t>
      </w:r>
      <w:r w:rsidR="00631045" w:rsidRPr="00631045">
        <w:rPr>
          <w:sz w:val="28"/>
          <w:szCs w:val="28"/>
        </w:rPr>
        <w:t>к</w:t>
      </w:r>
      <w:r w:rsidR="00631045" w:rsidRPr="00631045">
        <w:rPr>
          <w:sz w:val="28"/>
          <w:szCs w:val="28"/>
        </w:rPr>
        <w:t>ции</w:t>
      </w:r>
      <w:r w:rsidR="00FA79B7" w:rsidRPr="00A147A4">
        <w:rPr>
          <w:sz w:val="28"/>
          <w:szCs w:val="28"/>
        </w:rPr>
        <w:t xml:space="preserve"> объекта: </w:t>
      </w:r>
      <w:r w:rsidR="00B34A9F" w:rsidRPr="00B34A9F">
        <w:rPr>
          <w:sz w:val="28"/>
          <w:szCs w:val="28"/>
        </w:rPr>
        <w:t>«</w:t>
      </w:r>
      <w:r w:rsidR="00625293" w:rsidRPr="00625293">
        <w:rPr>
          <w:sz w:val="28"/>
          <w:szCs w:val="28"/>
        </w:rPr>
        <w:t>Автомобильная дорога местного значения в с.Михайловка Рыльского района Курской области</w:t>
      </w:r>
      <w:r w:rsidR="00B34A9F" w:rsidRPr="00B34A9F">
        <w:rPr>
          <w:sz w:val="28"/>
          <w:szCs w:val="28"/>
        </w:rPr>
        <w:t>»</w:t>
      </w:r>
    </w:p>
    <w:p w:rsidR="00FA79B7" w:rsidRPr="00FA79B7" w:rsidRDefault="00FA79B7" w:rsidP="00FA79B7">
      <w:pPr>
        <w:rPr>
          <w:b w:val="0"/>
          <w:sz w:val="28"/>
          <w:szCs w:val="28"/>
        </w:rPr>
      </w:pPr>
    </w:p>
    <w:p w:rsidR="00FA79B7" w:rsidRPr="00FA79B7" w:rsidRDefault="00FA79B7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FA79B7">
        <w:rPr>
          <w:b w:val="0"/>
          <w:sz w:val="28"/>
          <w:szCs w:val="28"/>
        </w:rPr>
        <w:t>1. Настоящий Порядок разработан в соответствии с Федеральным законом от</w:t>
      </w:r>
      <w:r>
        <w:rPr>
          <w:b w:val="0"/>
          <w:sz w:val="28"/>
          <w:szCs w:val="28"/>
        </w:rPr>
        <w:t xml:space="preserve"> 06.10.2003 №</w:t>
      </w:r>
      <w:r w:rsidRPr="00FA79B7">
        <w:rPr>
          <w:b w:val="0"/>
          <w:sz w:val="28"/>
          <w:szCs w:val="28"/>
        </w:rPr>
        <w:t>131-ФЗ «Об общих принципах организации местного сам</w:t>
      </w:r>
      <w:r w:rsidRPr="00FA79B7">
        <w:rPr>
          <w:b w:val="0"/>
          <w:sz w:val="28"/>
          <w:szCs w:val="28"/>
        </w:rPr>
        <w:t>о</w:t>
      </w:r>
      <w:r w:rsidRPr="00FA79B7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>в</w:t>
      </w:r>
      <w:r w:rsidR="00BF7AEE">
        <w:rPr>
          <w:b w:val="0"/>
          <w:sz w:val="28"/>
          <w:szCs w:val="28"/>
        </w:rPr>
        <w:t xml:space="preserve"> Российской Федерации»</w:t>
      </w:r>
      <w:r w:rsidRPr="00FA79B7">
        <w:rPr>
          <w:b w:val="0"/>
          <w:sz w:val="28"/>
          <w:szCs w:val="28"/>
        </w:rPr>
        <w:t xml:space="preserve"> и регулирует вопросы участия граждан в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>обсуждении проекта постановления Администрации</w:t>
      </w:r>
      <w:r w:rsidR="00B34A9F">
        <w:rPr>
          <w:b w:val="0"/>
          <w:sz w:val="28"/>
          <w:szCs w:val="28"/>
        </w:rPr>
        <w:t xml:space="preserve"> </w:t>
      </w:r>
      <w:r w:rsidR="00625293">
        <w:rPr>
          <w:b w:val="0"/>
          <w:sz w:val="28"/>
          <w:szCs w:val="28"/>
        </w:rPr>
        <w:t>Михайловского</w:t>
      </w:r>
      <w:r w:rsidR="00B34A9F">
        <w:rPr>
          <w:b w:val="0"/>
          <w:sz w:val="28"/>
          <w:szCs w:val="28"/>
        </w:rPr>
        <w:t xml:space="preserve"> сельсовета</w:t>
      </w:r>
      <w:r w:rsidRPr="00FA79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Рыльского района Курской области </w:t>
      </w:r>
      <w:r w:rsidRPr="00FA79B7">
        <w:rPr>
          <w:b w:val="0"/>
          <w:sz w:val="28"/>
          <w:szCs w:val="28"/>
        </w:rPr>
        <w:t xml:space="preserve">«Об утверждении проекта планировки и проекта межевания территории для </w:t>
      </w:r>
      <w:r w:rsidR="00631045">
        <w:rPr>
          <w:b w:val="0"/>
          <w:sz w:val="28"/>
          <w:szCs w:val="28"/>
        </w:rPr>
        <w:t>реконструкции</w:t>
      </w:r>
      <w:r w:rsidRPr="00FA79B7">
        <w:rPr>
          <w:b w:val="0"/>
          <w:sz w:val="28"/>
          <w:szCs w:val="28"/>
        </w:rPr>
        <w:t xml:space="preserve"> объекта: </w:t>
      </w:r>
      <w:r w:rsidR="00B34A9F" w:rsidRPr="00B34A9F">
        <w:rPr>
          <w:b w:val="0"/>
          <w:sz w:val="28"/>
          <w:szCs w:val="28"/>
        </w:rPr>
        <w:t>«</w:t>
      </w:r>
      <w:r w:rsidR="00625293">
        <w:rPr>
          <w:b w:val="0"/>
          <w:sz w:val="28"/>
          <w:szCs w:val="28"/>
        </w:rPr>
        <w:t>Автомобильная д</w:t>
      </w:r>
      <w:r w:rsidR="00625293">
        <w:rPr>
          <w:b w:val="0"/>
          <w:sz w:val="28"/>
          <w:szCs w:val="28"/>
        </w:rPr>
        <w:t>о</w:t>
      </w:r>
      <w:r w:rsidR="00625293">
        <w:rPr>
          <w:b w:val="0"/>
          <w:sz w:val="28"/>
          <w:szCs w:val="28"/>
        </w:rPr>
        <w:t>рога местного значения в с.Михайловка Рыльского района Курской области</w:t>
      </w:r>
      <w:r w:rsidR="00B34A9F" w:rsidRPr="00B34A9F">
        <w:rPr>
          <w:b w:val="0"/>
          <w:sz w:val="28"/>
          <w:szCs w:val="28"/>
        </w:rPr>
        <w:t>»</w:t>
      </w:r>
      <w:r w:rsidRPr="00FA79B7">
        <w:rPr>
          <w:b w:val="0"/>
          <w:sz w:val="28"/>
          <w:szCs w:val="28"/>
        </w:rPr>
        <w:t xml:space="preserve"> (далее – проект постановления).</w:t>
      </w:r>
    </w:p>
    <w:p w:rsidR="00FA79B7" w:rsidRPr="00FA79B7" w:rsidRDefault="00FA79B7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FA79B7">
        <w:rPr>
          <w:b w:val="0"/>
          <w:sz w:val="28"/>
          <w:szCs w:val="28"/>
        </w:rPr>
        <w:t>2. Обсуждение проекта постановления начинается со дня его официальног</w:t>
      </w:r>
      <w:r>
        <w:rPr>
          <w:b w:val="0"/>
          <w:sz w:val="28"/>
          <w:szCs w:val="28"/>
        </w:rPr>
        <w:t xml:space="preserve">о </w:t>
      </w:r>
      <w:r w:rsidRPr="00FA79B7">
        <w:rPr>
          <w:b w:val="0"/>
          <w:sz w:val="28"/>
          <w:szCs w:val="28"/>
        </w:rPr>
        <w:t>опубликования.</w:t>
      </w:r>
    </w:p>
    <w:p w:rsidR="00FA79B7" w:rsidRPr="00FA79B7" w:rsidRDefault="00FA79B7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FA79B7">
        <w:rPr>
          <w:b w:val="0"/>
          <w:sz w:val="28"/>
          <w:szCs w:val="28"/>
        </w:rPr>
        <w:t>3. Все предложения граждан по существу обсуждаемых вопросов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>напра</w:t>
      </w:r>
      <w:r w:rsidRPr="00FA79B7">
        <w:rPr>
          <w:b w:val="0"/>
          <w:sz w:val="28"/>
          <w:szCs w:val="28"/>
        </w:rPr>
        <w:t>в</w:t>
      </w:r>
      <w:r w:rsidRPr="00FA79B7">
        <w:rPr>
          <w:b w:val="0"/>
          <w:sz w:val="28"/>
          <w:szCs w:val="28"/>
        </w:rPr>
        <w:t>ляются в комиссию по обсуждению проекта постановления, приему и учету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 xml:space="preserve">предложений по нему, расположенную по адресу: </w:t>
      </w:r>
      <w:r w:rsidRPr="007006CD">
        <w:rPr>
          <w:b w:val="0"/>
          <w:sz w:val="28"/>
          <w:szCs w:val="28"/>
        </w:rPr>
        <w:t xml:space="preserve">Курская область, </w:t>
      </w:r>
      <w:r w:rsidR="00BD6CA6" w:rsidRPr="007006CD">
        <w:rPr>
          <w:b w:val="0"/>
          <w:sz w:val="28"/>
          <w:szCs w:val="28"/>
        </w:rPr>
        <w:t xml:space="preserve">Рыльский район, </w:t>
      </w:r>
      <w:r w:rsidR="00B34A9F" w:rsidRPr="007006CD">
        <w:rPr>
          <w:b w:val="0"/>
          <w:sz w:val="28"/>
          <w:szCs w:val="28"/>
        </w:rPr>
        <w:t>с.</w:t>
      </w:r>
      <w:r w:rsidR="00FC444B" w:rsidRPr="007006CD">
        <w:rPr>
          <w:b w:val="0"/>
          <w:sz w:val="28"/>
          <w:szCs w:val="28"/>
        </w:rPr>
        <w:t>Михайловка</w:t>
      </w:r>
      <w:r w:rsidRPr="007006CD">
        <w:rPr>
          <w:b w:val="0"/>
          <w:sz w:val="28"/>
          <w:szCs w:val="28"/>
        </w:rPr>
        <w:t>, д.</w:t>
      </w:r>
      <w:r w:rsidR="007006CD" w:rsidRPr="007006CD">
        <w:rPr>
          <w:b w:val="0"/>
          <w:sz w:val="28"/>
          <w:szCs w:val="28"/>
        </w:rPr>
        <w:t xml:space="preserve">158 </w:t>
      </w:r>
      <w:r w:rsidRPr="007006CD">
        <w:rPr>
          <w:b w:val="0"/>
          <w:sz w:val="28"/>
          <w:szCs w:val="28"/>
        </w:rPr>
        <w:t>, Администрация</w:t>
      </w:r>
      <w:r w:rsidR="00B34A9F" w:rsidRPr="007006CD">
        <w:rPr>
          <w:b w:val="0"/>
          <w:sz w:val="28"/>
          <w:szCs w:val="28"/>
        </w:rPr>
        <w:t xml:space="preserve"> </w:t>
      </w:r>
      <w:r w:rsidR="00FC444B" w:rsidRPr="007006CD">
        <w:rPr>
          <w:b w:val="0"/>
          <w:sz w:val="28"/>
          <w:szCs w:val="28"/>
        </w:rPr>
        <w:t>Михайловского</w:t>
      </w:r>
      <w:r w:rsidR="00B34A9F" w:rsidRPr="007006CD">
        <w:rPr>
          <w:b w:val="0"/>
          <w:sz w:val="28"/>
          <w:szCs w:val="28"/>
        </w:rPr>
        <w:t xml:space="preserve"> сельсовета</w:t>
      </w:r>
      <w:r w:rsidRPr="007006CD">
        <w:rPr>
          <w:b w:val="0"/>
          <w:sz w:val="28"/>
          <w:szCs w:val="28"/>
        </w:rPr>
        <w:t xml:space="preserve"> Рыл</w:t>
      </w:r>
      <w:r w:rsidRPr="007006CD">
        <w:rPr>
          <w:b w:val="0"/>
          <w:sz w:val="28"/>
          <w:szCs w:val="28"/>
        </w:rPr>
        <w:t>ь</w:t>
      </w:r>
      <w:r w:rsidRPr="007006CD">
        <w:rPr>
          <w:b w:val="0"/>
          <w:sz w:val="28"/>
          <w:szCs w:val="28"/>
        </w:rPr>
        <w:t>ского района Курской области.</w:t>
      </w:r>
    </w:p>
    <w:p w:rsidR="00FA79B7" w:rsidRPr="00FA79B7" w:rsidRDefault="00FA79B7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FA79B7">
        <w:rPr>
          <w:b w:val="0"/>
          <w:sz w:val="28"/>
          <w:szCs w:val="28"/>
        </w:rPr>
        <w:t>4. Обсуждение призвано на основе широкой гласности, сопоставления и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>изучения различных мнений способствовать выработке конструктивных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>пре</w:t>
      </w:r>
      <w:r w:rsidRPr="00FA79B7">
        <w:rPr>
          <w:b w:val="0"/>
          <w:sz w:val="28"/>
          <w:szCs w:val="28"/>
        </w:rPr>
        <w:t>д</w:t>
      </w:r>
      <w:r w:rsidRPr="00FA79B7">
        <w:rPr>
          <w:b w:val="0"/>
          <w:sz w:val="28"/>
          <w:szCs w:val="28"/>
        </w:rPr>
        <w:t>ложений по проекту постановления.</w:t>
      </w:r>
    </w:p>
    <w:p w:rsidR="00FA79B7" w:rsidRDefault="00FA79B7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FA79B7">
        <w:rPr>
          <w:b w:val="0"/>
          <w:sz w:val="28"/>
          <w:szCs w:val="28"/>
        </w:rPr>
        <w:t>5. Индивидуальные и коллективные предложения должны быть представл</w:t>
      </w:r>
      <w:r w:rsidRPr="00FA79B7">
        <w:rPr>
          <w:b w:val="0"/>
          <w:sz w:val="28"/>
          <w:szCs w:val="28"/>
        </w:rPr>
        <w:t>е</w:t>
      </w:r>
      <w:r w:rsidRPr="00FA79B7">
        <w:rPr>
          <w:b w:val="0"/>
          <w:sz w:val="28"/>
          <w:szCs w:val="28"/>
        </w:rPr>
        <w:t>ны</w:t>
      </w:r>
      <w:r>
        <w:rPr>
          <w:b w:val="0"/>
          <w:sz w:val="28"/>
          <w:szCs w:val="28"/>
        </w:rPr>
        <w:t xml:space="preserve"> </w:t>
      </w:r>
      <w:r w:rsidRPr="00FA79B7">
        <w:rPr>
          <w:b w:val="0"/>
          <w:sz w:val="28"/>
          <w:szCs w:val="28"/>
        </w:rPr>
        <w:t xml:space="preserve">в комиссию не позднее </w:t>
      </w:r>
      <w:r w:rsidRPr="007006CD">
        <w:rPr>
          <w:b w:val="0"/>
          <w:sz w:val="28"/>
          <w:szCs w:val="28"/>
        </w:rPr>
        <w:t xml:space="preserve">17.00 часов </w:t>
      </w:r>
      <w:r w:rsidR="007006CD" w:rsidRPr="007006CD">
        <w:rPr>
          <w:b w:val="0"/>
          <w:sz w:val="28"/>
          <w:szCs w:val="28"/>
        </w:rPr>
        <w:t>30 ноября 2019</w:t>
      </w:r>
      <w:r w:rsidRPr="007006CD">
        <w:rPr>
          <w:b w:val="0"/>
          <w:sz w:val="28"/>
          <w:szCs w:val="28"/>
        </w:rPr>
        <w:t xml:space="preserve"> года.</w:t>
      </w:r>
    </w:p>
    <w:p w:rsidR="004645C3" w:rsidRDefault="004645C3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4645C3" w:rsidRDefault="004645C3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4645C3" w:rsidRDefault="004645C3" w:rsidP="004645C3">
      <w:pPr>
        <w:jc w:val="right"/>
        <w:rPr>
          <w:b w:val="0"/>
          <w:sz w:val="28"/>
          <w:szCs w:val="28"/>
        </w:rPr>
      </w:pPr>
      <w:r w:rsidRPr="00F715D0">
        <w:rPr>
          <w:b w:val="0"/>
          <w:sz w:val="28"/>
          <w:szCs w:val="28"/>
        </w:rPr>
        <w:t>Утвержден</w:t>
      </w:r>
    </w:p>
    <w:p w:rsidR="004645C3" w:rsidRDefault="004645C3" w:rsidP="004645C3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  <w:r w:rsidR="00B34A9F">
        <w:rPr>
          <w:b w:val="0"/>
          <w:sz w:val="28"/>
          <w:szCs w:val="28"/>
        </w:rPr>
        <w:t xml:space="preserve"> </w:t>
      </w:r>
    </w:p>
    <w:p w:rsidR="00B34A9F" w:rsidRDefault="00FC444B" w:rsidP="004645C3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</w:t>
      </w:r>
      <w:r w:rsidR="00B34A9F">
        <w:rPr>
          <w:b w:val="0"/>
          <w:sz w:val="28"/>
          <w:szCs w:val="28"/>
        </w:rPr>
        <w:t xml:space="preserve"> сельсовета</w:t>
      </w:r>
    </w:p>
    <w:p w:rsidR="004645C3" w:rsidRDefault="004645C3" w:rsidP="004645C3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района </w:t>
      </w:r>
      <w:r w:rsidRPr="00F715D0">
        <w:rPr>
          <w:b w:val="0"/>
          <w:sz w:val="28"/>
          <w:szCs w:val="28"/>
        </w:rPr>
        <w:t>Курской области</w:t>
      </w:r>
    </w:p>
    <w:p w:rsidR="004645C3" w:rsidRDefault="004645C3" w:rsidP="004645C3">
      <w:pPr>
        <w:jc w:val="right"/>
        <w:rPr>
          <w:b w:val="0"/>
          <w:sz w:val="28"/>
          <w:szCs w:val="28"/>
        </w:rPr>
      </w:pPr>
      <w:r w:rsidRPr="007006CD">
        <w:rPr>
          <w:b w:val="0"/>
          <w:sz w:val="28"/>
          <w:szCs w:val="28"/>
        </w:rPr>
        <w:t xml:space="preserve">от </w:t>
      </w:r>
      <w:r w:rsidR="007006CD">
        <w:rPr>
          <w:b w:val="0"/>
          <w:sz w:val="28"/>
          <w:szCs w:val="28"/>
        </w:rPr>
        <w:t>11.11.2019 г</w:t>
      </w:r>
      <w:r w:rsidRPr="007006CD">
        <w:rPr>
          <w:b w:val="0"/>
          <w:sz w:val="28"/>
          <w:szCs w:val="28"/>
        </w:rPr>
        <w:t>. №</w:t>
      </w:r>
      <w:r w:rsidR="00EE271D">
        <w:rPr>
          <w:b w:val="0"/>
          <w:sz w:val="28"/>
          <w:szCs w:val="28"/>
        </w:rPr>
        <w:t xml:space="preserve"> 106</w:t>
      </w:r>
    </w:p>
    <w:p w:rsidR="004645C3" w:rsidRDefault="004645C3" w:rsidP="004645C3">
      <w:pPr>
        <w:ind w:firstLine="567"/>
        <w:jc w:val="both"/>
        <w:rPr>
          <w:b w:val="0"/>
          <w:sz w:val="28"/>
          <w:szCs w:val="28"/>
        </w:rPr>
      </w:pPr>
    </w:p>
    <w:p w:rsidR="004645C3" w:rsidRDefault="004645C3" w:rsidP="004645C3">
      <w:pPr>
        <w:ind w:firstLine="567"/>
        <w:jc w:val="both"/>
        <w:rPr>
          <w:b w:val="0"/>
          <w:sz w:val="28"/>
          <w:szCs w:val="28"/>
        </w:rPr>
      </w:pPr>
    </w:p>
    <w:p w:rsidR="004645C3" w:rsidRDefault="004645C3" w:rsidP="004645C3">
      <w:pPr>
        <w:ind w:firstLine="567"/>
        <w:jc w:val="both"/>
        <w:rPr>
          <w:b w:val="0"/>
          <w:sz w:val="28"/>
          <w:szCs w:val="28"/>
        </w:rPr>
      </w:pPr>
    </w:p>
    <w:p w:rsidR="004645C3" w:rsidRPr="00FA79B7" w:rsidRDefault="004645C3" w:rsidP="004645C3">
      <w:pPr>
        <w:ind w:firstLine="567"/>
        <w:jc w:val="center"/>
        <w:rPr>
          <w:sz w:val="28"/>
          <w:szCs w:val="28"/>
        </w:rPr>
      </w:pPr>
      <w:r w:rsidRPr="00FA79B7">
        <w:rPr>
          <w:sz w:val="28"/>
          <w:szCs w:val="28"/>
        </w:rPr>
        <w:t>ПОРЯДОК</w:t>
      </w:r>
    </w:p>
    <w:p w:rsidR="004645C3" w:rsidRDefault="004645C3" w:rsidP="004645C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по проекту постановления</w:t>
      </w:r>
      <w:r w:rsidRPr="00FA79B7">
        <w:rPr>
          <w:sz w:val="28"/>
          <w:szCs w:val="28"/>
        </w:rPr>
        <w:t xml:space="preserve"> </w:t>
      </w:r>
      <w:r w:rsidRPr="00A147A4">
        <w:rPr>
          <w:sz w:val="28"/>
          <w:szCs w:val="28"/>
        </w:rPr>
        <w:t>Администрации</w:t>
      </w:r>
      <w:r w:rsidR="006F57D3">
        <w:rPr>
          <w:sz w:val="28"/>
          <w:szCs w:val="28"/>
        </w:rPr>
        <w:t xml:space="preserve"> </w:t>
      </w:r>
      <w:r w:rsidR="00FC444B">
        <w:rPr>
          <w:sz w:val="28"/>
          <w:szCs w:val="28"/>
        </w:rPr>
        <w:t>Михайло</w:t>
      </w:r>
      <w:r w:rsidR="00FC444B">
        <w:rPr>
          <w:sz w:val="28"/>
          <w:szCs w:val="28"/>
        </w:rPr>
        <w:t>в</w:t>
      </w:r>
      <w:r w:rsidR="00FC444B">
        <w:rPr>
          <w:sz w:val="28"/>
          <w:szCs w:val="28"/>
        </w:rPr>
        <w:t>ского</w:t>
      </w:r>
      <w:r w:rsidR="006F57D3">
        <w:rPr>
          <w:sz w:val="28"/>
          <w:szCs w:val="28"/>
        </w:rPr>
        <w:t xml:space="preserve"> сельсовета</w:t>
      </w:r>
      <w:r w:rsidRPr="00A147A4">
        <w:rPr>
          <w:sz w:val="28"/>
          <w:szCs w:val="28"/>
        </w:rPr>
        <w:t xml:space="preserve"> Рыльского района Курской области «Об утверждении пр</w:t>
      </w:r>
      <w:r w:rsidRPr="00A147A4">
        <w:rPr>
          <w:sz w:val="28"/>
          <w:szCs w:val="28"/>
        </w:rPr>
        <w:t>о</w:t>
      </w:r>
      <w:r w:rsidRPr="00A147A4">
        <w:rPr>
          <w:sz w:val="28"/>
          <w:szCs w:val="28"/>
        </w:rPr>
        <w:t xml:space="preserve">екта планировки и проекта межевания территории для </w:t>
      </w:r>
      <w:r w:rsidR="00631045" w:rsidRPr="00631045">
        <w:rPr>
          <w:sz w:val="28"/>
          <w:szCs w:val="28"/>
        </w:rPr>
        <w:t>реконструкции</w:t>
      </w:r>
      <w:r w:rsidRPr="00A147A4">
        <w:rPr>
          <w:sz w:val="28"/>
          <w:szCs w:val="28"/>
        </w:rPr>
        <w:t xml:space="preserve"> об</w:t>
      </w:r>
      <w:r w:rsidRPr="00A147A4">
        <w:rPr>
          <w:sz w:val="28"/>
          <w:szCs w:val="28"/>
        </w:rPr>
        <w:t>ъ</w:t>
      </w:r>
      <w:r w:rsidRPr="00A147A4">
        <w:rPr>
          <w:sz w:val="28"/>
          <w:szCs w:val="28"/>
        </w:rPr>
        <w:t xml:space="preserve">екта: </w:t>
      </w:r>
      <w:r w:rsidR="00B34A9F" w:rsidRPr="00B34A9F">
        <w:rPr>
          <w:sz w:val="28"/>
          <w:szCs w:val="28"/>
        </w:rPr>
        <w:t>«</w:t>
      </w:r>
      <w:r w:rsidR="00FC444B" w:rsidRPr="00FC444B">
        <w:rPr>
          <w:sz w:val="28"/>
          <w:szCs w:val="28"/>
        </w:rPr>
        <w:t>Автомобильная дорога местного значения в с.Михайловка Рыльск</w:t>
      </w:r>
      <w:r w:rsidR="00FC444B" w:rsidRPr="00FC444B">
        <w:rPr>
          <w:sz w:val="28"/>
          <w:szCs w:val="28"/>
        </w:rPr>
        <w:t>о</w:t>
      </w:r>
      <w:r w:rsidR="00FC444B" w:rsidRPr="00FC444B">
        <w:rPr>
          <w:sz w:val="28"/>
          <w:szCs w:val="28"/>
        </w:rPr>
        <w:t>го района Курской области</w:t>
      </w:r>
      <w:r w:rsidR="00B34A9F" w:rsidRPr="00B34A9F">
        <w:rPr>
          <w:sz w:val="28"/>
          <w:szCs w:val="28"/>
        </w:rPr>
        <w:t>»</w:t>
      </w:r>
    </w:p>
    <w:p w:rsidR="004645C3" w:rsidRDefault="004645C3" w:rsidP="004645C3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4645C3" w:rsidRPr="00BF7AEE" w:rsidRDefault="004645C3" w:rsidP="00BF7AEE">
      <w:pPr>
        <w:spacing w:line="360" w:lineRule="auto"/>
        <w:ind w:firstLine="567"/>
        <w:jc w:val="both"/>
        <w:rPr>
          <w:sz w:val="28"/>
          <w:szCs w:val="28"/>
        </w:rPr>
      </w:pPr>
      <w:r w:rsidRPr="004645C3">
        <w:rPr>
          <w:b w:val="0"/>
          <w:sz w:val="28"/>
          <w:szCs w:val="28"/>
        </w:rPr>
        <w:t>1. Настоящий Порядок разработан в соответствии с Федеральным законом от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 xml:space="preserve">06.10.2003 </w:t>
      </w:r>
      <w:r w:rsidR="00BF7AEE">
        <w:rPr>
          <w:b w:val="0"/>
          <w:sz w:val="28"/>
          <w:szCs w:val="28"/>
        </w:rPr>
        <w:t>№</w:t>
      </w:r>
      <w:r w:rsidRPr="004645C3">
        <w:rPr>
          <w:b w:val="0"/>
          <w:sz w:val="28"/>
          <w:szCs w:val="28"/>
        </w:rPr>
        <w:t>131-ФЗ «Об общих принципах организации местного сам</w:t>
      </w:r>
      <w:r w:rsidRPr="004645C3">
        <w:rPr>
          <w:b w:val="0"/>
          <w:sz w:val="28"/>
          <w:szCs w:val="28"/>
        </w:rPr>
        <w:t>о</w:t>
      </w:r>
      <w:r w:rsidRPr="004645C3">
        <w:rPr>
          <w:b w:val="0"/>
          <w:sz w:val="28"/>
          <w:szCs w:val="28"/>
        </w:rPr>
        <w:t>управления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в Российской Федерации</w:t>
      </w:r>
      <w:r w:rsidR="00BF7AEE">
        <w:rPr>
          <w:b w:val="0"/>
          <w:sz w:val="28"/>
          <w:szCs w:val="28"/>
        </w:rPr>
        <w:t xml:space="preserve">» </w:t>
      </w:r>
      <w:r w:rsidRPr="004645C3">
        <w:rPr>
          <w:b w:val="0"/>
          <w:sz w:val="28"/>
          <w:szCs w:val="28"/>
        </w:rPr>
        <w:t>и определяет порядок учета предложений по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 xml:space="preserve">проекту постановления </w:t>
      </w:r>
      <w:r w:rsidR="00BF7AEE" w:rsidRPr="00BF7AEE">
        <w:rPr>
          <w:b w:val="0"/>
          <w:sz w:val="28"/>
          <w:szCs w:val="28"/>
        </w:rPr>
        <w:t>Администрации</w:t>
      </w:r>
      <w:r w:rsidR="00B34A9F">
        <w:rPr>
          <w:b w:val="0"/>
          <w:sz w:val="28"/>
          <w:szCs w:val="28"/>
        </w:rPr>
        <w:t xml:space="preserve"> </w:t>
      </w:r>
      <w:r w:rsidR="00FC444B">
        <w:rPr>
          <w:b w:val="0"/>
          <w:sz w:val="28"/>
          <w:szCs w:val="28"/>
        </w:rPr>
        <w:t>Михайловского</w:t>
      </w:r>
      <w:r w:rsidR="00B34A9F">
        <w:rPr>
          <w:b w:val="0"/>
          <w:sz w:val="28"/>
          <w:szCs w:val="28"/>
        </w:rPr>
        <w:t xml:space="preserve"> сельсовета</w:t>
      </w:r>
      <w:r w:rsidR="00BF7AEE" w:rsidRPr="00BF7AEE">
        <w:rPr>
          <w:b w:val="0"/>
          <w:sz w:val="28"/>
          <w:szCs w:val="28"/>
        </w:rPr>
        <w:t xml:space="preserve"> Рыльск</w:t>
      </w:r>
      <w:r w:rsidR="00BF7AEE" w:rsidRPr="00BF7AEE">
        <w:rPr>
          <w:b w:val="0"/>
          <w:sz w:val="28"/>
          <w:szCs w:val="28"/>
        </w:rPr>
        <w:t>о</w:t>
      </w:r>
      <w:r w:rsidR="00BF7AEE" w:rsidRPr="00BF7AEE">
        <w:rPr>
          <w:b w:val="0"/>
          <w:sz w:val="28"/>
          <w:szCs w:val="28"/>
        </w:rPr>
        <w:t>го района Курской области «Об утверждении проекта планировки и проекта м</w:t>
      </w:r>
      <w:r w:rsidR="00BF7AEE" w:rsidRPr="00BF7AEE">
        <w:rPr>
          <w:b w:val="0"/>
          <w:sz w:val="28"/>
          <w:szCs w:val="28"/>
        </w:rPr>
        <w:t>е</w:t>
      </w:r>
      <w:r w:rsidR="00BF7AEE" w:rsidRPr="00BF7AEE">
        <w:rPr>
          <w:b w:val="0"/>
          <w:sz w:val="28"/>
          <w:szCs w:val="28"/>
        </w:rPr>
        <w:t xml:space="preserve">жевания территории для </w:t>
      </w:r>
      <w:r w:rsidR="00631045">
        <w:rPr>
          <w:b w:val="0"/>
          <w:sz w:val="28"/>
          <w:szCs w:val="28"/>
        </w:rPr>
        <w:t>реконструкции</w:t>
      </w:r>
      <w:r w:rsidR="00BF7AEE" w:rsidRPr="00BF7AEE">
        <w:rPr>
          <w:b w:val="0"/>
          <w:sz w:val="28"/>
          <w:szCs w:val="28"/>
        </w:rPr>
        <w:t xml:space="preserve"> объекта: </w:t>
      </w:r>
      <w:r w:rsidR="00B34A9F" w:rsidRPr="00B34A9F">
        <w:rPr>
          <w:b w:val="0"/>
          <w:sz w:val="28"/>
          <w:szCs w:val="28"/>
        </w:rPr>
        <w:t>«</w:t>
      </w:r>
      <w:r w:rsidR="00FC444B">
        <w:rPr>
          <w:b w:val="0"/>
          <w:sz w:val="28"/>
          <w:szCs w:val="28"/>
        </w:rPr>
        <w:t>Автомобильная дорога мес</w:t>
      </w:r>
      <w:r w:rsidR="00FC444B">
        <w:rPr>
          <w:b w:val="0"/>
          <w:sz w:val="28"/>
          <w:szCs w:val="28"/>
        </w:rPr>
        <w:t>т</w:t>
      </w:r>
      <w:r w:rsidR="00FC444B">
        <w:rPr>
          <w:b w:val="0"/>
          <w:sz w:val="28"/>
          <w:szCs w:val="28"/>
        </w:rPr>
        <w:t>ного значения в с.Михайловка Рыльского района Курской области</w:t>
      </w:r>
      <w:r w:rsidR="00B34A9F" w:rsidRPr="00B34A9F">
        <w:rPr>
          <w:b w:val="0"/>
          <w:sz w:val="28"/>
          <w:szCs w:val="28"/>
        </w:rPr>
        <w:t>»</w:t>
      </w:r>
      <w:r w:rsidR="00BF7AEE" w:rsidRP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(далее – пр</w:t>
      </w:r>
      <w:r w:rsidRPr="004645C3">
        <w:rPr>
          <w:b w:val="0"/>
          <w:sz w:val="28"/>
          <w:szCs w:val="28"/>
        </w:rPr>
        <w:t>о</w:t>
      </w:r>
      <w:r w:rsidRPr="004645C3">
        <w:rPr>
          <w:b w:val="0"/>
          <w:sz w:val="28"/>
          <w:szCs w:val="28"/>
        </w:rPr>
        <w:t>ект постановления).</w:t>
      </w:r>
    </w:p>
    <w:p w:rsidR="004645C3" w:rsidRPr="004645C3" w:rsidRDefault="004645C3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>2. Предложения по проекту постановления вносятся гражданами,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прож</w:t>
      </w:r>
      <w:r w:rsidRPr="004645C3">
        <w:rPr>
          <w:b w:val="0"/>
          <w:sz w:val="28"/>
          <w:szCs w:val="28"/>
        </w:rPr>
        <w:t>и</w:t>
      </w:r>
      <w:r w:rsidRPr="004645C3">
        <w:rPr>
          <w:b w:val="0"/>
          <w:sz w:val="28"/>
          <w:szCs w:val="28"/>
        </w:rPr>
        <w:t>вающими на части территории муниципального образования «</w:t>
      </w:r>
      <w:r w:rsidR="00FC444B">
        <w:rPr>
          <w:b w:val="0"/>
          <w:sz w:val="28"/>
          <w:szCs w:val="28"/>
        </w:rPr>
        <w:t>Михайловский</w:t>
      </w:r>
      <w:r w:rsidR="00B34A9F">
        <w:rPr>
          <w:b w:val="0"/>
          <w:sz w:val="28"/>
          <w:szCs w:val="28"/>
        </w:rPr>
        <w:t xml:space="preserve"> сельсовет</w:t>
      </w:r>
      <w:r w:rsidRPr="004645C3">
        <w:rPr>
          <w:b w:val="0"/>
          <w:sz w:val="28"/>
          <w:szCs w:val="28"/>
        </w:rPr>
        <w:t>» Рыльского рай</w:t>
      </w:r>
      <w:r w:rsidR="00BF7AEE">
        <w:rPr>
          <w:b w:val="0"/>
          <w:sz w:val="28"/>
          <w:szCs w:val="28"/>
        </w:rPr>
        <w:t xml:space="preserve">она Курской </w:t>
      </w:r>
      <w:r w:rsidR="00BF7AEE" w:rsidRPr="004645C3">
        <w:rPr>
          <w:b w:val="0"/>
          <w:sz w:val="28"/>
          <w:szCs w:val="28"/>
        </w:rPr>
        <w:t>области</w:t>
      </w:r>
      <w:r w:rsidRPr="004645C3">
        <w:rPr>
          <w:b w:val="0"/>
          <w:sz w:val="28"/>
          <w:szCs w:val="28"/>
        </w:rPr>
        <w:t>, как от индивидуальных авторов, так и коллективные.</w:t>
      </w:r>
    </w:p>
    <w:p w:rsidR="004645C3" w:rsidRPr="004645C3" w:rsidRDefault="004645C3" w:rsidP="00B34A9F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>3. Предложения по проекту постановления вносятся в комиссию по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обсу</w:t>
      </w:r>
      <w:r w:rsidRPr="004645C3">
        <w:rPr>
          <w:b w:val="0"/>
          <w:sz w:val="28"/>
          <w:szCs w:val="28"/>
        </w:rPr>
        <w:t>ж</w:t>
      </w:r>
      <w:r w:rsidRPr="004645C3">
        <w:rPr>
          <w:b w:val="0"/>
          <w:sz w:val="28"/>
          <w:szCs w:val="28"/>
        </w:rPr>
        <w:t>дению проекта постановления, приему и учету предложений по нему в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письме</w:t>
      </w:r>
      <w:r w:rsidR="00B34A9F">
        <w:rPr>
          <w:b w:val="0"/>
          <w:sz w:val="28"/>
          <w:szCs w:val="28"/>
        </w:rPr>
        <w:t>н</w:t>
      </w:r>
      <w:r w:rsidRPr="004645C3">
        <w:rPr>
          <w:b w:val="0"/>
          <w:sz w:val="28"/>
          <w:szCs w:val="28"/>
        </w:rPr>
        <w:t xml:space="preserve">ном виде по адресу: </w:t>
      </w:r>
      <w:r w:rsidR="00BF7AEE" w:rsidRPr="007006CD">
        <w:rPr>
          <w:b w:val="0"/>
          <w:sz w:val="28"/>
          <w:szCs w:val="28"/>
        </w:rPr>
        <w:t>Курская область,</w:t>
      </w:r>
      <w:r w:rsidR="00B34A9F" w:rsidRPr="007006CD">
        <w:rPr>
          <w:b w:val="0"/>
          <w:sz w:val="28"/>
          <w:szCs w:val="28"/>
        </w:rPr>
        <w:t xml:space="preserve"> Рыльский район,</w:t>
      </w:r>
      <w:r w:rsidR="00BF7AEE" w:rsidRPr="007006CD">
        <w:rPr>
          <w:b w:val="0"/>
          <w:sz w:val="28"/>
          <w:szCs w:val="28"/>
        </w:rPr>
        <w:t xml:space="preserve"> </w:t>
      </w:r>
      <w:r w:rsidR="00B34A9F" w:rsidRPr="007006CD">
        <w:rPr>
          <w:b w:val="0"/>
          <w:sz w:val="28"/>
          <w:szCs w:val="28"/>
        </w:rPr>
        <w:t>с.</w:t>
      </w:r>
      <w:r w:rsidR="00FC444B" w:rsidRPr="007006CD">
        <w:rPr>
          <w:b w:val="0"/>
          <w:sz w:val="28"/>
          <w:szCs w:val="28"/>
        </w:rPr>
        <w:t>Михайловка</w:t>
      </w:r>
      <w:r w:rsidR="00BF7AEE" w:rsidRPr="007006CD">
        <w:rPr>
          <w:b w:val="0"/>
          <w:sz w:val="28"/>
          <w:szCs w:val="28"/>
        </w:rPr>
        <w:t>,</w:t>
      </w:r>
      <w:r w:rsidR="00B34A9F" w:rsidRPr="007006CD">
        <w:rPr>
          <w:b w:val="0"/>
          <w:sz w:val="28"/>
          <w:szCs w:val="28"/>
        </w:rPr>
        <w:t xml:space="preserve"> д.</w:t>
      </w:r>
      <w:r w:rsidR="007006CD" w:rsidRPr="007006CD">
        <w:rPr>
          <w:b w:val="0"/>
          <w:sz w:val="28"/>
          <w:szCs w:val="28"/>
        </w:rPr>
        <w:t>158</w:t>
      </w:r>
      <w:r w:rsidR="00B34A9F" w:rsidRPr="007006CD">
        <w:rPr>
          <w:b w:val="0"/>
          <w:sz w:val="28"/>
          <w:szCs w:val="28"/>
        </w:rPr>
        <w:t>,</w:t>
      </w:r>
      <w:r w:rsidR="00BF7AEE" w:rsidRPr="007006CD">
        <w:rPr>
          <w:b w:val="0"/>
          <w:sz w:val="28"/>
          <w:szCs w:val="28"/>
        </w:rPr>
        <w:t xml:space="preserve"> А</w:t>
      </w:r>
      <w:r w:rsidR="00BF7AEE" w:rsidRPr="007006CD">
        <w:rPr>
          <w:b w:val="0"/>
          <w:sz w:val="28"/>
          <w:szCs w:val="28"/>
        </w:rPr>
        <w:t>д</w:t>
      </w:r>
      <w:r w:rsidR="00BF7AEE" w:rsidRPr="007006CD">
        <w:rPr>
          <w:b w:val="0"/>
          <w:sz w:val="28"/>
          <w:szCs w:val="28"/>
        </w:rPr>
        <w:t>министрация</w:t>
      </w:r>
      <w:r w:rsidR="00B34A9F" w:rsidRPr="007006CD">
        <w:rPr>
          <w:b w:val="0"/>
          <w:sz w:val="28"/>
          <w:szCs w:val="28"/>
        </w:rPr>
        <w:t xml:space="preserve"> </w:t>
      </w:r>
      <w:r w:rsidR="00FC444B" w:rsidRPr="007006CD">
        <w:rPr>
          <w:b w:val="0"/>
          <w:sz w:val="28"/>
          <w:szCs w:val="28"/>
        </w:rPr>
        <w:t>Михайловского</w:t>
      </w:r>
      <w:r w:rsidR="00B34A9F" w:rsidRPr="007006CD">
        <w:rPr>
          <w:b w:val="0"/>
          <w:sz w:val="28"/>
          <w:szCs w:val="28"/>
        </w:rPr>
        <w:t xml:space="preserve"> сельсовета</w:t>
      </w:r>
      <w:r w:rsidR="00BF7AEE" w:rsidRPr="007006CD">
        <w:rPr>
          <w:b w:val="0"/>
          <w:sz w:val="28"/>
          <w:szCs w:val="28"/>
        </w:rPr>
        <w:t xml:space="preserve"> Рыльского района Курской области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и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рассматриваются комиссией в соответствии с настоящим Порядком.</w:t>
      </w:r>
    </w:p>
    <w:p w:rsidR="004645C3" w:rsidRPr="004645C3" w:rsidRDefault="004645C3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 xml:space="preserve">4. </w:t>
      </w:r>
      <w:r w:rsidRPr="007006CD">
        <w:rPr>
          <w:b w:val="0"/>
          <w:sz w:val="28"/>
          <w:szCs w:val="28"/>
        </w:rPr>
        <w:t>Предложения по проекту постановления вносятся в комиссию со дня его</w:t>
      </w:r>
      <w:r w:rsidR="00BF7AEE" w:rsidRPr="007006CD">
        <w:rPr>
          <w:b w:val="0"/>
          <w:sz w:val="28"/>
          <w:szCs w:val="28"/>
        </w:rPr>
        <w:t xml:space="preserve"> </w:t>
      </w:r>
      <w:r w:rsidRPr="007006CD">
        <w:rPr>
          <w:b w:val="0"/>
          <w:sz w:val="28"/>
          <w:szCs w:val="28"/>
        </w:rPr>
        <w:lastRenderedPageBreak/>
        <w:t xml:space="preserve">официального опубликования и до 17.00 часов </w:t>
      </w:r>
      <w:r w:rsidR="007006CD" w:rsidRPr="007006CD">
        <w:rPr>
          <w:b w:val="0"/>
          <w:sz w:val="28"/>
          <w:szCs w:val="28"/>
        </w:rPr>
        <w:t>30 ноября 2019</w:t>
      </w:r>
      <w:r w:rsidRPr="007006CD">
        <w:rPr>
          <w:b w:val="0"/>
          <w:sz w:val="28"/>
          <w:szCs w:val="28"/>
        </w:rPr>
        <w:t xml:space="preserve"> года.</w:t>
      </w:r>
    </w:p>
    <w:p w:rsidR="004645C3" w:rsidRPr="004645C3" w:rsidRDefault="004645C3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>5. Поступившие предложения регистрируются комиссией в день поступл</w:t>
      </w:r>
      <w:r w:rsidRPr="004645C3">
        <w:rPr>
          <w:b w:val="0"/>
          <w:sz w:val="28"/>
          <w:szCs w:val="28"/>
        </w:rPr>
        <w:t>е</w:t>
      </w:r>
      <w:r w:rsidRPr="004645C3">
        <w:rPr>
          <w:b w:val="0"/>
          <w:sz w:val="28"/>
          <w:szCs w:val="28"/>
        </w:rPr>
        <w:t>ния.</w:t>
      </w:r>
    </w:p>
    <w:p w:rsidR="004645C3" w:rsidRPr="004645C3" w:rsidRDefault="004645C3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>6. Предложения по проекту постановления, внесенные с нарушением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пол</w:t>
      </w:r>
      <w:r w:rsidRPr="004645C3">
        <w:rPr>
          <w:b w:val="0"/>
          <w:sz w:val="28"/>
          <w:szCs w:val="28"/>
        </w:rPr>
        <w:t>о</w:t>
      </w:r>
      <w:r w:rsidRPr="004645C3">
        <w:rPr>
          <w:b w:val="0"/>
          <w:sz w:val="28"/>
          <w:szCs w:val="28"/>
        </w:rPr>
        <w:t>жений и сроков, установленных настоящим Порядком, не рассматриваются.</w:t>
      </w:r>
    </w:p>
    <w:p w:rsidR="004645C3" w:rsidRPr="004645C3" w:rsidRDefault="004645C3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>7. Комиссия обобщает и систематизирует поступившие предложения и по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итогам рассмотрения готовит по ним мотивированное заключение. Обобщенные и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систематизированные материалы вместе со своим мотивированным заключ</w:t>
      </w:r>
      <w:r w:rsidRPr="004645C3">
        <w:rPr>
          <w:b w:val="0"/>
          <w:sz w:val="28"/>
          <w:szCs w:val="28"/>
        </w:rPr>
        <w:t>е</w:t>
      </w:r>
      <w:r w:rsidRPr="004645C3">
        <w:rPr>
          <w:b w:val="0"/>
          <w:sz w:val="28"/>
          <w:szCs w:val="28"/>
        </w:rPr>
        <w:t>нием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 xml:space="preserve">комиссия направляет в Администрацию </w:t>
      </w:r>
      <w:r w:rsidR="00FC444B">
        <w:rPr>
          <w:b w:val="0"/>
          <w:sz w:val="28"/>
          <w:szCs w:val="28"/>
        </w:rPr>
        <w:t>Михайловского</w:t>
      </w:r>
      <w:r w:rsidR="00B34A9F">
        <w:rPr>
          <w:b w:val="0"/>
          <w:sz w:val="28"/>
          <w:szCs w:val="28"/>
        </w:rPr>
        <w:t xml:space="preserve"> сельсовета </w:t>
      </w:r>
      <w:r w:rsidR="00BF7AEE">
        <w:rPr>
          <w:b w:val="0"/>
          <w:sz w:val="28"/>
          <w:szCs w:val="28"/>
        </w:rPr>
        <w:t>Рыл</w:t>
      </w:r>
      <w:r w:rsidR="00BF7AEE">
        <w:rPr>
          <w:b w:val="0"/>
          <w:sz w:val="28"/>
          <w:szCs w:val="28"/>
        </w:rPr>
        <w:t>ь</w:t>
      </w:r>
      <w:r w:rsidR="00BF7AEE">
        <w:rPr>
          <w:b w:val="0"/>
          <w:sz w:val="28"/>
          <w:szCs w:val="28"/>
        </w:rPr>
        <w:t xml:space="preserve">ского района Курской области </w:t>
      </w:r>
      <w:r w:rsidRPr="004645C3">
        <w:rPr>
          <w:b w:val="0"/>
          <w:sz w:val="28"/>
          <w:szCs w:val="28"/>
        </w:rPr>
        <w:t>в течение 5 дней со дня завершения приема пре</w:t>
      </w:r>
      <w:r w:rsidRPr="004645C3">
        <w:rPr>
          <w:b w:val="0"/>
          <w:sz w:val="28"/>
          <w:szCs w:val="28"/>
        </w:rPr>
        <w:t>д</w:t>
      </w:r>
      <w:r w:rsidRPr="004645C3">
        <w:rPr>
          <w:b w:val="0"/>
          <w:sz w:val="28"/>
          <w:szCs w:val="28"/>
        </w:rPr>
        <w:t>ложений.</w:t>
      </w:r>
    </w:p>
    <w:p w:rsidR="004645C3" w:rsidRDefault="004645C3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4645C3">
        <w:rPr>
          <w:b w:val="0"/>
          <w:sz w:val="28"/>
          <w:szCs w:val="28"/>
        </w:rPr>
        <w:t>8. При необходимости комиссия вправе привлекать для изучения и оценки</w:t>
      </w:r>
      <w:r w:rsidR="00BF7AEE">
        <w:rPr>
          <w:b w:val="0"/>
          <w:sz w:val="28"/>
          <w:szCs w:val="28"/>
        </w:rPr>
        <w:t xml:space="preserve"> </w:t>
      </w:r>
      <w:r w:rsidRPr="004645C3">
        <w:rPr>
          <w:b w:val="0"/>
          <w:sz w:val="28"/>
          <w:szCs w:val="28"/>
        </w:rPr>
        <w:t>поступивших предложений авторов либо их представителей, а также специал</w:t>
      </w:r>
      <w:r w:rsidRPr="004645C3">
        <w:rPr>
          <w:b w:val="0"/>
          <w:sz w:val="28"/>
          <w:szCs w:val="28"/>
        </w:rPr>
        <w:t>и</w:t>
      </w:r>
      <w:r w:rsidRPr="004645C3">
        <w:rPr>
          <w:b w:val="0"/>
          <w:sz w:val="28"/>
          <w:szCs w:val="28"/>
        </w:rPr>
        <w:t>стов.</w:t>
      </w: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F7AEE" w:rsidRDefault="00BF7AEE" w:rsidP="00BF7AEE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BF7AEE">
        <w:rPr>
          <w:i/>
          <w:sz w:val="28"/>
          <w:szCs w:val="28"/>
          <w:u w:val="single"/>
        </w:rPr>
        <w:t>ПРОЕКТ</w:t>
      </w:r>
    </w:p>
    <w:p w:rsidR="00BF7AEE" w:rsidRDefault="00F33296" w:rsidP="00BF7AEE">
      <w:pPr>
        <w:rPr>
          <w:sz w:val="2"/>
        </w:rPr>
        <w:sectPr w:rsidR="00BF7AEE" w:rsidSect="00BF7AEE">
          <w:headerReference w:type="even" r:id="rId10"/>
          <w:headerReference w:type="default" r:id="rId11"/>
          <w:type w:val="continuous"/>
          <w:pgSz w:w="11909" w:h="16834"/>
          <w:pgMar w:top="567" w:right="567" w:bottom="1134" w:left="1559" w:header="720" w:footer="720" w:gutter="0"/>
          <w:cols w:space="720"/>
          <w:noEndnote/>
          <w:titlePg/>
        </w:sectPr>
      </w:pPr>
      <w:r>
        <w:rPr>
          <w:noProof/>
          <w:color w:val="000000"/>
          <w:spacing w:val="-20"/>
          <w:sz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371600" cy="125730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AEE" w:rsidRDefault="00BF7AEE" w:rsidP="00BF7AEE">
      <w:pPr>
        <w:shd w:val="clear" w:color="auto" w:fill="FFFFFF"/>
        <w:spacing w:before="106" w:after="240" w:line="360" w:lineRule="auto"/>
        <w:jc w:val="center"/>
        <w:rPr>
          <w:color w:val="000000"/>
          <w:spacing w:val="-20"/>
          <w:sz w:val="33"/>
        </w:rPr>
      </w:pPr>
    </w:p>
    <w:p w:rsidR="00BF7AEE" w:rsidRDefault="00BF7AEE" w:rsidP="00BF7AEE">
      <w:pPr>
        <w:shd w:val="clear" w:color="auto" w:fill="FFFFFF"/>
        <w:spacing w:before="106" w:after="240" w:line="480" w:lineRule="auto"/>
        <w:jc w:val="center"/>
        <w:rPr>
          <w:color w:val="000000"/>
          <w:spacing w:val="-20"/>
          <w:sz w:val="33"/>
        </w:rPr>
      </w:pPr>
    </w:p>
    <w:p w:rsidR="007006CD" w:rsidRDefault="007006CD" w:rsidP="007006CD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06CD" w:rsidRDefault="007006CD" w:rsidP="007006CD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Pr="00DD12E4">
        <w:rPr>
          <w:b/>
          <w:sz w:val="28"/>
          <w:szCs w:val="28"/>
        </w:rPr>
        <w:t xml:space="preserve"> СЕЛЬСОВЕТА</w:t>
      </w:r>
    </w:p>
    <w:p w:rsidR="007006CD" w:rsidRPr="00DD12E4" w:rsidRDefault="007006CD" w:rsidP="007006CD">
      <w:pPr>
        <w:pStyle w:val="af6"/>
        <w:jc w:val="center"/>
        <w:rPr>
          <w:b/>
          <w:sz w:val="28"/>
          <w:szCs w:val="28"/>
        </w:rPr>
      </w:pPr>
      <w:r w:rsidRPr="00DD12E4">
        <w:rPr>
          <w:b/>
          <w:sz w:val="28"/>
          <w:szCs w:val="28"/>
        </w:rPr>
        <w:t>РЫЛЬСКОГО РАЙОНА</w:t>
      </w:r>
      <w:r>
        <w:rPr>
          <w:b/>
          <w:sz w:val="28"/>
          <w:szCs w:val="28"/>
        </w:rPr>
        <w:t xml:space="preserve"> </w:t>
      </w:r>
      <w:r w:rsidRPr="00DD12E4">
        <w:rPr>
          <w:b/>
          <w:sz w:val="28"/>
          <w:szCs w:val="28"/>
        </w:rPr>
        <w:t>КУРСКОЙ ОБЛАСТИ</w:t>
      </w:r>
    </w:p>
    <w:p w:rsidR="00BF7AEE" w:rsidRPr="007006CD" w:rsidRDefault="00BF7AEE" w:rsidP="00BF7AEE">
      <w:pPr>
        <w:pStyle w:val="9"/>
        <w:keepNext w:val="0"/>
        <w:suppressAutoHyphens w:val="0"/>
        <w:spacing w:line="360" w:lineRule="auto"/>
        <w:rPr>
          <w:sz w:val="28"/>
          <w:szCs w:val="28"/>
        </w:rPr>
      </w:pPr>
      <w:r w:rsidRPr="007006CD">
        <w:rPr>
          <w:sz w:val="28"/>
          <w:szCs w:val="28"/>
        </w:rPr>
        <w:t>П  О  С  Т  А  Н  О  В  Л   Е  Н  И  Е</w:t>
      </w: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2464"/>
        <w:gridCol w:w="416"/>
        <w:gridCol w:w="900"/>
      </w:tblGrid>
      <w:tr w:rsidR="00BF7AEE" w:rsidTr="0081758D">
        <w:trPr>
          <w:trHeight w:val="22"/>
        </w:trPr>
        <w:tc>
          <w:tcPr>
            <w:tcW w:w="540" w:type="dxa"/>
          </w:tcPr>
          <w:p w:rsidR="00BF7AEE" w:rsidRDefault="00BF7AEE" w:rsidP="0081758D">
            <w:pPr>
              <w:shd w:val="clear" w:color="auto" w:fill="FFFFFF"/>
              <w:spacing w:line="370" w:lineRule="exact"/>
              <w:rPr>
                <w:color w:val="000000"/>
                <w:spacing w:val="-18"/>
                <w:sz w:val="22"/>
              </w:rPr>
            </w:pPr>
            <w:r>
              <w:rPr>
                <w:color w:val="000000"/>
                <w:spacing w:val="-18"/>
                <w:sz w:val="22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BF7AEE" w:rsidRDefault="006A0F08" w:rsidP="0081758D">
            <w:pPr>
              <w:shd w:val="clear" w:color="auto" w:fill="FFFFFF"/>
              <w:spacing w:line="370" w:lineRule="exact"/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08.11.2019 г.</w:t>
            </w:r>
          </w:p>
        </w:tc>
        <w:tc>
          <w:tcPr>
            <w:tcW w:w="416" w:type="dxa"/>
          </w:tcPr>
          <w:p w:rsidR="00BF7AEE" w:rsidRDefault="00BF7AEE" w:rsidP="0081758D">
            <w:pPr>
              <w:shd w:val="clear" w:color="auto" w:fill="FFFFFF"/>
              <w:spacing w:line="370" w:lineRule="exact"/>
              <w:jc w:val="both"/>
              <w:rPr>
                <w:color w:val="000000"/>
                <w:spacing w:val="-18"/>
                <w:sz w:val="22"/>
              </w:rPr>
            </w:pPr>
            <w:r>
              <w:rPr>
                <w:color w:val="000000"/>
                <w:spacing w:val="-18"/>
                <w:sz w:val="22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F7AEE" w:rsidRDefault="006A0F08" w:rsidP="0081758D">
            <w:pPr>
              <w:shd w:val="clear" w:color="auto" w:fill="FFFFFF"/>
              <w:spacing w:line="370" w:lineRule="exact"/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102</w:t>
            </w:r>
          </w:p>
        </w:tc>
      </w:tr>
      <w:tr w:rsidR="00BF7AEE" w:rsidTr="0081758D">
        <w:trPr>
          <w:trHeight w:val="22"/>
        </w:trPr>
        <w:tc>
          <w:tcPr>
            <w:tcW w:w="540" w:type="dxa"/>
          </w:tcPr>
          <w:p w:rsidR="00BF7AEE" w:rsidRDefault="00BF7AEE" w:rsidP="0081758D">
            <w:pPr>
              <w:pStyle w:val="1"/>
              <w:keepNext w:val="0"/>
            </w:pPr>
          </w:p>
        </w:tc>
        <w:tc>
          <w:tcPr>
            <w:tcW w:w="3780" w:type="dxa"/>
            <w:gridSpan w:val="3"/>
          </w:tcPr>
          <w:p w:rsidR="00BF7AEE" w:rsidRDefault="007006CD" w:rsidP="0081758D">
            <w:pPr>
              <w:pStyle w:val="1"/>
              <w:keepNext w:val="0"/>
            </w:pPr>
            <w:r>
              <w:t>307369, Курская область, Рыльский ра</w:t>
            </w:r>
            <w:r>
              <w:t>й</w:t>
            </w:r>
            <w:r>
              <w:t>он, с.Михайловка, д. 158</w:t>
            </w:r>
          </w:p>
        </w:tc>
      </w:tr>
    </w:tbl>
    <w:p w:rsidR="00BF7AEE" w:rsidRPr="00497B47" w:rsidRDefault="00BF7AEE" w:rsidP="00BF7AEE">
      <w:pPr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19"/>
      </w:tblGrid>
      <w:tr w:rsidR="00BF7AEE" w:rsidRPr="00437D0A" w:rsidTr="0081758D">
        <w:trPr>
          <w:trHeight w:val="675"/>
        </w:trPr>
        <w:tc>
          <w:tcPr>
            <w:tcW w:w="4619" w:type="dxa"/>
          </w:tcPr>
          <w:p w:rsidR="00BF7AEE" w:rsidRPr="00BF7AEE" w:rsidRDefault="00BF7AEE" w:rsidP="0081758D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BF7AEE">
              <w:rPr>
                <w:b w:val="0"/>
                <w:sz w:val="28"/>
                <w:szCs w:val="28"/>
              </w:rPr>
              <w:t>Об утверждении проекта планиро</w:t>
            </w:r>
            <w:r w:rsidRPr="00BF7AEE">
              <w:rPr>
                <w:b w:val="0"/>
                <w:sz w:val="28"/>
                <w:szCs w:val="28"/>
              </w:rPr>
              <w:t>в</w:t>
            </w:r>
            <w:r w:rsidRPr="00BF7AEE">
              <w:rPr>
                <w:b w:val="0"/>
                <w:sz w:val="28"/>
                <w:szCs w:val="28"/>
              </w:rPr>
              <w:t xml:space="preserve">ки и проекта межевания территории для </w:t>
            </w:r>
            <w:r w:rsidR="00631045">
              <w:rPr>
                <w:b w:val="0"/>
                <w:sz w:val="28"/>
                <w:szCs w:val="28"/>
              </w:rPr>
              <w:t>реконструкции</w:t>
            </w:r>
            <w:r w:rsidRPr="00BF7AEE">
              <w:rPr>
                <w:b w:val="0"/>
                <w:sz w:val="28"/>
                <w:szCs w:val="28"/>
              </w:rPr>
              <w:t xml:space="preserve"> </w:t>
            </w:r>
            <w:r w:rsidR="00B34A9F" w:rsidRPr="00B34A9F">
              <w:rPr>
                <w:b w:val="0"/>
                <w:sz w:val="28"/>
                <w:szCs w:val="28"/>
              </w:rPr>
              <w:t>«</w:t>
            </w:r>
            <w:r w:rsidR="00FC444B">
              <w:rPr>
                <w:b w:val="0"/>
                <w:sz w:val="28"/>
                <w:szCs w:val="28"/>
              </w:rPr>
              <w:t>Автомобильная дорога местного значения в с.Михайловка Рыльского района Курской области</w:t>
            </w:r>
            <w:r w:rsidR="00B34A9F" w:rsidRPr="00B34A9F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BF7AEE" w:rsidRDefault="00BF7AEE" w:rsidP="00BF7AEE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</w:p>
    <w:p w:rsidR="00BF7AEE" w:rsidRDefault="00631045" w:rsidP="00BF7AEE">
      <w:pPr>
        <w:pStyle w:val="25"/>
        <w:shd w:val="clear" w:color="auto" w:fill="auto"/>
        <w:tabs>
          <w:tab w:val="left" w:pos="1134"/>
        </w:tabs>
        <w:spacing w:before="0" w:after="0" w:line="322" w:lineRule="exact"/>
        <w:ind w:firstLine="578"/>
      </w:pPr>
      <w:r>
        <w:rPr>
          <w:color w:val="000000"/>
          <w:lang w:bidi="ru-RU"/>
        </w:rPr>
        <w:t xml:space="preserve">В соответствии со статьей </w:t>
      </w:r>
      <w:r w:rsidR="00BF7AEE">
        <w:rPr>
          <w:color w:val="000000"/>
          <w:lang w:bidi="ru-RU"/>
        </w:rPr>
        <w:t>45 Градостроительного Кодекса Российской Федер</w:t>
      </w:r>
      <w:r w:rsidR="00BF7AEE">
        <w:rPr>
          <w:color w:val="000000"/>
          <w:lang w:bidi="ru-RU"/>
        </w:rPr>
        <w:t>а</w:t>
      </w:r>
      <w:r w:rsidR="00BF7AEE">
        <w:rPr>
          <w:color w:val="000000"/>
          <w:lang w:bidi="ru-RU"/>
        </w:rPr>
        <w:t>ции, Администрация</w:t>
      </w:r>
      <w:r w:rsidR="00B34A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</w:t>
      </w:r>
      <w:r w:rsidR="00FC444B">
        <w:rPr>
          <w:color w:val="000000"/>
          <w:lang w:bidi="ru-RU"/>
        </w:rPr>
        <w:t>ихайловского</w:t>
      </w:r>
      <w:r w:rsidR="00B34A9F">
        <w:rPr>
          <w:color w:val="000000"/>
          <w:lang w:bidi="ru-RU"/>
        </w:rPr>
        <w:t xml:space="preserve"> сельсовета</w:t>
      </w:r>
      <w:r w:rsidR="00BF7AEE">
        <w:rPr>
          <w:color w:val="000000"/>
          <w:lang w:bidi="ru-RU"/>
        </w:rPr>
        <w:t xml:space="preserve"> Рыльского района Курской области ПОСТАНОВЛЯЕТ:</w:t>
      </w:r>
    </w:p>
    <w:p w:rsidR="00BF7AEE" w:rsidRDefault="00BF7AEE" w:rsidP="00BF7AEE">
      <w:pPr>
        <w:pStyle w:val="25"/>
        <w:numPr>
          <w:ilvl w:val="0"/>
          <w:numId w:val="37"/>
        </w:numPr>
        <w:shd w:val="clear" w:color="auto" w:fill="auto"/>
        <w:tabs>
          <w:tab w:val="left" w:pos="1134"/>
          <w:tab w:val="left" w:pos="1370"/>
        </w:tabs>
        <w:spacing w:before="0" w:after="0" w:line="322" w:lineRule="exact"/>
        <w:ind w:firstLine="578"/>
      </w:pPr>
      <w:r>
        <w:rPr>
          <w:color w:val="000000"/>
          <w:lang w:bidi="ru-RU"/>
        </w:rPr>
        <w:t>Утвердить проект планировки территории для строительства объекта</w:t>
      </w:r>
      <w:r w:rsidR="00631045">
        <w:rPr>
          <w:color w:val="000000"/>
          <w:lang w:bidi="ru-RU"/>
        </w:rPr>
        <w:t>:</w:t>
      </w:r>
      <w:r>
        <w:rPr>
          <w:color w:val="000000"/>
          <w:lang w:bidi="ru-RU"/>
        </w:rPr>
        <w:t xml:space="preserve"> </w:t>
      </w:r>
      <w:r w:rsidR="00B34A9F" w:rsidRPr="00B34A9F">
        <w:t>«</w:t>
      </w:r>
      <w:r w:rsidR="00FC444B">
        <w:t>А</w:t>
      </w:r>
      <w:r w:rsidR="00FC444B">
        <w:t>в</w:t>
      </w:r>
      <w:r w:rsidR="00FC444B">
        <w:t xml:space="preserve">томобильная дорога местного значения </w:t>
      </w:r>
      <w:r w:rsidR="00FC444B" w:rsidRPr="00FC444B">
        <w:t>в с.Михайловка</w:t>
      </w:r>
      <w:r w:rsidR="00FC444B">
        <w:t xml:space="preserve"> Рыльского района Курской области</w:t>
      </w:r>
      <w:r w:rsidR="00B34A9F" w:rsidRPr="00B34A9F">
        <w:t>»</w:t>
      </w:r>
      <w:r w:rsidRPr="00FC444B">
        <w:t xml:space="preserve"> (проект прилагается).</w:t>
      </w:r>
    </w:p>
    <w:p w:rsidR="00BF7AEE" w:rsidRDefault="00BF7AEE" w:rsidP="00B34A9F">
      <w:pPr>
        <w:pStyle w:val="25"/>
        <w:numPr>
          <w:ilvl w:val="0"/>
          <w:numId w:val="37"/>
        </w:numPr>
        <w:shd w:val="clear" w:color="auto" w:fill="auto"/>
        <w:tabs>
          <w:tab w:val="left" w:pos="1134"/>
          <w:tab w:val="left" w:pos="1370"/>
        </w:tabs>
        <w:spacing w:before="0" w:after="0" w:line="322" w:lineRule="exact"/>
        <w:ind w:firstLine="578"/>
      </w:pPr>
      <w:r>
        <w:rPr>
          <w:color w:val="000000"/>
          <w:lang w:bidi="ru-RU"/>
        </w:rPr>
        <w:t>Утвердить проект межевания территории для строительства</w:t>
      </w:r>
      <w:r w:rsidR="00B34A9F">
        <w:t xml:space="preserve"> </w:t>
      </w:r>
      <w:r w:rsidRPr="00B34A9F">
        <w:rPr>
          <w:color w:val="000000"/>
          <w:lang w:bidi="ru-RU"/>
        </w:rPr>
        <w:t>объекта</w:t>
      </w:r>
      <w:r w:rsidR="00631045">
        <w:rPr>
          <w:color w:val="000000"/>
          <w:lang w:bidi="ru-RU"/>
        </w:rPr>
        <w:t>:</w:t>
      </w:r>
      <w:r w:rsidRPr="00B34A9F">
        <w:rPr>
          <w:color w:val="000000"/>
          <w:lang w:bidi="ru-RU"/>
        </w:rPr>
        <w:t xml:space="preserve"> </w:t>
      </w:r>
      <w:r w:rsidR="00B34A9F" w:rsidRPr="00B34A9F">
        <w:t>«</w:t>
      </w:r>
      <w:r w:rsidR="00FC444B">
        <w:t>А</w:t>
      </w:r>
      <w:r w:rsidR="00FC444B">
        <w:t>в</w:t>
      </w:r>
      <w:r w:rsidR="00FC444B">
        <w:t xml:space="preserve">томобильная дорога местного значения </w:t>
      </w:r>
      <w:r w:rsidR="00FC444B" w:rsidRPr="00FC444B">
        <w:t>в с.Михайловка</w:t>
      </w:r>
      <w:r w:rsidR="00FC444B">
        <w:t xml:space="preserve"> Рыльского района Курской области</w:t>
      </w:r>
      <w:r w:rsidR="00B34A9F" w:rsidRPr="00B34A9F">
        <w:t>»</w:t>
      </w:r>
      <w:r>
        <w:rPr>
          <w:color w:val="000000"/>
          <w:lang w:bidi="ru-RU"/>
        </w:rPr>
        <w:t xml:space="preserve"> (проект прилагается).</w:t>
      </w:r>
    </w:p>
    <w:p w:rsidR="00BF7AEE" w:rsidRDefault="00BF7AEE" w:rsidP="00BF7AEE">
      <w:pPr>
        <w:pStyle w:val="25"/>
        <w:numPr>
          <w:ilvl w:val="0"/>
          <w:numId w:val="37"/>
        </w:numPr>
        <w:shd w:val="clear" w:color="auto" w:fill="auto"/>
        <w:tabs>
          <w:tab w:val="left" w:pos="0"/>
          <w:tab w:val="left" w:pos="1134"/>
        </w:tabs>
        <w:spacing w:before="0" w:after="0" w:line="322" w:lineRule="exact"/>
        <w:ind w:firstLine="578"/>
        <w:jc w:val="left"/>
      </w:pPr>
      <w:r>
        <w:rPr>
          <w:color w:val="000000"/>
          <w:lang w:bidi="ru-RU"/>
        </w:rPr>
        <w:t>Контроль за исполнением настоящего постановления оставляю за собой.</w:t>
      </w:r>
    </w:p>
    <w:p w:rsidR="00BF7AEE" w:rsidRDefault="00BF7AEE" w:rsidP="00BF7AEE">
      <w:pPr>
        <w:pStyle w:val="25"/>
        <w:numPr>
          <w:ilvl w:val="0"/>
          <w:numId w:val="37"/>
        </w:numPr>
        <w:shd w:val="clear" w:color="auto" w:fill="auto"/>
        <w:tabs>
          <w:tab w:val="left" w:pos="750"/>
          <w:tab w:val="left" w:pos="1134"/>
        </w:tabs>
        <w:spacing w:before="0" w:after="0" w:line="322" w:lineRule="exact"/>
        <w:ind w:firstLine="578"/>
      </w:pPr>
      <w:r>
        <w:rPr>
          <w:color w:val="000000"/>
          <w:lang w:bidi="ru-RU"/>
        </w:rPr>
        <w:t>Постановление вступает в силу со дня его подписания.</w:t>
      </w:r>
    </w:p>
    <w:p w:rsidR="00BF7AEE" w:rsidRDefault="00BF7AEE" w:rsidP="00BF7AEE">
      <w:pPr>
        <w:pStyle w:val="210"/>
        <w:tabs>
          <w:tab w:val="left" w:pos="1069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BF7AEE" w:rsidRPr="0076426A" w:rsidRDefault="00BF7AEE" w:rsidP="00BF7AEE">
      <w:pPr>
        <w:pStyle w:val="210"/>
        <w:tabs>
          <w:tab w:val="left" w:pos="1069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E95241" w:rsidRDefault="00BF7AEE" w:rsidP="00BF7AE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FC444B">
        <w:rPr>
          <w:b w:val="0"/>
          <w:sz w:val="28"/>
          <w:szCs w:val="28"/>
        </w:rPr>
        <w:t>Михайловского</w:t>
      </w:r>
      <w:r w:rsidR="00E95241">
        <w:rPr>
          <w:b w:val="0"/>
          <w:sz w:val="28"/>
          <w:szCs w:val="28"/>
        </w:rPr>
        <w:t xml:space="preserve"> сельсовета</w:t>
      </w:r>
    </w:p>
    <w:p w:rsidR="00B34A9F" w:rsidRDefault="00B34A9F" w:rsidP="00BF7AE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района </w:t>
      </w:r>
      <w:r w:rsidRPr="00B34A9F">
        <w:rPr>
          <w:b w:val="0"/>
          <w:sz w:val="28"/>
          <w:szCs w:val="28"/>
        </w:rPr>
        <w:t>Курской области</w:t>
      </w:r>
      <w:r w:rsidR="00E95241">
        <w:rPr>
          <w:b w:val="0"/>
          <w:sz w:val="28"/>
          <w:szCs w:val="28"/>
        </w:rPr>
        <w:t xml:space="preserve">                                             </w:t>
      </w:r>
      <w:r w:rsidR="00FC444B">
        <w:rPr>
          <w:b w:val="0"/>
          <w:sz w:val="28"/>
          <w:szCs w:val="28"/>
        </w:rPr>
        <w:t>В.И.Яношев</w:t>
      </w:r>
    </w:p>
    <w:p w:rsidR="00BF7AEE" w:rsidRPr="007006CD" w:rsidRDefault="00B34A9F" w:rsidP="007006CD">
      <w:pPr>
        <w:jc w:val="both"/>
        <w:rPr>
          <w:b w:val="0"/>
          <w:sz w:val="28"/>
          <w:szCs w:val="28"/>
        </w:rPr>
      </w:pPr>
      <w:r>
        <w:rPr>
          <w:szCs w:val="28"/>
        </w:rPr>
        <w:tab/>
      </w:r>
    </w:p>
    <w:p w:rsidR="00BF7AEE" w:rsidRPr="00BF7AEE" w:rsidRDefault="00BF7AEE" w:rsidP="00BF7AEE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</w:p>
    <w:sectPr w:rsidR="00BF7AEE" w:rsidRPr="00BF7AEE" w:rsidSect="001B541C">
      <w:type w:val="continuous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0D" w:rsidRDefault="00E82C0D">
      <w:r>
        <w:separator/>
      </w:r>
    </w:p>
  </w:endnote>
  <w:endnote w:type="continuationSeparator" w:id="1">
    <w:p w:rsidR="00E82C0D" w:rsidRDefault="00E8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0D" w:rsidRDefault="00E82C0D">
      <w:r>
        <w:separator/>
      </w:r>
    </w:p>
  </w:footnote>
  <w:footnote w:type="continuationSeparator" w:id="1">
    <w:p w:rsidR="00E82C0D" w:rsidRDefault="00E8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F" w:rsidRDefault="004E71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4A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4A9F" w:rsidRDefault="00B34A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F" w:rsidRDefault="004E714C">
    <w:pPr>
      <w:pStyle w:val="a6"/>
      <w:framePr w:wrap="around" w:vAnchor="text" w:hAnchor="margin" w:xAlign="center" w:y="1"/>
      <w:rPr>
        <w:rStyle w:val="a8"/>
        <w:b w:val="0"/>
        <w:bCs w:val="0"/>
        <w:sz w:val="22"/>
      </w:rPr>
    </w:pPr>
    <w:r>
      <w:rPr>
        <w:rStyle w:val="a8"/>
        <w:b w:val="0"/>
        <w:bCs w:val="0"/>
        <w:sz w:val="22"/>
      </w:rPr>
      <w:fldChar w:fldCharType="begin"/>
    </w:r>
    <w:r w:rsidR="00B34A9F">
      <w:rPr>
        <w:rStyle w:val="a8"/>
        <w:b w:val="0"/>
        <w:bCs w:val="0"/>
        <w:sz w:val="22"/>
      </w:rPr>
      <w:instrText xml:space="preserve">PAGE  </w:instrText>
    </w:r>
    <w:r>
      <w:rPr>
        <w:rStyle w:val="a8"/>
        <w:b w:val="0"/>
        <w:bCs w:val="0"/>
        <w:sz w:val="22"/>
      </w:rPr>
      <w:fldChar w:fldCharType="separate"/>
    </w:r>
    <w:r w:rsidR="00B34A9F">
      <w:rPr>
        <w:rStyle w:val="a8"/>
        <w:b w:val="0"/>
        <w:bCs w:val="0"/>
        <w:noProof/>
        <w:sz w:val="22"/>
      </w:rPr>
      <w:t>8</w:t>
    </w:r>
    <w:r>
      <w:rPr>
        <w:rStyle w:val="a8"/>
        <w:b w:val="0"/>
        <w:bCs w:val="0"/>
        <w:sz w:val="22"/>
      </w:rPr>
      <w:fldChar w:fldCharType="end"/>
    </w:r>
  </w:p>
  <w:p w:rsidR="00B34A9F" w:rsidRDefault="00B34A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F" w:rsidRDefault="004E71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4A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4A9F" w:rsidRDefault="00B34A9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F" w:rsidRDefault="004E714C">
    <w:pPr>
      <w:pStyle w:val="a6"/>
      <w:framePr w:wrap="around" w:vAnchor="text" w:hAnchor="margin" w:xAlign="center" w:y="1"/>
      <w:rPr>
        <w:rStyle w:val="a8"/>
        <w:b w:val="0"/>
        <w:bCs w:val="0"/>
        <w:sz w:val="22"/>
      </w:rPr>
    </w:pPr>
    <w:r>
      <w:rPr>
        <w:rStyle w:val="a8"/>
        <w:b w:val="0"/>
        <w:bCs w:val="0"/>
        <w:sz w:val="22"/>
      </w:rPr>
      <w:fldChar w:fldCharType="begin"/>
    </w:r>
    <w:r w:rsidR="00B34A9F">
      <w:rPr>
        <w:rStyle w:val="a8"/>
        <w:b w:val="0"/>
        <w:bCs w:val="0"/>
        <w:sz w:val="22"/>
      </w:rPr>
      <w:instrText xml:space="preserve">PAGE  </w:instrText>
    </w:r>
    <w:r>
      <w:rPr>
        <w:rStyle w:val="a8"/>
        <w:b w:val="0"/>
        <w:bCs w:val="0"/>
        <w:sz w:val="22"/>
      </w:rPr>
      <w:fldChar w:fldCharType="separate"/>
    </w:r>
    <w:r w:rsidR="00EE271D">
      <w:rPr>
        <w:rStyle w:val="a8"/>
        <w:b w:val="0"/>
        <w:bCs w:val="0"/>
        <w:noProof/>
        <w:sz w:val="22"/>
      </w:rPr>
      <w:t>6</w:t>
    </w:r>
    <w:r>
      <w:rPr>
        <w:rStyle w:val="a8"/>
        <w:b w:val="0"/>
        <w:bCs w:val="0"/>
        <w:sz w:val="22"/>
      </w:rPr>
      <w:fldChar w:fldCharType="end"/>
    </w:r>
  </w:p>
  <w:p w:rsidR="00B34A9F" w:rsidRDefault="00B34A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6551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2C378E"/>
    <w:multiLevelType w:val="hybridMultilevel"/>
    <w:tmpl w:val="1708DCB6"/>
    <w:lvl w:ilvl="0" w:tplc="1DD01B7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B32E85E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29A2A7D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012832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647EB5C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6C9C213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E7804E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5A947196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618D99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8D1AF2"/>
    <w:multiLevelType w:val="hybridMultilevel"/>
    <w:tmpl w:val="CD12D048"/>
    <w:lvl w:ilvl="0" w:tplc="AF0859C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983CCECC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21E19CA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B9988FE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C4E1258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F8CA34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4E24D00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67E4F99C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97CCD86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9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9C25185"/>
    <w:multiLevelType w:val="hybridMultilevel"/>
    <w:tmpl w:val="34CA7450"/>
    <w:lvl w:ilvl="0" w:tplc="F544F64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480367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35616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D787A2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BFCE32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E186F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184E10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F2A056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9C8BDB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97387"/>
    <w:multiLevelType w:val="hybridMultilevel"/>
    <w:tmpl w:val="3B4890E2"/>
    <w:lvl w:ilvl="0" w:tplc="B26696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88B646B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246207A0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D91A611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455AF426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5A826F8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4784F58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CE285BA0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9300038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272E4312"/>
    <w:multiLevelType w:val="hybridMultilevel"/>
    <w:tmpl w:val="445E4B12"/>
    <w:lvl w:ilvl="0" w:tplc="AACE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A9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AA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E1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E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D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C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AD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A7161A5"/>
    <w:multiLevelType w:val="hybridMultilevel"/>
    <w:tmpl w:val="93164166"/>
    <w:lvl w:ilvl="0" w:tplc="BCAEEF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14605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2BA2FD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6C8F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D22A5F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2C376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1FCBA9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FABC1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E2AD3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9D2CC8"/>
    <w:multiLevelType w:val="hybridMultilevel"/>
    <w:tmpl w:val="4B60F3FE"/>
    <w:lvl w:ilvl="0" w:tplc="4C8061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6A12A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82C702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54C9DB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B6654B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FD6505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D63F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B9A6D3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D569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E66935"/>
    <w:multiLevelType w:val="hybridMultilevel"/>
    <w:tmpl w:val="D7D25618"/>
    <w:lvl w:ilvl="0" w:tplc="F75E67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36E9B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9C834F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2AA6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B9024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4BE0B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C2240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1E0A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E659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1C31098"/>
    <w:multiLevelType w:val="hybridMultilevel"/>
    <w:tmpl w:val="3098893A"/>
    <w:lvl w:ilvl="0" w:tplc="CB109F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3BE779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6B6C91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2CC723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BFA6E9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9DA2EC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16279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328E19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E80C54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4B676581"/>
    <w:multiLevelType w:val="hybridMultilevel"/>
    <w:tmpl w:val="ED78A408"/>
    <w:lvl w:ilvl="0" w:tplc="012EA7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04A045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7DA239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D164C2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8143D0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27679C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13C4AB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9B6081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6141E6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27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29">
    <w:nsid w:val="60846C6E"/>
    <w:multiLevelType w:val="hybridMultilevel"/>
    <w:tmpl w:val="77462D3E"/>
    <w:lvl w:ilvl="0" w:tplc="1C26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03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A7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8C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26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62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AA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AB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E1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2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33">
    <w:nsid w:val="7A097500"/>
    <w:multiLevelType w:val="hybridMultilevel"/>
    <w:tmpl w:val="5CD00DB4"/>
    <w:lvl w:ilvl="0" w:tplc="F3C67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F2892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42A4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506E85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04785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CD424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75ACC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506D44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7927D5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A6C63DB"/>
    <w:multiLevelType w:val="hybridMultilevel"/>
    <w:tmpl w:val="25A6B1CE"/>
    <w:lvl w:ilvl="0" w:tplc="357EB06A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814EFC9A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3034B258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8F309818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619896A8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59A8FA54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3CE3D72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C16E1630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7CD8ED72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35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32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33"/>
  </w:num>
  <w:num w:numId="12">
    <w:abstractNumId w:val="29"/>
  </w:num>
  <w:num w:numId="13">
    <w:abstractNumId w:val="13"/>
  </w:num>
  <w:num w:numId="14">
    <w:abstractNumId w:val="7"/>
  </w:num>
  <w:num w:numId="15">
    <w:abstractNumId w:val="24"/>
  </w:num>
  <w:num w:numId="16">
    <w:abstractNumId w:val="25"/>
  </w:num>
  <w:num w:numId="17">
    <w:abstractNumId w:val="9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26"/>
    <w:lvlOverride w:ilvl="0">
      <w:startOverride w:val="1"/>
    </w:lvlOverride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16"/>
  </w:num>
  <w:num w:numId="31">
    <w:abstractNumId w:val="27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FBF"/>
    <w:rsid w:val="000002A2"/>
    <w:rsid w:val="000008BE"/>
    <w:rsid w:val="000009F3"/>
    <w:rsid w:val="000014A8"/>
    <w:rsid w:val="0000151A"/>
    <w:rsid w:val="000015B6"/>
    <w:rsid w:val="000018B4"/>
    <w:rsid w:val="00001C1D"/>
    <w:rsid w:val="00002567"/>
    <w:rsid w:val="0000276A"/>
    <w:rsid w:val="00002B79"/>
    <w:rsid w:val="00004344"/>
    <w:rsid w:val="0000474B"/>
    <w:rsid w:val="00004892"/>
    <w:rsid w:val="0000494F"/>
    <w:rsid w:val="00004B9D"/>
    <w:rsid w:val="000052E1"/>
    <w:rsid w:val="0000572F"/>
    <w:rsid w:val="0000599B"/>
    <w:rsid w:val="00005A5B"/>
    <w:rsid w:val="00005AA1"/>
    <w:rsid w:val="00005DEF"/>
    <w:rsid w:val="00005F11"/>
    <w:rsid w:val="0000630A"/>
    <w:rsid w:val="00006616"/>
    <w:rsid w:val="000067AE"/>
    <w:rsid w:val="0000683F"/>
    <w:rsid w:val="0000705B"/>
    <w:rsid w:val="00007502"/>
    <w:rsid w:val="000075F5"/>
    <w:rsid w:val="000076AA"/>
    <w:rsid w:val="000076F4"/>
    <w:rsid w:val="0001026D"/>
    <w:rsid w:val="00010539"/>
    <w:rsid w:val="00010A12"/>
    <w:rsid w:val="00010F2F"/>
    <w:rsid w:val="00011736"/>
    <w:rsid w:val="00011EB2"/>
    <w:rsid w:val="00012083"/>
    <w:rsid w:val="00012594"/>
    <w:rsid w:val="000134FC"/>
    <w:rsid w:val="00013893"/>
    <w:rsid w:val="000139B1"/>
    <w:rsid w:val="000141CF"/>
    <w:rsid w:val="0001420B"/>
    <w:rsid w:val="000154F7"/>
    <w:rsid w:val="0001569B"/>
    <w:rsid w:val="0001586A"/>
    <w:rsid w:val="00015D9C"/>
    <w:rsid w:val="00015EF9"/>
    <w:rsid w:val="00016AFF"/>
    <w:rsid w:val="000179B7"/>
    <w:rsid w:val="00017B38"/>
    <w:rsid w:val="00017D4A"/>
    <w:rsid w:val="00017DE2"/>
    <w:rsid w:val="0002027A"/>
    <w:rsid w:val="00020575"/>
    <w:rsid w:val="00020DBD"/>
    <w:rsid w:val="00020E56"/>
    <w:rsid w:val="00021228"/>
    <w:rsid w:val="00021928"/>
    <w:rsid w:val="00021B2A"/>
    <w:rsid w:val="00021B38"/>
    <w:rsid w:val="00021F54"/>
    <w:rsid w:val="000226C6"/>
    <w:rsid w:val="00022B2F"/>
    <w:rsid w:val="00022F4C"/>
    <w:rsid w:val="00023050"/>
    <w:rsid w:val="00023060"/>
    <w:rsid w:val="000232D3"/>
    <w:rsid w:val="00024089"/>
    <w:rsid w:val="00024347"/>
    <w:rsid w:val="00024AA1"/>
    <w:rsid w:val="00024F47"/>
    <w:rsid w:val="00025189"/>
    <w:rsid w:val="000253D8"/>
    <w:rsid w:val="00025838"/>
    <w:rsid w:val="00025B72"/>
    <w:rsid w:val="00025C05"/>
    <w:rsid w:val="00025CDB"/>
    <w:rsid w:val="00026031"/>
    <w:rsid w:val="000263A3"/>
    <w:rsid w:val="000263FF"/>
    <w:rsid w:val="0002661F"/>
    <w:rsid w:val="00026760"/>
    <w:rsid w:val="00026E58"/>
    <w:rsid w:val="00026F92"/>
    <w:rsid w:val="00027164"/>
    <w:rsid w:val="000273FF"/>
    <w:rsid w:val="00027581"/>
    <w:rsid w:val="000276EC"/>
    <w:rsid w:val="00027FDC"/>
    <w:rsid w:val="00030361"/>
    <w:rsid w:val="000306D9"/>
    <w:rsid w:val="00030864"/>
    <w:rsid w:val="00030CE4"/>
    <w:rsid w:val="0003127C"/>
    <w:rsid w:val="000323A1"/>
    <w:rsid w:val="0003306B"/>
    <w:rsid w:val="000335B3"/>
    <w:rsid w:val="00033A42"/>
    <w:rsid w:val="00033AFB"/>
    <w:rsid w:val="00034D57"/>
    <w:rsid w:val="00034EE1"/>
    <w:rsid w:val="000354A5"/>
    <w:rsid w:val="00035B3A"/>
    <w:rsid w:val="00035FBF"/>
    <w:rsid w:val="000361DB"/>
    <w:rsid w:val="00036917"/>
    <w:rsid w:val="00036C71"/>
    <w:rsid w:val="00036E72"/>
    <w:rsid w:val="00036F29"/>
    <w:rsid w:val="0003719C"/>
    <w:rsid w:val="00037A2B"/>
    <w:rsid w:val="00037CEA"/>
    <w:rsid w:val="0004025C"/>
    <w:rsid w:val="00040387"/>
    <w:rsid w:val="00040AD7"/>
    <w:rsid w:val="00040BED"/>
    <w:rsid w:val="00040EBF"/>
    <w:rsid w:val="00040FAC"/>
    <w:rsid w:val="00041012"/>
    <w:rsid w:val="00041159"/>
    <w:rsid w:val="000413E5"/>
    <w:rsid w:val="000414E5"/>
    <w:rsid w:val="0004172C"/>
    <w:rsid w:val="00041A1F"/>
    <w:rsid w:val="00042109"/>
    <w:rsid w:val="00043144"/>
    <w:rsid w:val="00043E76"/>
    <w:rsid w:val="00043F61"/>
    <w:rsid w:val="000445B0"/>
    <w:rsid w:val="00044A67"/>
    <w:rsid w:val="00044B3D"/>
    <w:rsid w:val="000450B9"/>
    <w:rsid w:val="00045312"/>
    <w:rsid w:val="0004534B"/>
    <w:rsid w:val="0004586D"/>
    <w:rsid w:val="00045A4F"/>
    <w:rsid w:val="00045C67"/>
    <w:rsid w:val="000464FA"/>
    <w:rsid w:val="00046ED7"/>
    <w:rsid w:val="0004715A"/>
    <w:rsid w:val="0004745A"/>
    <w:rsid w:val="00047EC6"/>
    <w:rsid w:val="00050AF8"/>
    <w:rsid w:val="0005145E"/>
    <w:rsid w:val="0005162A"/>
    <w:rsid w:val="0005182A"/>
    <w:rsid w:val="000519D1"/>
    <w:rsid w:val="00051BCB"/>
    <w:rsid w:val="00051FDB"/>
    <w:rsid w:val="0005294C"/>
    <w:rsid w:val="00053164"/>
    <w:rsid w:val="000537B1"/>
    <w:rsid w:val="00054408"/>
    <w:rsid w:val="00054634"/>
    <w:rsid w:val="00055108"/>
    <w:rsid w:val="00055270"/>
    <w:rsid w:val="00055855"/>
    <w:rsid w:val="0005592A"/>
    <w:rsid w:val="00055C22"/>
    <w:rsid w:val="000561EC"/>
    <w:rsid w:val="000561ED"/>
    <w:rsid w:val="00056753"/>
    <w:rsid w:val="00057223"/>
    <w:rsid w:val="000572DB"/>
    <w:rsid w:val="00057332"/>
    <w:rsid w:val="00057604"/>
    <w:rsid w:val="00057754"/>
    <w:rsid w:val="00057A29"/>
    <w:rsid w:val="00057F1C"/>
    <w:rsid w:val="00057FE5"/>
    <w:rsid w:val="00060301"/>
    <w:rsid w:val="0006050B"/>
    <w:rsid w:val="00060679"/>
    <w:rsid w:val="00060AE3"/>
    <w:rsid w:val="00060EC1"/>
    <w:rsid w:val="0006178D"/>
    <w:rsid w:val="00061BA2"/>
    <w:rsid w:val="00061BBB"/>
    <w:rsid w:val="00061CE8"/>
    <w:rsid w:val="00062228"/>
    <w:rsid w:val="00062C4E"/>
    <w:rsid w:val="00062D38"/>
    <w:rsid w:val="0006337E"/>
    <w:rsid w:val="0006359E"/>
    <w:rsid w:val="00063AB0"/>
    <w:rsid w:val="00064351"/>
    <w:rsid w:val="0006496E"/>
    <w:rsid w:val="00064A08"/>
    <w:rsid w:val="00064BA3"/>
    <w:rsid w:val="00064BF2"/>
    <w:rsid w:val="00064F07"/>
    <w:rsid w:val="00065316"/>
    <w:rsid w:val="00065601"/>
    <w:rsid w:val="00065695"/>
    <w:rsid w:val="00065C47"/>
    <w:rsid w:val="00065E8F"/>
    <w:rsid w:val="000666A8"/>
    <w:rsid w:val="00066810"/>
    <w:rsid w:val="000669E2"/>
    <w:rsid w:val="00066CDE"/>
    <w:rsid w:val="00066DBC"/>
    <w:rsid w:val="00066EEB"/>
    <w:rsid w:val="00066FF2"/>
    <w:rsid w:val="00067814"/>
    <w:rsid w:val="00067A4A"/>
    <w:rsid w:val="00067C49"/>
    <w:rsid w:val="00067D23"/>
    <w:rsid w:val="00067F1E"/>
    <w:rsid w:val="0007006A"/>
    <w:rsid w:val="000706A3"/>
    <w:rsid w:val="000707C3"/>
    <w:rsid w:val="00070959"/>
    <w:rsid w:val="000709B7"/>
    <w:rsid w:val="00070B12"/>
    <w:rsid w:val="00071043"/>
    <w:rsid w:val="0007122E"/>
    <w:rsid w:val="0007128C"/>
    <w:rsid w:val="000714CB"/>
    <w:rsid w:val="00071713"/>
    <w:rsid w:val="000718A2"/>
    <w:rsid w:val="00072524"/>
    <w:rsid w:val="00072B15"/>
    <w:rsid w:val="00072BCF"/>
    <w:rsid w:val="00073273"/>
    <w:rsid w:val="000732FB"/>
    <w:rsid w:val="000735C1"/>
    <w:rsid w:val="0007369A"/>
    <w:rsid w:val="0007376F"/>
    <w:rsid w:val="00073841"/>
    <w:rsid w:val="00073D02"/>
    <w:rsid w:val="00073FFE"/>
    <w:rsid w:val="00074539"/>
    <w:rsid w:val="00074575"/>
    <w:rsid w:val="0007484D"/>
    <w:rsid w:val="00074974"/>
    <w:rsid w:val="00074B1F"/>
    <w:rsid w:val="00075548"/>
    <w:rsid w:val="000757D0"/>
    <w:rsid w:val="00075B72"/>
    <w:rsid w:val="00075CE9"/>
    <w:rsid w:val="00075D41"/>
    <w:rsid w:val="00075E57"/>
    <w:rsid w:val="000761CF"/>
    <w:rsid w:val="000767A8"/>
    <w:rsid w:val="00076D60"/>
    <w:rsid w:val="00076F04"/>
    <w:rsid w:val="000774B1"/>
    <w:rsid w:val="000777C4"/>
    <w:rsid w:val="00077E3A"/>
    <w:rsid w:val="00080239"/>
    <w:rsid w:val="00080523"/>
    <w:rsid w:val="000806D4"/>
    <w:rsid w:val="00080711"/>
    <w:rsid w:val="000816A5"/>
    <w:rsid w:val="000819B9"/>
    <w:rsid w:val="00081D83"/>
    <w:rsid w:val="00081EA7"/>
    <w:rsid w:val="0008299A"/>
    <w:rsid w:val="00082C8D"/>
    <w:rsid w:val="00082CE3"/>
    <w:rsid w:val="00082D02"/>
    <w:rsid w:val="00084395"/>
    <w:rsid w:val="00084A1D"/>
    <w:rsid w:val="00084F3C"/>
    <w:rsid w:val="000850F6"/>
    <w:rsid w:val="000851A5"/>
    <w:rsid w:val="000852A1"/>
    <w:rsid w:val="000856FE"/>
    <w:rsid w:val="000866FC"/>
    <w:rsid w:val="00086F26"/>
    <w:rsid w:val="00087372"/>
    <w:rsid w:val="00087826"/>
    <w:rsid w:val="00087D1B"/>
    <w:rsid w:val="000902BB"/>
    <w:rsid w:val="000902E4"/>
    <w:rsid w:val="000903DA"/>
    <w:rsid w:val="000905C6"/>
    <w:rsid w:val="00090A76"/>
    <w:rsid w:val="00090F2B"/>
    <w:rsid w:val="00091006"/>
    <w:rsid w:val="000916ED"/>
    <w:rsid w:val="000919C9"/>
    <w:rsid w:val="00091EF7"/>
    <w:rsid w:val="00091FAC"/>
    <w:rsid w:val="0009229E"/>
    <w:rsid w:val="0009259A"/>
    <w:rsid w:val="00092658"/>
    <w:rsid w:val="00093749"/>
    <w:rsid w:val="00093E5C"/>
    <w:rsid w:val="00094100"/>
    <w:rsid w:val="0009493B"/>
    <w:rsid w:val="0009517F"/>
    <w:rsid w:val="000952D6"/>
    <w:rsid w:val="00095420"/>
    <w:rsid w:val="0009553C"/>
    <w:rsid w:val="00095811"/>
    <w:rsid w:val="000967AC"/>
    <w:rsid w:val="00096874"/>
    <w:rsid w:val="000971D6"/>
    <w:rsid w:val="000976F2"/>
    <w:rsid w:val="00097E89"/>
    <w:rsid w:val="000A0129"/>
    <w:rsid w:val="000A01CF"/>
    <w:rsid w:val="000A044A"/>
    <w:rsid w:val="000A058F"/>
    <w:rsid w:val="000A07DB"/>
    <w:rsid w:val="000A0E67"/>
    <w:rsid w:val="000A0E8E"/>
    <w:rsid w:val="000A0FAA"/>
    <w:rsid w:val="000A1BFA"/>
    <w:rsid w:val="000A2006"/>
    <w:rsid w:val="000A20A9"/>
    <w:rsid w:val="000A2108"/>
    <w:rsid w:val="000A2592"/>
    <w:rsid w:val="000A29A9"/>
    <w:rsid w:val="000A3075"/>
    <w:rsid w:val="000A3453"/>
    <w:rsid w:val="000A3801"/>
    <w:rsid w:val="000A3AD1"/>
    <w:rsid w:val="000A3EB6"/>
    <w:rsid w:val="000A41F9"/>
    <w:rsid w:val="000A433D"/>
    <w:rsid w:val="000A5244"/>
    <w:rsid w:val="000A56EE"/>
    <w:rsid w:val="000A5720"/>
    <w:rsid w:val="000A57D8"/>
    <w:rsid w:val="000A5D7C"/>
    <w:rsid w:val="000A6053"/>
    <w:rsid w:val="000A640F"/>
    <w:rsid w:val="000A646E"/>
    <w:rsid w:val="000A702F"/>
    <w:rsid w:val="000A72E6"/>
    <w:rsid w:val="000A7346"/>
    <w:rsid w:val="000A7763"/>
    <w:rsid w:val="000B0522"/>
    <w:rsid w:val="000B0ACA"/>
    <w:rsid w:val="000B0BD7"/>
    <w:rsid w:val="000B0DF4"/>
    <w:rsid w:val="000B0E02"/>
    <w:rsid w:val="000B0F61"/>
    <w:rsid w:val="000B1592"/>
    <w:rsid w:val="000B167F"/>
    <w:rsid w:val="000B16C4"/>
    <w:rsid w:val="000B16F3"/>
    <w:rsid w:val="000B1C6B"/>
    <w:rsid w:val="000B1E5A"/>
    <w:rsid w:val="000B2658"/>
    <w:rsid w:val="000B2D14"/>
    <w:rsid w:val="000B2D27"/>
    <w:rsid w:val="000B2DF9"/>
    <w:rsid w:val="000B3117"/>
    <w:rsid w:val="000B37BD"/>
    <w:rsid w:val="000B3B04"/>
    <w:rsid w:val="000B3C75"/>
    <w:rsid w:val="000B419D"/>
    <w:rsid w:val="000B4243"/>
    <w:rsid w:val="000B4555"/>
    <w:rsid w:val="000B4612"/>
    <w:rsid w:val="000B4813"/>
    <w:rsid w:val="000B48BC"/>
    <w:rsid w:val="000B4F78"/>
    <w:rsid w:val="000B501C"/>
    <w:rsid w:val="000B55B9"/>
    <w:rsid w:val="000B5885"/>
    <w:rsid w:val="000B5AB3"/>
    <w:rsid w:val="000B5DEB"/>
    <w:rsid w:val="000B63D6"/>
    <w:rsid w:val="000B6559"/>
    <w:rsid w:val="000B6BF3"/>
    <w:rsid w:val="000B6EE0"/>
    <w:rsid w:val="000B79A0"/>
    <w:rsid w:val="000B7A98"/>
    <w:rsid w:val="000C0DBC"/>
    <w:rsid w:val="000C0F87"/>
    <w:rsid w:val="000C12A8"/>
    <w:rsid w:val="000C197F"/>
    <w:rsid w:val="000C19BC"/>
    <w:rsid w:val="000C1AC7"/>
    <w:rsid w:val="000C2200"/>
    <w:rsid w:val="000C2A4C"/>
    <w:rsid w:val="000C2CF9"/>
    <w:rsid w:val="000C2F12"/>
    <w:rsid w:val="000C3571"/>
    <w:rsid w:val="000C3593"/>
    <w:rsid w:val="000C3598"/>
    <w:rsid w:val="000C3986"/>
    <w:rsid w:val="000C3A55"/>
    <w:rsid w:val="000C3D7F"/>
    <w:rsid w:val="000C4E3D"/>
    <w:rsid w:val="000C5141"/>
    <w:rsid w:val="000C559D"/>
    <w:rsid w:val="000C5825"/>
    <w:rsid w:val="000C5F8B"/>
    <w:rsid w:val="000C6397"/>
    <w:rsid w:val="000C6F56"/>
    <w:rsid w:val="000C729D"/>
    <w:rsid w:val="000C75C7"/>
    <w:rsid w:val="000D0448"/>
    <w:rsid w:val="000D08EB"/>
    <w:rsid w:val="000D0BFE"/>
    <w:rsid w:val="000D0F75"/>
    <w:rsid w:val="000D11A1"/>
    <w:rsid w:val="000D163D"/>
    <w:rsid w:val="000D1B9A"/>
    <w:rsid w:val="000D1DF7"/>
    <w:rsid w:val="000D2052"/>
    <w:rsid w:val="000D209A"/>
    <w:rsid w:val="000D24A8"/>
    <w:rsid w:val="000D25B3"/>
    <w:rsid w:val="000D2EB8"/>
    <w:rsid w:val="000D30BF"/>
    <w:rsid w:val="000D3301"/>
    <w:rsid w:val="000D37F7"/>
    <w:rsid w:val="000D3C27"/>
    <w:rsid w:val="000D4887"/>
    <w:rsid w:val="000D4E2A"/>
    <w:rsid w:val="000D5526"/>
    <w:rsid w:val="000D55DF"/>
    <w:rsid w:val="000D578A"/>
    <w:rsid w:val="000D57CE"/>
    <w:rsid w:val="000D59F4"/>
    <w:rsid w:val="000D5DFC"/>
    <w:rsid w:val="000D60AD"/>
    <w:rsid w:val="000D6132"/>
    <w:rsid w:val="000D614D"/>
    <w:rsid w:val="000D618E"/>
    <w:rsid w:val="000D65A8"/>
    <w:rsid w:val="000D65C4"/>
    <w:rsid w:val="000D6B6D"/>
    <w:rsid w:val="000D6CFF"/>
    <w:rsid w:val="000D6ED7"/>
    <w:rsid w:val="000D7438"/>
    <w:rsid w:val="000D7644"/>
    <w:rsid w:val="000D7AAF"/>
    <w:rsid w:val="000D7FED"/>
    <w:rsid w:val="000E0336"/>
    <w:rsid w:val="000E0408"/>
    <w:rsid w:val="000E054F"/>
    <w:rsid w:val="000E1154"/>
    <w:rsid w:val="000E14DB"/>
    <w:rsid w:val="000E1C3E"/>
    <w:rsid w:val="000E253D"/>
    <w:rsid w:val="000E261F"/>
    <w:rsid w:val="000E28DD"/>
    <w:rsid w:val="000E2A4A"/>
    <w:rsid w:val="000E2B86"/>
    <w:rsid w:val="000E2E0F"/>
    <w:rsid w:val="000E2E2F"/>
    <w:rsid w:val="000E2E97"/>
    <w:rsid w:val="000E30F9"/>
    <w:rsid w:val="000E3468"/>
    <w:rsid w:val="000E3644"/>
    <w:rsid w:val="000E3675"/>
    <w:rsid w:val="000E3EA0"/>
    <w:rsid w:val="000E4396"/>
    <w:rsid w:val="000E4564"/>
    <w:rsid w:val="000E49AE"/>
    <w:rsid w:val="000E4E51"/>
    <w:rsid w:val="000E52AF"/>
    <w:rsid w:val="000E566C"/>
    <w:rsid w:val="000E582B"/>
    <w:rsid w:val="000E5D24"/>
    <w:rsid w:val="000E5E8D"/>
    <w:rsid w:val="000E5F56"/>
    <w:rsid w:val="000E5F84"/>
    <w:rsid w:val="000E633C"/>
    <w:rsid w:val="000E6734"/>
    <w:rsid w:val="000E6A7A"/>
    <w:rsid w:val="000E70C1"/>
    <w:rsid w:val="000E7B8C"/>
    <w:rsid w:val="000F00B2"/>
    <w:rsid w:val="000F077A"/>
    <w:rsid w:val="000F1B2F"/>
    <w:rsid w:val="000F1C6B"/>
    <w:rsid w:val="000F1C76"/>
    <w:rsid w:val="000F2119"/>
    <w:rsid w:val="000F21EC"/>
    <w:rsid w:val="000F2A77"/>
    <w:rsid w:val="000F2A7F"/>
    <w:rsid w:val="000F2C58"/>
    <w:rsid w:val="000F3190"/>
    <w:rsid w:val="000F31BC"/>
    <w:rsid w:val="000F396B"/>
    <w:rsid w:val="000F4156"/>
    <w:rsid w:val="000F4420"/>
    <w:rsid w:val="000F4524"/>
    <w:rsid w:val="000F4658"/>
    <w:rsid w:val="000F4B22"/>
    <w:rsid w:val="000F58F9"/>
    <w:rsid w:val="000F5C3B"/>
    <w:rsid w:val="000F62A8"/>
    <w:rsid w:val="000F6D60"/>
    <w:rsid w:val="000F70E2"/>
    <w:rsid w:val="000F76F0"/>
    <w:rsid w:val="000F7839"/>
    <w:rsid w:val="000F796B"/>
    <w:rsid w:val="000F7BC6"/>
    <w:rsid w:val="000F7BE5"/>
    <w:rsid w:val="00100344"/>
    <w:rsid w:val="00100821"/>
    <w:rsid w:val="00100AFD"/>
    <w:rsid w:val="00101C40"/>
    <w:rsid w:val="00101E50"/>
    <w:rsid w:val="0010216E"/>
    <w:rsid w:val="0010283A"/>
    <w:rsid w:val="00102912"/>
    <w:rsid w:val="00103C47"/>
    <w:rsid w:val="00103F8C"/>
    <w:rsid w:val="00103FDB"/>
    <w:rsid w:val="00104492"/>
    <w:rsid w:val="001045C8"/>
    <w:rsid w:val="00104698"/>
    <w:rsid w:val="001057CA"/>
    <w:rsid w:val="00105890"/>
    <w:rsid w:val="00105903"/>
    <w:rsid w:val="00105A0E"/>
    <w:rsid w:val="00106A92"/>
    <w:rsid w:val="00107179"/>
    <w:rsid w:val="0010776F"/>
    <w:rsid w:val="00107907"/>
    <w:rsid w:val="00107F60"/>
    <w:rsid w:val="00107FC0"/>
    <w:rsid w:val="00110731"/>
    <w:rsid w:val="00110A15"/>
    <w:rsid w:val="00110A4B"/>
    <w:rsid w:val="001110E0"/>
    <w:rsid w:val="00111473"/>
    <w:rsid w:val="001120F6"/>
    <w:rsid w:val="0011290F"/>
    <w:rsid w:val="00112E54"/>
    <w:rsid w:val="00113152"/>
    <w:rsid w:val="001134B0"/>
    <w:rsid w:val="00113A8F"/>
    <w:rsid w:val="00113DE4"/>
    <w:rsid w:val="00113ECA"/>
    <w:rsid w:val="001145EF"/>
    <w:rsid w:val="001148AA"/>
    <w:rsid w:val="00114C05"/>
    <w:rsid w:val="00114ECC"/>
    <w:rsid w:val="0011539E"/>
    <w:rsid w:val="0011546E"/>
    <w:rsid w:val="001157A1"/>
    <w:rsid w:val="00115A43"/>
    <w:rsid w:val="00116087"/>
    <w:rsid w:val="00116DB2"/>
    <w:rsid w:val="00117084"/>
    <w:rsid w:val="0011743C"/>
    <w:rsid w:val="0011779C"/>
    <w:rsid w:val="00117892"/>
    <w:rsid w:val="001179D7"/>
    <w:rsid w:val="00117B91"/>
    <w:rsid w:val="00117F52"/>
    <w:rsid w:val="00117FCC"/>
    <w:rsid w:val="001201BB"/>
    <w:rsid w:val="00120832"/>
    <w:rsid w:val="00120AAB"/>
    <w:rsid w:val="00120B86"/>
    <w:rsid w:val="00120D3D"/>
    <w:rsid w:val="00120DAF"/>
    <w:rsid w:val="00121307"/>
    <w:rsid w:val="00121831"/>
    <w:rsid w:val="00121DBC"/>
    <w:rsid w:val="00122B07"/>
    <w:rsid w:val="00122BE0"/>
    <w:rsid w:val="0012348F"/>
    <w:rsid w:val="00123CED"/>
    <w:rsid w:val="00123DB7"/>
    <w:rsid w:val="0012409A"/>
    <w:rsid w:val="00124903"/>
    <w:rsid w:val="00124CC9"/>
    <w:rsid w:val="00125258"/>
    <w:rsid w:val="0012591D"/>
    <w:rsid w:val="00125A2F"/>
    <w:rsid w:val="00125D19"/>
    <w:rsid w:val="0012651A"/>
    <w:rsid w:val="0012719C"/>
    <w:rsid w:val="00127334"/>
    <w:rsid w:val="00127E1C"/>
    <w:rsid w:val="00127E29"/>
    <w:rsid w:val="001301B5"/>
    <w:rsid w:val="00130A8D"/>
    <w:rsid w:val="00130AEA"/>
    <w:rsid w:val="00130EA8"/>
    <w:rsid w:val="00130FCF"/>
    <w:rsid w:val="001311E9"/>
    <w:rsid w:val="001312ED"/>
    <w:rsid w:val="001315C9"/>
    <w:rsid w:val="001322D5"/>
    <w:rsid w:val="001329A7"/>
    <w:rsid w:val="0013309E"/>
    <w:rsid w:val="001336F9"/>
    <w:rsid w:val="00133A64"/>
    <w:rsid w:val="00133EAB"/>
    <w:rsid w:val="001340D2"/>
    <w:rsid w:val="00134501"/>
    <w:rsid w:val="001345F0"/>
    <w:rsid w:val="001349C6"/>
    <w:rsid w:val="0013562F"/>
    <w:rsid w:val="00135AE6"/>
    <w:rsid w:val="00135B04"/>
    <w:rsid w:val="00135DE1"/>
    <w:rsid w:val="00135E81"/>
    <w:rsid w:val="00136574"/>
    <w:rsid w:val="00136633"/>
    <w:rsid w:val="001369AB"/>
    <w:rsid w:val="001369EA"/>
    <w:rsid w:val="00136D98"/>
    <w:rsid w:val="00137051"/>
    <w:rsid w:val="001375EF"/>
    <w:rsid w:val="0013773A"/>
    <w:rsid w:val="00140347"/>
    <w:rsid w:val="0014042D"/>
    <w:rsid w:val="0014075E"/>
    <w:rsid w:val="00140A71"/>
    <w:rsid w:val="0014129B"/>
    <w:rsid w:val="00141559"/>
    <w:rsid w:val="001417E1"/>
    <w:rsid w:val="0014181E"/>
    <w:rsid w:val="00141E83"/>
    <w:rsid w:val="00141F64"/>
    <w:rsid w:val="001426E7"/>
    <w:rsid w:val="00142A24"/>
    <w:rsid w:val="00142C7E"/>
    <w:rsid w:val="00143199"/>
    <w:rsid w:val="001433F3"/>
    <w:rsid w:val="001438BB"/>
    <w:rsid w:val="001438E5"/>
    <w:rsid w:val="00143F1A"/>
    <w:rsid w:val="00144154"/>
    <w:rsid w:val="00144505"/>
    <w:rsid w:val="0014451F"/>
    <w:rsid w:val="001449F2"/>
    <w:rsid w:val="00144F45"/>
    <w:rsid w:val="00145627"/>
    <w:rsid w:val="0014580C"/>
    <w:rsid w:val="00145E8C"/>
    <w:rsid w:val="00145EB9"/>
    <w:rsid w:val="00146677"/>
    <w:rsid w:val="00146805"/>
    <w:rsid w:val="001476C7"/>
    <w:rsid w:val="00147803"/>
    <w:rsid w:val="00147AFE"/>
    <w:rsid w:val="00147B69"/>
    <w:rsid w:val="00150026"/>
    <w:rsid w:val="00150418"/>
    <w:rsid w:val="001507F4"/>
    <w:rsid w:val="001509BA"/>
    <w:rsid w:val="00150B8D"/>
    <w:rsid w:val="001514CB"/>
    <w:rsid w:val="001518DB"/>
    <w:rsid w:val="00152005"/>
    <w:rsid w:val="001520D2"/>
    <w:rsid w:val="00152558"/>
    <w:rsid w:val="00152CB5"/>
    <w:rsid w:val="001536E4"/>
    <w:rsid w:val="00154051"/>
    <w:rsid w:val="001540B0"/>
    <w:rsid w:val="00154626"/>
    <w:rsid w:val="00154701"/>
    <w:rsid w:val="001549F4"/>
    <w:rsid w:val="00154AB8"/>
    <w:rsid w:val="001552BD"/>
    <w:rsid w:val="00155409"/>
    <w:rsid w:val="001554AD"/>
    <w:rsid w:val="00155A93"/>
    <w:rsid w:val="00156248"/>
    <w:rsid w:val="00156372"/>
    <w:rsid w:val="00156563"/>
    <w:rsid w:val="00156608"/>
    <w:rsid w:val="0015660C"/>
    <w:rsid w:val="00156CE5"/>
    <w:rsid w:val="00157055"/>
    <w:rsid w:val="00157228"/>
    <w:rsid w:val="00157516"/>
    <w:rsid w:val="001579FA"/>
    <w:rsid w:val="0016076E"/>
    <w:rsid w:val="00160846"/>
    <w:rsid w:val="00160927"/>
    <w:rsid w:val="001609E8"/>
    <w:rsid w:val="001609F7"/>
    <w:rsid w:val="00160A37"/>
    <w:rsid w:val="00160CFC"/>
    <w:rsid w:val="00161DA5"/>
    <w:rsid w:val="00161DDF"/>
    <w:rsid w:val="0016200F"/>
    <w:rsid w:val="00162322"/>
    <w:rsid w:val="00162B2B"/>
    <w:rsid w:val="00162EF8"/>
    <w:rsid w:val="00163140"/>
    <w:rsid w:val="001631C8"/>
    <w:rsid w:val="00163448"/>
    <w:rsid w:val="00163F02"/>
    <w:rsid w:val="00164423"/>
    <w:rsid w:val="0016454A"/>
    <w:rsid w:val="00164A89"/>
    <w:rsid w:val="00164D5C"/>
    <w:rsid w:val="00164FC7"/>
    <w:rsid w:val="00165122"/>
    <w:rsid w:val="0016553A"/>
    <w:rsid w:val="001656FC"/>
    <w:rsid w:val="00165D68"/>
    <w:rsid w:val="00165DC1"/>
    <w:rsid w:val="00165EB0"/>
    <w:rsid w:val="00166052"/>
    <w:rsid w:val="001660D5"/>
    <w:rsid w:val="00166427"/>
    <w:rsid w:val="00166567"/>
    <w:rsid w:val="0016713A"/>
    <w:rsid w:val="001671A5"/>
    <w:rsid w:val="00167286"/>
    <w:rsid w:val="0016768C"/>
    <w:rsid w:val="00167B64"/>
    <w:rsid w:val="001709ED"/>
    <w:rsid w:val="00170D00"/>
    <w:rsid w:val="0017124D"/>
    <w:rsid w:val="001712F7"/>
    <w:rsid w:val="00171491"/>
    <w:rsid w:val="001715D8"/>
    <w:rsid w:val="00171A2D"/>
    <w:rsid w:val="00171C42"/>
    <w:rsid w:val="00171F96"/>
    <w:rsid w:val="001721AE"/>
    <w:rsid w:val="00172384"/>
    <w:rsid w:val="001723AD"/>
    <w:rsid w:val="001725BA"/>
    <w:rsid w:val="0017266E"/>
    <w:rsid w:val="001726F0"/>
    <w:rsid w:val="00172BB2"/>
    <w:rsid w:val="00172D02"/>
    <w:rsid w:val="00172DDB"/>
    <w:rsid w:val="00173361"/>
    <w:rsid w:val="00173473"/>
    <w:rsid w:val="001736A7"/>
    <w:rsid w:val="00173AFD"/>
    <w:rsid w:val="00173CB0"/>
    <w:rsid w:val="001742EF"/>
    <w:rsid w:val="00174661"/>
    <w:rsid w:val="0017488B"/>
    <w:rsid w:val="00174F58"/>
    <w:rsid w:val="00174F9B"/>
    <w:rsid w:val="00175771"/>
    <w:rsid w:val="001758F9"/>
    <w:rsid w:val="00175912"/>
    <w:rsid w:val="0017637F"/>
    <w:rsid w:val="00176A1F"/>
    <w:rsid w:val="00176D28"/>
    <w:rsid w:val="00176EF1"/>
    <w:rsid w:val="00176F48"/>
    <w:rsid w:val="00176F79"/>
    <w:rsid w:val="00177F0C"/>
    <w:rsid w:val="00180023"/>
    <w:rsid w:val="0018012F"/>
    <w:rsid w:val="0018053C"/>
    <w:rsid w:val="00180AAD"/>
    <w:rsid w:val="00180D0C"/>
    <w:rsid w:val="00181246"/>
    <w:rsid w:val="001815A1"/>
    <w:rsid w:val="0018162C"/>
    <w:rsid w:val="001816E4"/>
    <w:rsid w:val="0018170F"/>
    <w:rsid w:val="0018175B"/>
    <w:rsid w:val="00182391"/>
    <w:rsid w:val="00182B08"/>
    <w:rsid w:val="00182B0A"/>
    <w:rsid w:val="00182C88"/>
    <w:rsid w:val="00183C38"/>
    <w:rsid w:val="00183D3A"/>
    <w:rsid w:val="00183D9D"/>
    <w:rsid w:val="00183DF5"/>
    <w:rsid w:val="0018518E"/>
    <w:rsid w:val="001851D6"/>
    <w:rsid w:val="001854A7"/>
    <w:rsid w:val="00185518"/>
    <w:rsid w:val="001856D8"/>
    <w:rsid w:val="00185947"/>
    <w:rsid w:val="00185A95"/>
    <w:rsid w:val="00185DB2"/>
    <w:rsid w:val="00185DD3"/>
    <w:rsid w:val="00185E1F"/>
    <w:rsid w:val="0018643B"/>
    <w:rsid w:val="00187A27"/>
    <w:rsid w:val="00187C63"/>
    <w:rsid w:val="00187D46"/>
    <w:rsid w:val="00187E8F"/>
    <w:rsid w:val="00187FB7"/>
    <w:rsid w:val="00190598"/>
    <w:rsid w:val="001906B8"/>
    <w:rsid w:val="001906D2"/>
    <w:rsid w:val="0019072B"/>
    <w:rsid w:val="001907F1"/>
    <w:rsid w:val="00190E28"/>
    <w:rsid w:val="001912B0"/>
    <w:rsid w:val="001914E8"/>
    <w:rsid w:val="00191621"/>
    <w:rsid w:val="001919C2"/>
    <w:rsid w:val="001919CD"/>
    <w:rsid w:val="00191BBC"/>
    <w:rsid w:val="00191CEB"/>
    <w:rsid w:val="00192125"/>
    <w:rsid w:val="0019217F"/>
    <w:rsid w:val="0019277F"/>
    <w:rsid w:val="00192BEA"/>
    <w:rsid w:val="00192CEF"/>
    <w:rsid w:val="00192DB8"/>
    <w:rsid w:val="00192DBD"/>
    <w:rsid w:val="00192E9B"/>
    <w:rsid w:val="00192F31"/>
    <w:rsid w:val="001934D1"/>
    <w:rsid w:val="00193646"/>
    <w:rsid w:val="00193C59"/>
    <w:rsid w:val="00193CFE"/>
    <w:rsid w:val="00194390"/>
    <w:rsid w:val="00194BDD"/>
    <w:rsid w:val="00194C5F"/>
    <w:rsid w:val="00194CB2"/>
    <w:rsid w:val="00194F75"/>
    <w:rsid w:val="00194FAC"/>
    <w:rsid w:val="00195179"/>
    <w:rsid w:val="0019541F"/>
    <w:rsid w:val="001958F0"/>
    <w:rsid w:val="00195B99"/>
    <w:rsid w:val="00195F8D"/>
    <w:rsid w:val="0019630A"/>
    <w:rsid w:val="00196898"/>
    <w:rsid w:val="00196AB0"/>
    <w:rsid w:val="00196DAE"/>
    <w:rsid w:val="0019762A"/>
    <w:rsid w:val="0019783A"/>
    <w:rsid w:val="00197EDF"/>
    <w:rsid w:val="001A034A"/>
    <w:rsid w:val="001A052B"/>
    <w:rsid w:val="001A0BD6"/>
    <w:rsid w:val="001A0F26"/>
    <w:rsid w:val="001A1E00"/>
    <w:rsid w:val="001A2076"/>
    <w:rsid w:val="001A2AB7"/>
    <w:rsid w:val="001A3154"/>
    <w:rsid w:val="001A32EF"/>
    <w:rsid w:val="001A378B"/>
    <w:rsid w:val="001A39C7"/>
    <w:rsid w:val="001A3C06"/>
    <w:rsid w:val="001A47B7"/>
    <w:rsid w:val="001A47C3"/>
    <w:rsid w:val="001A4EC9"/>
    <w:rsid w:val="001A5244"/>
    <w:rsid w:val="001A53D0"/>
    <w:rsid w:val="001A5704"/>
    <w:rsid w:val="001A588B"/>
    <w:rsid w:val="001A5959"/>
    <w:rsid w:val="001A701E"/>
    <w:rsid w:val="001A76C5"/>
    <w:rsid w:val="001A77F4"/>
    <w:rsid w:val="001A783F"/>
    <w:rsid w:val="001A7DCE"/>
    <w:rsid w:val="001B0229"/>
    <w:rsid w:val="001B02BC"/>
    <w:rsid w:val="001B0413"/>
    <w:rsid w:val="001B0D58"/>
    <w:rsid w:val="001B1154"/>
    <w:rsid w:val="001B145F"/>
    <w:rsid w:val="001B1467"/>
    <w:rsid w:val="001B155C"/>
    <w:rsid w:val="001B1CED"/>
    <w:rsid w:val="001B1F4B"/>
    <w:rsid w:val="001B2485"/>
    <w:rsid w:val="001B271E"/>
    <w:rsid w:val="001B2869"/>
    <w:rsid w:val="001B2FC0"/>
    <w:rsid w:val="001B3801"/>
    <w:rsid w:val="001B3F35"/>
    <w:rsid w:val="001B42FD"/>
    <w:rsid w:val="001B4B0D"/>
    <w:rsid w:val="001B52E8"/>
    <w:rsid w:val="001B541C"/>
    <w:rsid w:val="001B54FB"/>
    <w:rsid w:val="001B55D3"/>
    <w:rsid w:val="001B5854"/>
    <w:rsid w:val="001B59A7"/>
    <w:rsid w:val="001B5ADC"/>
    <w:rsid w:val="001B6E46"/>
    <w:rsid w:val="001B743F"/>
    <w:rsid w:val="001B7E40"/>
    <w:rsid w:val="001B7E98"/>
    <w:rsid w:val="001B7EB5"/>
    <w:rsid w:val="001B7FCF"/>
    <w:rsid w:val="001C0094"/>
    <w:rsid w:val="001C012D"/>
    <w:rsid w:val="001C0325"/>
    <w:rsid w:val="001C07D1"/>
    <w:rsid w:val="001C0EB4"/>
    <w:rsid w:val="001C11A1"/>
    <w:rsid w:val="001C14C5"/>
    <w:rsid w:val="001C1CB7"/>
    <w:rsid w:val="001C2464"/>
    <w:rsid w:val="001C263E"/>
    <w:rsid w:val="001C2D0E"/>
    <w:rsid w:val="001C338F"/>
    <w:rsid w:val="001C3476"/>
    <w:rsid w:val="001C365D"/>
    <w:rsid w:val="001C3808"/>
    <w:rsid w:val="001C3A15"/>
    <w:rsid w:val="001C3A1D"/>
    <w:rsid w:val="001C3F11"/>
    <w:rsid w:val="001C3F88"/>
    <w:rsid w:val="001C4365"/>
    <w:rsid w:val="001C4AF0"/>
    <w:rsid w:val="001C4C84"/>
    <w:rsid w:val="001C51F1"/>
    <w:rsid w:val="001C5830"/>
    <w:rsid w:val="001C5D5E"/>
    <w:rsid w:val="001C6023"/>
    <w:rsid w:val="001C612F"/>
    <w:rsid w:val="001C6135"/>
    <w:rsid w:val="001C6213"/>
    <w:rsid w:val="001C63CB"/>
    <w:rsid w:val="001C6D73"/>
    <w:rsid w:val="001C7152"/>
    <w:rsid w:val="001C74C3"/>
    <w:rsid w:val="001C7B76"/>
    <w:rsid w:val="001D14E0"/>
    <w:rsid w:val="001D1898"/>
    <w:rsid w:val="001D2103"/>
    <w:rsid w:val="001D2202"/>
    <w:rsid w:val="001D2266"/>
    <w:rsid w:val="001D27D4"/>
    <w:rsid w:val="001D2877"/>
    <w:rsid w:val="001D2B83"/>
    <w:rsid w:val="001D2D13"/>
    <w:rsid w:val="001D4097"/>
    <w:rsid w:val="001D440B"/>
    <w:rsid w:val="001D4D7D"/>
    <w:rsid w:val="001D4E4B"/>
    <w:rsid w:val="001D50CB"/>
    <w:rsid w:val="001D53ED"/>
    <w:rsid w:val="001D5C87"/>
    <w:rsid w:val="001D5EEF"/>
    <w:rsid w:val="001D6112"/>
    <w:rsid w:val="001D6143"/>
    <w:rsid w:val="001D6635"/>
    <w:rsid w:val="001D6922"/>
    <w:rsid w:val="001D6FDF"/>
    <w:rsid w:val="001D748A"/>
    <w:rsid w:val="001D766A"/>
    <w:rsid w:val="001D7B95"/>
    <w:rsid w:val="001E0000"/>
    <w:rsid w:val="001E019E"/>
    <w:rsid w:val="001E04C3"/>
    <w:rsid w:val="001E05B4"/>
    <w:rsid w:val="001E0623"/>
    <w:rsid w:val="001E07FE"/>
    <w:rsid w:val="001E0BF5"/>
    <w:rsid w:val="001E1027"/>
    <w:rsid w:val="001E1196"/>
    <w:rsid w:val="001E1355"/>
    <w:rsid w:val="001E1441"/>
    <w:rsid w:val="001E1548"/>
    <w:rsid w:val="001E1F33"/>
    <w:rsid w:val="001E1FBB"/>
    <w:rsid w:val="001E2027"/>
    <w:rsid w:val="001E2097"/>
    <w:rsid w:val="001E245C"/>
    <w:rsid w:val="001E258C"/>
    <w:rsid w:val="001E2667"/>
    <w:rsid w:val="001E27C8"/>
    <w:rsid w:val="001E2A54"/>
    <w:rsid w:val="001E2ECC"/>
    <w:rsid w:val="001E2F79"/>
    <w:rsid w:val="001E33C3"/>
    <w:rsid w:val="001E3599"/>
    <w:rsid w:val="001E3889"/>
    <w:rsid w:val="001E3927"/>
    <w:rsid w:val="001E3942"/>
    <w:rsid w:val="001E3E42"/>
    <w:rsid w:val="001E3FBB"/>
    <w:rsid w:val="001E41EF"/>
    <w:rsid w:val="001E42DF"/>
    <w:rsid w:val="001E4C82"/>
    <w:rsid w:val="001E53A9"/>
    <w:rsid w:val="001E5F8C"/>
    <w:rsid w:val="001E6140"/>
    <w:rsid w:val="001E62A4"/>
    <w:rsid w:val="001E6930"/>
    <w:rsid w:val="001E6E00"/>
    <w:rsid w:val="001E6F04"/>
    <w:rsid w:val="001E77E4"/>
    <w:rsid w:val="001E77FA"/>
    <w:rsid w:val="001E783C"/>
    <w:rsid w:val="001E784C"/>
    <w:rsid w:val="001E7D21"/>
    <w:rsid w:val="001F0726"/>
    <w:rsid w:val="001F0AFF"/>
    <w:rsid w:val="001F0CDA"/>
    <w:rsid w:val="001F0D1F"/>
    <w:rsid w:val="001F0EBE"/>
    <w:rsid w:val="001F15B5"/>
    <w:rsid w:val="001F1EB6"/>
    <w:rsid w:val="001F1FE0"/>
    <w:rsid w:val="001F22D1"/>
    <w:rsid w:val="001F2B5F"/>
    <w:rsid w:val="001F2EDD"/>
    <w:rsid w:val="001F404F"/>
    <w:rsid w:val="001F483A"/>
    <w:rsid w:val="001F4909"/>
    <w:rsid w:val="001F4F98"/>
    <w:rsid w:val="001F53A1"/>
    <w:rsid w:val="001F57AB"/>
    <w:rsid w:val="001F5AE1"/>
    <w:rsid w:val="001F67A0"/>
    <w:rsid w:val="001F6AD8"/>
    <w:rsid w:val="001F767D"/>
    <w:rsid w:val="001F7710"/>
    <w:rsid w:val="001F77D1"/>
    <w:rsid w:val="001F7C02"/>
    <w:rsid w:val="001F7D97"/>
    <w:rsid w:val="001F7ED4"/>
    <w:rsid w:val="002012EB"/>
    <w:rsid w:val="002019FA"/>
    <w:rsid w:val="00201A9E"/>
    <w:rsid w:val="00201EA0"/>
    <w:rsid w:val="00202215"/>
    <w:rsid w:val="002024CF"/>
    <w:rsid w:val="002026D1"/>
    <w:rsid w:val="00202862"/>
    <w:rsid w:val="0020288C"/>
    <w:rsid w:val="00202AA2"/>
    <w:rsid w:val="00202B5D"/>
    <w:rsid w:val="00203AA1"/>
    <w:rsid w:val="00203BF9"/>
    <w:rsid w:val="00204069"/>
    <w:rsid w:val="0020409B"/>
    <w:rsid w:val="002044E8"/>
    <w:rsid w:val="00204A5D"/>
    <w:rsid w:val="00204AFF"/>
    <w:rsid w:val="00204BE9"/>
    <w:rsid w:val="00204D3E"/>
    <w:rsid w:val="00205066"/>
    <w:rsid w:val="00205597"/>
    <w:rsid w:val="00205785"/>
    <w:rsid w:val="00205789"/>
    <w:rsid w:val="00205B5A"/>
    <w:rsid w:val="00205C5E"/>
    <w:rsid w:val="00205EB6"/>
    <w:rsid w:val="0020672A"/>
    <w:rsid w:val="00206862"/>
    <w:rsid w:val="00206985"/>
    <w:rsid w:val="00206CAA"/>
    <w:rsid w:val="00207908"/>
    <w:rsid w:val="00207B36"/>
    <w:rsid w:val="00207B53"/>
    <w:rsid w:val="00210815"/>
    <w:rsid w:val="00210E0F"/>
    <w:rsid w:val="0021142F"/>
    <w:rsid w:val="00211775"/>
    <w:rsid w:val="00212557"/>
    <w:rsid w:val="00212CA5"/>
    <w:rsid w:val="00212D55"/>
    <w:rsid w:val="00212EA0"/>
    <w:rsid w:val="00212F38"/>
    <w:rsid w:val="00213051"/>
    <w:rsid w:val="0021311E"/>
    <w:rsid w:val="0021362D"/>
    <w:rsid w:val="00213BA4"/>
    <w:rsid w:val="00213BB1"/>
    <w:rsid w:val="00213E61"/>
    <w:rsid w:val="00213FA1"/>
    <w:rsid w:val="002144C2"/>
    <w:rsid w:val="00214759"/>
    <w:rsid w:val="0021497E"/>
    <w:rsid w:val="00214D2A"/>
    <w:rsid w:val="00215622"/>
    <w:rsid w:val="00215685"/>
    <w:rsid w:val="00215DB3"/>
    <w:rsid w:val="00215FD7"/>
    <w:rsid w:val="0021635D"/>
    <w:rsid w:val="00216DFE"/>
    <w:rsid w:val="00217F85"/>
    <w:rsid w:val="0022009A"/>
    <w:rsid w:val="00220459"/>
    <w:rsid w:val="002206D7"/>
    <w:rsid w:val="00220BCC"/>
    <w:rsid w:val="00221028"/>
    <w:rsid w:val="002213D0"/>
    <w:rsid w:val="002214A3"/>
    <w:rsid w:val="0022156B"/>
    <w:rsid w:val="00221EC5"/>
    <w:rsid w:val="00221F90"/>
    <w:rsid w:val="00222145"/>
    <w:rsid w:val="002221BD"/>
    <w:rsid w:val="00222962"/>
    <w:rsid w:val="002230D7"/>
    <w:rsid w:val="002233AE"/>
    <w:rsid w:val="00223B9A"/>
    <w:rsid w:val="00223DE6"/>
    <w:rsid w:val="00224602"/>
    <w:rsid w:val="00224D17"/>
    <w:rsid w:val="00224DC7"/>
    <w:rsid w:val="00224E57"/>
    <w:rsid w:val="00225342"/>
    <w:rsid w:val="00225408"/>
    <w:rsid w:val="00225838"/>
    <w:rsid w:val="002258EF"/>
    <w:rsid w:val="00225A37"/>
    <w:rsid w:val="00226130"/>
    <w:rsid w:val="002264D4"/>
    <w:rsid w:val="0022654A"/>
    <w:rsid w:val="00226890"/>
    <w:rsid w:val="00226A1C"/>
    <w:rsid w:val="00227215"/>
    <w:rsid w:val="00227470"/>
    <w:rsid w:val="00227662"/>
    <w:rsid w:val="002277E9"/>
    <w:rsid w:val="0022788E"/>
    <w:rsid w:val="002278D4"/>
    <w:rsid w:val="00227C56"/>
    <w:rsid w:val="00227C5A"/>
    <w:rsid w:val="002301DF"/>
    <w:rsid w:val="00230436"/>
    <w:rsid w:val="002307E5"/>
    <w:rsid w:val="00230828"/>
    <w:rsid w:val="00230A66"/>
    <w:rsid w:val="00231519"/>
    <w:rsid w:val="00231B63"/>
    <w:rsid w:val="00231C9A"/>
    <w:rsid w:val="00231D48"/>
    <w:rsid w:val="00232344"/>
    <w:rsid w:val="002325FF"/>
    <w:rsid w:val="00232839"/>
    <w:rsid w:val="00232D0C"/>
    <w:rsid w:val="00233224"/>
    <w:rsid w:val="002335EC"/>
    <w:rsid w:val="002336A5"/>
    <w:rsid w:val="00233D9D"/>
    <w:rsid w:val="00233FA7"/>
    <w:rsid w:val="00233FE7"/>
    <w:rsid w:val="00234409"/>
    <w:rsid w:val="00234426"/>
    <w:rsid w:val="0023451A"/>
    <w:rsid w:val="002345E0"/>
    <w:rsid w:val="00234C60"/>
    <w:rsid w:val="00235026"/>
    <w:rsid w:val="002354C3"/>
    <w:rsid w:val="00235502"/>
    <w:rsid w:val="0023577F"/>
    <w:rsid w:val="002358F5"/>
    <w:rsid w:val="00235BA1"/>
    <w:rsid w:val="00235D7B"/>
    <w:rsid w:val="00235F9F"/>
    <w:rsid w:val="00236016"/>
    <w:rsid w:val="002360F0"/>
    <w:rsid w:val="0023650C"/>
    <w:rsid w:val="00236E42"/>
    <w:rsid w:val="00237028"/>
    <w:rsid w:val="002375C8"/>
    <w:rsid w:val="002378B6"/>
    <w:rsid w:val="00237BE4"/>
    <w:rsid w:val="00237D54"/>
    <w:rsid w:val="00237E15"/>
    <w:rsid w:val="00237F92"/>
    <w:rsid w:val="0024041F"/>
    <w:rsid w:val="00240937"/>
    <w:rsid w:val="00240ADC"/>
    <w:rsid w:val="0024113B"/>
    <w:rsid w:val="0024141B"/>
    <w:rsid w:val="0024162B"/>
    <w:rsid w:val="00241662"/>
    <w:rsid w:val="00241FC9"/>
    <w:rsid w:val="00242232"/>
    <w:rsid w:val="002425CD"/>
    <w:rsid w:val="002428DE"/>
    <w:rsid w:val="00242931"/>
    <w:rsid w:val="00242940"/>
    <w:rsid w:val="00242C7E"/>
    <w:rsid w:val="00242D31"/>
    <w:rsid w:val="00242EE3"/>
    <w:rsid w:val="00243141"/>
    <w:rsid w:val="002434AD"/>
    <w:rsid w:val="00243664"/>
    <w:rsid w:val="00243936"/>
    <w:rsid w:val="00243C88"/>
    <w:rsid w:val="00243E71"/>
    <w:rsid w:val="002442F7"/>
    <w:rsid w:val="00244380"/>
    <w:rsid w:val="0024439C"/>
    <w:rsid w:val="00244490"/>
    <w:rsid w:val="00244EA6"/>
    <w:rsid w:val="00245424"/>
    <w:rsid w:val="0024545D"/>
    <w:rsid w:val="002458CD"/>
    <w:rsid w:val="00245916"/>
    <w:rsid w:val="00245CF0"/>
    <w:rsid w:val="0024602B"/>
    <w:rsid w:val="00246691"/>
    <w:rsid w:val="0024704C"/>
    <w:rsid w:val="00247407"/>
    <w:rsid w:val="0025026A"/>
    <w:rsid w:val="00250477"/>
    <w:rsid w:val="0025074C"/>
    <w:rsid w:val="002508F2"/>
    <w:rsid w:val="00250AE6"/>
    <w:rsid w:val="00250CB6"/>
    <w:rsid w:val="00250DFA"/>
    <w:rsid w:val="0025121E"/>
    <w:rsid w:val="002513A8"/>
    <w:rsid w:val="00251692"/>
    <w:rsid w:val="002519E0"/>
    <w:rsid w:val="002520A9"/>
    <w:rsid w:val="002527E4"/>
    <w:rsid w:val="00252AAE"/>
    <w:rsid w:val="002531D3"/>
    <w:rsid w:val="002538C2"/>
    <w:rsid w:val="00253AD0"/>
    <w:rsid w:val="00253BF8"/>
    <w:rsid w:val="00253FD8"/>
    <w:rsid w:val="002542FC"/>
    <w:rsid w:val="0025431F"/>
    <w:rsid w:val="002549EA"/>
    <w:rsid w:val="00254A0B"/>
    <w:rsid w:val="00254A49"/>
    <w:rsid w:val="00254BF4"/>
    <w:rsid w:val="00254D79"/>
    <w:rsid w:val="00254F93"/>
    <w:rsid w:val="002551E5"/>
    <w:rsid w:val="002557C4"/>
    <w:rsid w:val="00255813"/>
    <w:rsid w:val="0025587E"/>
    <w:rsid w:val="00255A56"/>
    <w:rsid w:val="00255C4D"/>
    <w:rsid w:val="00255DD0"/>
    <w:rsid w:val="00256370"/>
    <w:rsid w:val="00256A1D"/>
    <w:rsid w:val="002575F9"/>
    <w:rsid w:val="00257B6E"/>
    <w:rsid w:val="00257B9A"/>
    <w:rsid w:val="00257BD1"/>
    <w:rsid w:val="00257EAF"/>
    <w:rsid w:val="00260C45"/>
    <w:rsid w:val="00260E65"/>
    <w:rsid w:val="00260FE7"/>
    <w:rsid w:val="00261155"/>
    <w:rsid w:val="0026125D"/>
    <w:rsid w:val="00261352"/>
    <w:rsid w:val="00261497"/>
    <w:rsid w:val="0026154B"/>
    <w:rsid w:val="002617C4"/>
    <w:rsid w:val="002620FA"/>
    <w:rsid w:val="00262317"/>
    <w:rsid w:val="0026251B"/>
    <w:rsid w:val="0026262A"/>
    <w:rsid w:val="00262772"/>
    <w:rsid w:val="0026279A"/>
    <w:rsid w:val="00262A5C"/>
    <w:rsid w:val="00262D13"/>
    <w:rsid w:val="002633D4"/>
    <w:rsid w:val="0026356F"/>
    <w:rsid w:val="00263E83"/>
    <w:rsid w:val="00263E9F"/>
    <w:rsid w:val="00264677"/>
    <w:rsid w:val="00264ACB"/>
    <w:rsid w:val="00264C7C"/>
    <w:rsid w:val="00264E6A"/>
    <w:rsid w:val="00264FAE"/>
    <w:rsid w:val="00265209"/>
    <w:rsid w:val="00265408"/>
    <w:rsid w:val="002654A4"/>
    <w:rsid w:val="002658B9"/>
    <w:rsid w:val="00265DAA"/>
    <w:rsid w:val="0026614F"/>
    <w:rsid w:val="00266205"/>
    <w:rsid w:val="002663FB"/>
    <w:rsid w:val="002664C8"/>
    <w:rsid w:val="00266739"/>
    <w:rsid w:val="00266A20"/>
    <w:rsid w:val="00266F48"/>
    <w:rsid w:val="00267AC5"/>
    <w:rsid w:val="0027038D"/>
    <w:rsid w:val="00270708"/>
    <w:rsid w:val="0027075B"/>
    <w:rsid w:val="00270ACB"/>
    <w:rsid w:val="00270D9E"/>
    <w:rsid w:val="00270F89"/>
    <w:rsid w:val="0027173D"/>
    <w:rsid w:val="00271E75"/>
    <w:rsid w:val="00272A04"/>
    <w:rsid w:val="00273365"/>
    <w:rsid w:val="00273550"/>
    <w:rsid w:val="0027376D"/>
    <w:rsid w:val="00273DAA"/>
    <w:rsid w:val="0027451A"/>
    <w:rsid w:val="0027512D"/>
    <w:rsid w:val="00275330"/>
    <w:rsid w:val="0027547B"/>
    <w:rsid w:val="0027555E"/>
    <w:rsid w:val="0027563A"/>
    <w:rsid w:val="00275720"/>
    <w:rsid w:val="00275876"/>
    <w:rsid w:val="00275FF1"/>
    <w:rsid w:val="002764C0"/>
    <w:rsid w:val="00276C1F"/>
    <w:rsid w:val="00276C64"/>
    <w:rsid w:val="00276E13"/>
    <w:rsid w:val="00276F95"/>
    <w:rsid w:val="00276FFD"/>
    <w:rsid w:val="0027711E"/>
    <w:rsid w:val="00277929"/>
    <w:rsid w:val="002805DC"/>
    <w:rsid w:val="002808A6"/>
    <w:rsid w:val="00280C10"/>
    <w:rsid w:val="00280EEA"/>
    <w:rsid w:val="00280FBE"/>
    <w:rsid w:val="0028127A"/>
    <w:rsid w:val="0028151F"/>
    <w:rsid w:val="00281659"/>
    <w:rsid w:val="0028202C"/>
    <w:rsid w:val="00282595"/>
    <w:rsid w:val="00282BBA"/>
    <w:rsid w:val="002832E4"/>
    <w:rsid w:val="00283CE2"/>
    <w:rsid w:val="00283D7C"/>
    <w:rsid w:val="00283F76"/>
    <w:rsid w:val="00283F8F"/>
    <w:rsid w:val="002840B6"/>
    <w:rsid w:val="00284286"/>
    <w:rsid w:val="00284C8C"/>
    <w:rsid w:val="00284D99"/>
    <w:rsid w:val="00284F0A"/>
    <w:rsid w:val="00285020"/>
    <w:rsid w:val="00285094"/>
    <w:rsid w:val="00285194"/>
    <w:rsid w:val="0028716C"/>
    <w:rsid w:val="002872DF"/>
    <w:rsid w:val="002872EC"/>
    <w:rsid w:val="002876D5"/>
    <w:rsid w:val="0028770D"/>
    <w:rsid w:val="00287A19"/>
    <w:rsid w:val="0029003B"/>
    <w:rsid w:val="00290233"/>
    <w:rsid w:val="002903AD"/>
    <w:rsid w:val="00290796"/>
    <w:rsid w:val="00290B39"/>
    <w:rsid w:val="002912B6"/>
    <w:rsid w:val="00291692"/>
    <w:rsid w:val="002916BC"/>
    <w:rsid w:val="002927C5"/>
    <w:rsid w:val="002931EB"/>
    <w:rsid w:val="00293365"/>
    <w:rsid w:val="00293561"/>
    <w:rsid w:val="00293673"/>
    <w:rsid w:val="00293831"/>
    <w:rsid w:val="0029393B"/>
    <w:rsid w:val="00294301"/>
    <w:rsid w:val="00294494"/>
    <w:rsid w:val="0029468E"/>
    <w:rsid w:val="002947B1"/>
    <w:rsid w:val="0029480E"/>
    <w:rsid w:val="00294863"/>
    <w:rsid w:val="002948EA"/>
    <w:rsid w:val="00294AF7"/>
    <w:rsid w:val="00294B08"/>
    <w:rsid w:val="00294D65"/>
    <w:rsid w:val="002955CA"/>
    <w:rsid w:val="002957DD"/>
    <w:rsid w:val="00295D51"/>
    <w:rsid w:val="00295EE8"/>
    <w:rsid w:val="002961BB"/>
    <w:rsid w:val="00296317"/>
    <w:rsid w:val="00296478"/>
    <w:rsid w:val="002964D5"/>
    <w:rsid w:val="002965CE"/>
    <w:rsid w:val="002967C3"/>
    <w:rsid w:val="002968EF"/>
    <w:rsid w:val="00296BDA"/>
    <w:rsid w:val="00296BE0"/>
    <w:rsid w:val="0029750A"/>
    <w:rsid w:val="0029754B"/>
    <w:rsid w:val="0029797C"/>
    <w:rsid w:val="00297CD3"/>
    <w:rsid w:val="002A0859"/>
    <w:rsid w:val="002A0C91"/>
    <w:rsid w:val="002A1442"/>
    <w:rsid w:val="002A230C"/>
    <w:rsid w:val="002A2663"/>
    <w:rsid w:val="002A2A65"/>
    <w:rsid w:val="002A2A74"/>
    <w:rsid w:val="002A2B17"/>
    <w:rsid w:val="002A2CC5"/>
    <w:rsid w:val="002A2F71"/>
    <w:rsid w:val="002A34EA"/>
    <w:rsid w:val="002A35FB"/>
    <w:rsid w:val="002A3687"/>
    <w:rsid w:val="002A435D"/>
    <w:rsid w:val="002A43F9"/>
    <w:rsid w:val="002A46A9"/>
    <w:rsid w:val="002A4CB1"/>
    <w:rsid w:val="002A4CEC"/>
    <w:rsid w:val="002A4F6D"/>
    <w:rsid w:val="002A5256"/>
    <w:rsid w:val="002A5B82"/>
    <w:rsid w:val="002A5BB0"/>
    <w:rsid w:val="002A5D8E"/>
    <w:rsid w:val="002A5FAD"/>
    <w:rsid w:val="002A6247"/>
    <w:rsid w:val="002A689A"/>
    <w:rsid w:val="002A6BBD"/>
    <w:rsid w:val="002A7423"/>
    <w:rsid w:val="002A74F3"/>
    <w:rsid w:val="002A7EFD"/>
    <w:rsid w:val="002A7F3B"/>
    <w:rsid w:val="002B063C"/>
    <w:rsid w:val="002B085C"/>
    <w:rsid w:val="002B0D97"/>
    <w:rsid w:val="002B0E93"/>
    <w:rsid w:val="002B0EA4"/>
    <w:rsid w:val="002B0F18"/>
    <w:rsid w:val="002B14FB"/>
    <w:rsid w:val="002B176F"/>
    <w:rsid w:val="002B1CB9"/>
    <w:rsid w:val="002B2380"/>
    <w:rsid w:val="002B2798"/>
    <w:rsid w:val="002B295B"/>
    <w:rsid w:val="002B2B8C"/>
    <w:rsid w:val="002B2BC7"/>
    <w:rsid w:val="002B2D4F"/>
    <w:rsid w:val="002B31B1"/>
    <w:rsid w:val="002B34D3"/>
    <w:rsid w:val="002B39E9"/>
    <w:rsid w:val="002B4431"/>
    <w:rsid w:val="002B456B"/>
    <w:rsid w:val="002B4589"/>
    <w:rsid w:val="002B4A65"/>
    <w:rsid w:val="002B4B50"/>
    <w:rsid w:val="002B52D7"/>
    <w:rsid w:val="002B5459"/>
    <w:rsid w:val="002B55EC"/>
    <w:rsid w:val="002B590D"/>
    <w:rsid w:val="002B59E2"/>
    <w:rsid w:val="002B5FB1"/>
    <w:rsid w:val="002B60D6"/>
    <w:rsid w:val="002B6249"/>
    <w:rsid w:val="002B662F"/>
    <w:rsid w:val="002B68D2"/>
    <w:rsid w:val="002B6B7B"/>
    <w:rsid w:val="002B726A"/>
    <w:rsid w:val="002B777F"/>
    <w:rsid w:val="002B78F1"/>
    <w:rsid w:val="002B79B3"/>
    <w:rsid w:val="002C0021"/>
    <w:rsid w:val="002C0269"/>
    <w:rsid w:val="002C04AE"/>
    <w:rsid w:val="002C09FA"/>
    <w:rsid w:val="002C0E98"/>
    <w:rsid w:val="002C0ED1"/>
    <w:rsid w:val="002C12D4"/>
    <w:rsid w:val="002C136F"/>
    <w:rsid w:val="002C158D"/>
    <w:rsid w:val="002C161F"/>
    <w:rsid w:val="002C1A14"/>
    <w:rsid w:val="002C1FBB"/>
    <w:rsid w:val="002C2353"/>
    <w:rsid w:val="002C26D7"/>
    <w:rsid w:val="002C2F9A"/>
    <w:rsid w:val="002C3161"/>
    <w:rsid w:val="002C3874"/>
    <w:rsid w:val="002C3CF2"/>
    <w:rsid w:val="002C40D2"/>
    <w:rsid w:val="002C5734"/>
    <w:rsid w:val="002C578A"/>
    <w:rsid w:val="002C5AA4"/>
    <w:rsid w:val="002C5D16"/>
    <w:rsid w:val="002C63A4"/>
    <w:rsid w:val="002C69D9"/>
    <w:rsid w:val="002C7CE4"/>
    <w:rsid w:val="002C7EDC"/>
    <w:rsid w:val="002C7F3F"/>
    <w:rsid w:val="002D032C"/>
    <w:rsid w:val="002D051E"/>
    <w:rsid w:val="002D0D24"/>
    <w:rsid w:val="002D11E7"/>
    <w:rsid w:val="002D125B"/>
    <w:rsid w:val="002D1312"/>
    <w:rsid w:val="002D153E"/>
    <w:rsid w:val="002D1C42"/>
    <w:rsid w:val="002D1D33"/>
    <w:rsid w:val="002D1DC2"/>
    <w:rsid w:val="002D1F1E"/>
    <w:rsid w:val="002D2125"/>
    <w:rsid w:val="002D2396"/>
    <w:rsid w:val="002D257A"/>
    <w:rsid w:val="002D2619"/>
    <w:rsid w:val="002D2813"/>
    <w:rsid w:val="002D34EC"/>
    <w:rsid w:val="002D3634"/>
    <w:rsid w:val="002D3951"/>
    <w:rsid w:val="002D3965"/>
    <w:rsid w:val="002D3AB2"/>
    <w:rsid w:val="002D3E7D"/>
    <w:rsid w:val="002D401B"/>
    <w:rsid w:val="002D426C"/>
    <w:rsid w:val="002D456E"/>
    <w:rsid w:val="002D46B3"/>
    <w:rsid w:val="002D4B90"/>
    <w:rsid w:val="002D4F29"/>
    <w:rsid w:val="002D5690"/>
    <w:rsid w:val="002D56C3"/>
    <w:rsid w:val="002D5B11"/>
    <w:rsid w:val="002D60DD"/>
    <w:rsid w:val="002D640D"/>
    <w:rsid w:val="002D6611"/>
    <w:rsid w:val="002D68B4"/>
    <w:rsid w:val="002D7242"/>
    <w:rsid w:val="002D73C7"/>
    <w:rsid w:val="002D7572"/>
    <w:rsid w:val="002D7B8E"/>
    <w:rsid w:val="002D7BA2"/>
    <w:rsid w:val="002D7CEC"/>
    <w:rsid w:val="002E01DB"/>
    <w:rsid w:val="002E05F8"/>
    <w:rsid w:val="002E12E1"/>
    <w:rsid w:val="002E1D9A"/>
    <w:rsid w:val="002E307C"/>
    <w:rsid w:val="002E316B"/>
    <w:rsid w:val="002E3436"/>
    <w:rsid w:val="002E385F"/>
    <w:rsid w:val="002E3DFE"/>
    <w:rsid w:val="002E3E4E"/>
    <w:rsid w:val="002E3F49"/>
    <w:rsid w:val="002E4252"/>
    <w:rsid w:val="002E4732"/>
    <w:rsid w:val="002E4E67"/>
    <w:rsid w:val="002E53D6"/>
    <w:rsid w:val="002E5708"/>
    <w:rsid w:val="002E5F02"/>
    <w:rsid w:val="002E6A13"/>
    <w:rsid w:val="002E6BCA"/>
    <w:rsid w:val="002E6DB0"/>
    <w:rsid w:val="002E787E"/>
    <w:rsid w:val="002E7C72"/>
    <w:rsid w:val="002E7DCB"/>
    <w:rsid w:val="002F06F1"/>
    <w:rsid w:val="002F0B46"/>
    <w:rsid w:val="002F2119"/>
    <w:rsid w:val="002F2233"/>
    <w:rsid w:val="002F238A"/>
    <w:rsid w:val="002F2870"/>
    <w:rsid w:val="002F3009"/>
    <w:rsid w:val="002F317B"/>
    <w:rsid w:val="002F31AD"/>
    <w:rsid w:val="002F321B"/>
    <w:rsid w:val="002F3421"/>
    <w:rsid w:val="002F3CC1"/>
    <w:rsid w:val="002F4089"/>
    <w:rsid w:val="002F607C"/>
    <w:rsid w:val="002F6C97"/>
    <w:rsid w:val="002F6D31"/>
    <w:rsid w:val="002F6F20"/>
    <w:rsid w:val="002F7067"/>
    <w:rsid w:val="002F7290"/>
    <w:rsid w:val="002F73EA"/>
    <w:rsid w:val="002F7BEC"/>
    <w:rsid w:val="00300483"/>
    <w:rsid w:val="003006ED"/>
    <w:rsid w:val="00300787"/>
    <w:rsid w:val="00300AFA"/>
    <w:rsid w:val="00300C69"/>
    <w:rsid w:val="00300CCC"/>
    <w:rsid w:val="00300CD6"/>
    <w:rsid w:val="00300D97"/>
    <w:rsid w:val="0030132C"/>
    <w:rsid w:val="00301599"/>
    <w:rsid w:val="003015EE"/>
    <w:rsid w:val="003017D7"/>
    <w:rsid w:val="0030196C"/>
    <w:rsid w:val="00301AD1"/>
    <w:rsid w:val="00301AEB"/>
    <w:rsid w:val="00301CAD"/>
    <w:rsid w:val="00301F80"/>
    <w:rsid w:val="00301FF3"/>
    <w:rsid w:val="00302196"/>
    <w:rsid w:val="00302723"/>
    <w:rsid w:val="00302A19"/>
    <w:rsid w:val="0030306C"/>
    <w:rsid w:val="003036C3"/>
    <w:rsid w:val="0030385F"/>
    <w:rsid w:val="00303FD5"/>
    <w:rsid w:val="00303FF3"/>
    <w:rsid w:val="003048B6"/>
    <w:rsid w:val="00304AD0"/>
    <w:rsid w:val="00305902"/>
    <w:rsid w:val="003059F3"/>
    <w:rsid w:val="00306074"/>
    <w:rsid w:val="0030671F"/>
    <w:rsid w:val="00306A64"/>
    <w:rsid w:val="00306CC9"/>
    <w:rsid w:val="00306F65"/>
    <w:rsid w:val="0030737B"/>
    <w:rsid w:val="00307C09"/>
    <w:rsid w:val="00307CAA"/>
    <w:rsid w:val="00307F24"/>
    <w:rsid w:val="00310108"/>
    <w:rsid w:val="0031026C"/>
    <w:rsid w:val="003103FF"/>
    <w:rsid w:val="00310A86"/>
    <w:rsid w:val="00310AE8"/>
    <w:rsid w:val="00311254"/>
    <w:rsid w:val="00311A05"/>
    <w:rsid w:val="00312347"/>
    <w:rsid w:val="003128B7"/>
    <w:rsid w:val="003129C6"/>
    <w:rsid w:val="00312D43"/>
    <w:rsid w:val="00312DF8"/>
    <w:rsid w:val="0031351C"/>
    <w:rsid w:val="00314449"/>
    <w:rsid w:val="00314722"/>
    <w:rsid w:val="00314EB0"/>
    <w:rsid w:val="003151B3"/>
    <w:rsid w:val="00315466"/>
    <w:rsid w:val="003156B4"/>
    <w:rsid w:val="00315BC6"/>
    <w:rsid w:val="00315EC7"/>
    <w:rsid w:val="00315ECB"/>
    <w:rsid w:val="00316215"/>
    <w:rsid w:val="00316CFA"/>
    <w:rsid w:val="00316D03"/>
    <w:rsid w:val="003173AA"/>
    <w:rsid w:val="00317522"/>
    <w:rsid w:val="0031762D"/>
    <w:rsid w:val="003176FD"/>
    <w:rsid w:val="00317B6E"/>
    <w:rsid w:val="00317F25"/>
    <w:rsid w:val="00320148"/>
    <w:rsid w:val="0032189E"/>
    <w:rsid w:val="003219DA"/>
    <w:rsid w:val="00321AF8"/>
    <w:rsid w:val="00321C26"/>
    <w:rsid w:val="00322180"/>
    <w:rsid w:val="003224F9"/>
    <w:rsid w:val="003226D5"/>
    <w:rsid w:val="00322D62"/>
    <w:rsid w:val="00322E53"/>
    <w:rsid w:val="00322F72"/>
    <w:rsid w:val="003232C1"/>
    <w:rsid w:val="00323338"/>
    <w:rsid w:val="0032399F"/>
    <w:rsid w:val="00323D32"/>
    <w:rsid w:val="00325CB1"/>
    <w:rsid w:val="00325FDF"/>
    <w:rsid w:val="0032603F"/>
    <w:rsid w:val="0032636D"/>
    <w:rsid w:val="0032686D"/>
    <w:rsid w:val="00326B02"/>
    <w:rsid w:val="00326BD6"/>
    <w:rsid w:val="003271E0"/>
    <w:rsid w:val="003272E9"/>
    <w:rsid w:val="00327B07"/>
    <w:rsid w:val="00327D92"/>
    <w:rsid w:val="00327FAB"/>
    <w:rsid w:val="00330237"/>
    <w:rsid w:val="003309BA"/>
    <w:rsid w:val="00330CE9"/>
    <w:rsid w:val="0033118A"/>
    <w:rsid w:val="0033121C"/>
    <w:rsid w:val="003313E8"/>
    <w:rsid w:val="00331475"/>
    <w:rsid w:val="003316F3"/>
    <w:rsid w:val="00331720"/>
    <w:rsid w:val="00331A40"/>
    <w:rsid w:val="00331AEC"/>
    <w:rsid w:val="00331D28"/>
    <w:rsid w:val="00331EDB"/>
    <w:rsid w:val="00332109"/>
    <w:rsid w:val="00332BCD"/>
    <w:rsid w:val="00332E2F"/>
    <w:rsid w:val="00332EA6"/>
    <w:rsid w:val="00334320"/>
    <w:rsid w:val="003343EC"/>
    <w:rsid w:val="003344C9"/>
    <w:rsid w:val="00334690"/>
    <w:rsid w:val="00334A59"/>
    <w:rsid w:val="00334C01"/>
    <w:rsid w:val="00334C5E"/>
    <w:rsid w:val="00335322"/>
    <w:rsid w:val="00335C14"/>
    <w:rsid w:val="00335D74"/>
    <w:rsid w:val="00335DC8"/>
    <w:rsid w:val="00336FF7"/>
    <w:rsid w:val="003377DD"/>
    <w:rsid w:val="0034054A"/>
    <w:rsid w:val="00340F25"/>
    <w:rsid w:val="00341083"/>
    <w:rsid w:val="003416A0"/>
    <w:rsid w:val="003417D1"/>
    <w:rsid w:val="0034189D"/>
    <w:rsid w:val="0034235F"/>
    <w:rsid w:val="003424B7"/>
    <w:rsid w:val="00342747"/>
    <w:rsid w:val="00342816"/>
    <w:rsid w:val="003428ED"/>
    <w:rsid w:val="00342AAC"/>
    <w:rsid w:val="00342B40"/>
    <w:rsid w:val="00343981"/>
    <w:rsid w:val="00343AAA"/>
    <w:rsid w:val="003449A4"/>
    <w:rsid w:val="00344F3F"/>
    <w:rsid w:val="003453F7"/>
    <w:rsid w:val="00345491"/>
    <w:rsid w:val="00345B41"/>
    <w:rsid w:val="00345E5B"/>
    <w:rsid w:val="0034612A"/>
    <w:rsid w:val="003469EA"/>
    <w:rsid w:val="00346E57"/>
    <w:rsid w:val="003475AD"/>
    <w:rsid w:val="00350126"/>
    <w:rsid w:val="00350501"/>
    <w:rsid w:val="003505B0"/>
    <w:rsid w:val="00350DE1"/>
    <w:rsid w:val="003512DB"/>
    <w:rsid w:val="003513B1"/>
    <w:rsid w:val="0035175E"/>
    <w:rsid w:val="0035178D"/>
    <w:rsid w:val="00351840"/>
    <w:rsid w:val="003526DA"/>
    <w:rsid w:val="00352CC9"/>
    <w:rsid w:val="00353363"/>
    <w:rsid w:val="003536C1"/>
    <w:rsid w:val="00353A3C"/>
    <w:rsid w:val="003540F3"/>
    <w:rsid w:val="00354884"/>
    <w:rsid w:val="00354B87"/>
    <w:rsid w:val="00354DC5"/>
    <w:rsid w:val="00354E38"/>
    <w:rsid w:val="00354FD8"/>
    <w:rsid w:val="00355056"/>
    <w:rsid w:val="00355329"/>
    <w:rsid w:val="003556E0"/>
    <w:rsid w:val="00355FF2"/>
    <w:rsid w:val="003562EE"/>
    <w:rsid w:val="003566B2"/>
    <w:rsid w:val="003567B5"/>
    <w:rsid w:val="00356974"/>
    <w:rsid w:val="00356D75"/>
    <w:rsid w:val="00356ECB"/>
    <w:rsid w:val="00356EFA"/>
    <w:rsid w:val="003570D6"/>
    <w:rsid w:val="003570FE"/>
    <w:rsid w:val="003571D8"/>
    <w:rsid w:val="00357296"/>
    <w:rsid w:val="003576AE"/>
    <w:rsid w:val="003578FE"/>
    <w:rsid w:val="00357AF2"/>
    <w:rsid w:val="0036004D"/>
    <w:rsid w:val="00360D75"/>
    <w:rsid w:val="00360DAF"/>
    <w:rsid w:val="00362150"/>
    <w:rsid w:val="00362253"/>
    <w:rsid w:val="00362287"/>
    <w:rsid w:val="003625BA"/>
    <w:rsid w:val="00362E19"/>
    <w:rsid w:val="00362F56"/>
    <w:rsid w:val="00362FE7"/>
    <w:rsid w:val="003635B6"/>
    <w:rsid w:val="00363A3B"/>
    <w:rsid w:val="00363CDD"/>
    <w:rsid w:val="00364D69"/>
    <w:rsid w:val="00364DD6"/>
    <w:rsid w:val="00366368"/>
    <w:rsid w:val="003666B8"/>
    <w:rsid w:val="0036705A"/>
    <w:rsid w:val="003671A1"/>
    <w:rsid w:val="003672E9"/>
    <w:rsid w:val="0036753B"/>
    <w:rsid w:val="0036756B"/>
    <w:rsid w:val="00367BE1"/>
    <w:rsid w:val="00367C57"/>
    <w:rsid w:val="00367EA1"/>
    <w:rsid w:val="00367F56"/>
    <w:rsid w:val="003708F9"/>
    <w:rsid w:val="00370C11"/>
    <w:rsid w:val="003717A8"/>
    <w:rsid w:val="00371833"/>
    <w:rsid w:val="0037209D"/>
    <w:rsid w:val="003726C0"/>
    <w:rsid w:val="003729C6"/>
    <w:rsid w:val="00372F07"/>
    <w:rsid w:val="0037352E"/>
    <w:rsid w:val="00373AA0"/>
    <w:rsid w:val="003744C4"/>
    <w:rsid w:val="003749DF"/>
    <w:rsid w:val="0037554D"/>
    <w:rsid w:val="00375643"/>
    <w:rsid w:val="00375B56"/>
    <w:rsid w:val="00375E5F"/>
    <w:rsid w:val="003766D3"/>
    <w:rsid w:val="00376CCD"/>
    <w:rsid w:val="00376E40"/>
    <w:rsid w:val="003771A7"/>
    <w:rsid w:val="0037731E"/>
    <w:rsid w:val="00377446"/>
    <w:rsid w:val="003775CB"/>
    <w:rsid w:val="00377D90"/>
    <w:rsid w:val="00380092"/>
    <w:rsid w:val="003800E0"/>
    <w:rsid w:val="0038040E"/>
    <w:rsid w:val="00380750"/>
    <w:rsid w:val="00380987"/>
    <w:rsid w:val="00380DE1"/>
    <w:rsid w:val="00380F18"/>
    <w:rsid w:val="0038176B"/>
    <w:rsid w:val="00382250"/>
    <w:rsid w:val="0038297D"/>
    <w:rsid w:val="00382FD0"/>
    <w:rsid w:val="00382FE4"/>
    <w:rsid w:val="00383490"/>
    <w:rsid w:val="00383A40"/>
    <w:rsid w:val="00383CDC"/>
    <w:rsid w:val="00383D15"/>
    <w:rsid w:val="00383F64"/>
    <w:rsid w:val="00384426"/>
    <w:rsid w:val="00384455"/>
    <w:rsid w:val="003848D0"/>
    <w:rsid w:val="00384C50"/>
    <w:rsid w:val="00385AEB"/>
    <w:rsid w:val="00385C87"/>
    <w:rsid w:val="00385CCA"/>
    <w:rsid w:val="00385D84"/>
    <w:rsid w:val="003860CF"/>
    <w:rsid w:val="003860D4"/>
    <w:rsid w:val="003862A9"/>
    <w:rsid w:val="003866F7"/>
    <w:rsid w:val="00387876"/>
    <w:rsid w:val="00387878"/>
    <w:rsid w:val="00387A0D"/>
    <w:rsid w:val="00387DBC"/>
    <w:rsid w:val="003906BD"/>
    <w:rsid w:val="00390CA3"/>
    <w:rsid w:val="00390FE3"/>
    <w:rsid w:val="003912D4"/>
    <w:rsid w:val="0039138A"/>
    <w:rsid w:val="003918D7"/>
    <w:rsid w:val="00392432"/>
    <w:rsid w:val="003925CF"/>
    <w:rsid w:val="00392E07"/>
    <w:rsid w:val="00392F24"/>
    <w:rsid w:val="003930F6"/>
    <w:rsid w:val="003933F4"/>
    <w:rsid w:val="0039396F"/>
    <w:rsid w:val="00393D3D"/>
    <w:rsid w:val="00394294"/>
    <w:rsid w:val="00394EAC"/>
    <w:rsid w:val="00394F0F"/>
    <w:rsid w:val="00395986"/>
    <w:rsid w:val="00395E16"/>
    <w:rsid w:val="00396A6A"/>
    <w:rsid w:val="00396C16"/>
    <w:rsid w:val="003971F7"/>
    <w:rsid w:val="003974DA"/>
    <w:rsid w:val="003975BA"/>
    <w:rsid w:val="003A06B5"/>
    <w:rsid w:val="003A106B"/>
    <w:rsid w:val="003A1090"/>
    <w:rsid w:val="003A1176"/>
    <w:rsid w:val="003A2079"/>
    <w:rsid w:val="003A27A7"/>
    <w:rsid w:val="003A2D4B"/>
    <w:rsid w:val="003A300F"/>
    <w:rsid w:val="003A3066"/>
    <w:rsid w:val="003A3425"/>
    <w:rsid w:val="003A396E"/>
    <w:rsid w:val="003A3A00"/>
    <w:rsid w:val="003A3FBD"/>
    <w:rsid w:val="003A4DEC"/>
    <w:rsid w:val="003A4E3F"/>
    <w:rsid w:val="003A5000"/>
    <w:rsid w:val="003A52FF"/>
    <w:rsid w:val="003A57D2"/>
    <w:rsid w:val="003A5870"/>
    <w:rsid w:val="003A5C04"/>
    <w:rsid w:val="003A5D10"/>
    <w:rsid w:val="003A631B"/>
    <w:rsid w:val="003A70E7"/>
    <w:rsid w:val="003A7832"/>
    <w:rsid w:val="003A7866"/>
    <w:rsid w:val="003A7B9D"/>
    <w:rsid w:val="003A7FEC"/>
    <w:rsid w:val="003B0223"/>
    <w:rsid w:val="003B06C5"/>
    <w:rsid w:val="003B0A46"/>
    <w:rsid w:val="003B0E95"/>
    <w:rsid w:val="003B0FFE"/>
    <w:rsid w:val="003B13A2"/>
    <w:rsid w:val="003B1A82"/>
    <w:rsid w:val="003B1EA9"/>
    <w:rsid w:val="003B22AE"/>
    <w:rsid w:val="003B2855"/>
    <w:rsid w:val="003B2ADD"/>
    <w:rsid w:val="003B2D7D"/>
    <w:rsid w:val="003B305B"/>
    <w:rsid w:val="003B35CA"/>
    <w:rsid w:val="003B4217"/>
    <w:rsid w:val="003B42F3"/>
    <w:rsid w:val="003B43B3"/>
    <w:rsid w:val="003B4513"/>
    <w:rsid w:val="003B4BE5"/>
    <w:rsid w:val="003B4C4A"/>
    <w:rsid w:val="003B5661"/>
    <w:rsid w:val="003B588A"/>
    <w:rsid w:val="003B58D3"/>
    <w:rsid w:val="003B678C"/>
    <w:rsid w:val="003B6C38"/>
    <w:rsid w:val="003B74E2"/>
    <w:rsid w:val="003B78DE"/>
    <w:rsid w:val="003B7C9A"/>
    <w:rsid w:val="003C0256"/>
    <w:rsid w:val="003C0B16"/>
    <w:rsid w:val="003C0B18"/>
    <w:rsid w:val="003C1178"/>
    <w:rsid w:val="003C11EC"/>
    <w:rsid w:val="003C1607"/>
    <w:rsid w:val="003C16C4"/>
    <w:rsid w:val="003C1B14"/>
    <w:rsid w:val="003C1EA2"/>
    <w:rsid w:val="003C1EC6"/>
    <w:rsid w:val="003C2397"/>
    <w:rsid w:val="003C2C91"/>
    <w:rsid w:val="003C2ECC"/>
    <w:rsid w:val="003C2F78"/>
    <w:rsid w:val="003C326A"/>
    <w:rsid w:val="003C3356"/>
    <w:rsid w:val="003C337D"/>
    <w:rsid w:val="003C3C1B"/>
    <w:rsid w:val="003C45B5"/>
    <w:rsid w:val="003C4B0C"/>
    <w:rsid w:val="003C4EEE"/>
    <w:rsid w:val="003C5A86"/>
    <w:rsid w:val="003C5CBD"/>
    <w:rsid w:val="003C668E"/>
    <w:rsid w:val="003C6D91"/>
    <w:rsid w:val="003C71C8"/>
    <w:rsid w:val="003C7425"/>
    <w:rsid w:val="003C7715"/>
    <w:rsid w:val="003C7792"/>
    <w:rsid w:val="003C7844"/>
    <w:rsid w:val="003C78E7"/>
    <w:rsid w:val="003C7B89"/>
    <w:rsid w:val="003C7DAB"/>
    <w:rsid w:val="003D0384"/>
    <w:rsid w:val="003D043C"/>
    <w:rsid w:val="003D045A"/>
    <w:rsid w:val="003D0BFD"/>
    <w:rsid w:val="003D1664"/>
    <w:rsid w:val="003D1714"/>
    <w:rsid w:val="003D1B7F"/>
    <w:rsid w:val="003D1CBA"/>
    <w:rsid w:val="003D207D"/>
    <w:rsid w:val="003D26B0"/>
    <w:rsid w:val="003D2D66"/>
    <w:rsid w:val="003D3239"/>
    <w:rsid w:val="003D32C6"/>
    <w:rsid w:val="003D365C"/>
    <w:rsid w:val="003D395D"/>
    <w:rsid w:val="003D3B83"/>
    <w:rsid w:val="003D3BD6"/>
    <w:rsid w:val="003D410F"/>
    <w:rsid w:val="003D4A5F"/>
    <w:rsid w:val="003D4B65"/>
    <w:rsid w:val="003D50B6"/>
    <w:rsid w:val="003D533B"/>
    <w:rsid w:val="003D5774"/>
    <w:rsid w:val="003D59A2"/>
    <w:rsid w:val="003D59AA"/>
    <w:rsid w:val="003D63A9"/>
    <w:rsid w:val="003D6A91"/>
    <w:rsid w:val="003D6BCB"/>
    <w:rsid w:val="003D7991"/>
    <w:rsid w:val="003D7DD7"/>
    <w:rsid w:val="003E0541"/>
    <w:rsid w:val="003E09FB"/>
    <w:rsid w:val="003E1019"/>
    <w:rsid w:val="003E1154"/>
    <w:rsid w:val="003E15C7"/>
    <w:rsid w:val="003E1683"/>
    <w:rsid w:val="003E1748"/>
    <w:rsid w:val="003E1B46"/>
    <w:rsid w:val="003E1CC9"/>
    <w:rsid w:val="003E1E08"/>
    <w:rsid w:val="003E1EE4"/>
    <w:rsid w:val="003E21FA"/>
    <w:rsid w:val="003E22B6"/>
    <w:rsid w:val="003E3889"/>
    <w:rsid w:val="003E3A3B"/>
    <w:rsid w:val="003E3AE5"/>
    <w:rsid w:val="003E3C86"/>
    <w:rsid w:val="003E3D0A"/>
    <w:rsid w:val="003E4368"/>
    <w:rsid w:val="003E443D"/>
    <w:rsid w:val="003E4BC3"/>
    <w:rsid w:val="003E4CF3"/>
    <w:rsid w:val="003E4EF2"/>
    <w:rsid w:val="003E59E5"/>
    <w:rsid w:val="003E6558"/>
    <w:rsid w:val="003E67A4"/>
    <w:rsid w:val="003E6EA1"/>
    <w:rsid w:val="003E7215"/>
    <w:rsid w:val="003E730E"/>
    <w:rsid w:val="003E7712"/>
    <w:rsid w:val="003E7764"/>
    <w:rsid w:val="003E7945"/>
    <w:rsid w:val="003E7AB6"/>
    <w:rsid w:val="003E7B10"/>
    <w:rsid w:val="003E7E5A"/>
    <w:rsid w:val="003F23EA"/>
    <w:rsid w:val="003F2441"/>
    <w:rsid w:val="003F30BE"/>
    <w:rsid w:val="003F3297"/>
    <w:rsid w:val="003F36DE"/>
    <w:rsid w:val="003F3986"/>
    <w:rsid w:val="003F3EA0"/>
    <w:rsid w:val="003F4051"/>
    <w:rsid w:val="003F48E6"/>
    <w:rsid w:val="003F48F3"/>
    <w:rsid w:val="003F4AE1"/>
    <w:rsid w:val="003F4E10"/>
    <w:rsid w:val="003F5180"/>
    <w:rsid w:val="003F51A4"/>
    <w:rsid w:val="003F529D"/>
    <w:rsid w:val="003F529F"/>
    <w:rsid w:val="003F550C"/>
    <w:rsid w:val="003F55B3"/>
    <w:rsid w:val="003F6650"/>
    <w:rsid w:val="003F67CC"/>
    <w:rsid w:val="003F6D0F"/>
    <w:rsid w:val="003F6DBA"/>
    <w:rsid w:val="003F6FD1"/>
    <w:rsid w:val="003F7AAC"/>
    <w:rsid w:val="003F7D0E"/>
    <w:rsid w:val="003F7D46"/>
    <w:rsid w:val="003F7F28"/>
    <w:rsid w:val="003F7FFD"/>
    <w:rsid w:val="00400065"/>
    <w:rsid w:val="00400070"/>
    <w:rsid w:val="00400390"/>
    <w:rsid w:val="004003A3"/>
    <w:rsid w:val="00400407"/>
    <w:rsid w:val="004004B5"/>
    <w:rsid w:val="0040061A"/>
    <w:rsid w:val="00400825"/>
    <w:rsid w:val="00400B21"/>
    <w:rsid w:val="00400F06"/>
    <w:rsid w:val="004018CB"/>
    <w:rsid w:val="00401DE2"/>
    <w:rsid w:val="00401E0E"/>
    <w:rsid w:val="004021F7"/>
    <w:rsid w:val="00402C7A"/>
    <w:rsid w:val="00402DBB"/>
    <w:rsid w:val="00402F98"/>
    <w:rsid w:val="00403BB2"/>
    <w:rsid w:val="00404062"/>
    <w:rsid w:val="00404CE8"/>
    <w:rsid w:val="00405006"/>
    <w:rsid w:val="00405085"/>
    <w:rsid w:val="004051BE"/>
    <w:rsid w:val="00405222"/>
    <w:rsid w:val="0040532D"/>
    <w:rsid w:val="00405504"/>
    <w:rsid w:val="00405856"/>
    <w:rsid w:val="004058A1"/>
    <w:rsid w:val="00406910"/>
    <w:rsid w:val="004069FA"/>
    <w:rsid w:val="0040733D"/>
    <w:rsid w:val="004073AE"/>
    <w:rsid w:val="004078F8"/>
    <w:rsid w:val="00407BC7"/>
    <w:rsid w:val="00407C6C"/>
    <w:rsid w:val="00407EF5"/>
    <w:rsid w:val="00410A62"/>
    <w:rsid w:val="0041117C"/>
    <w:rsid w:val="00411309"/>
    <w:rsid w:val="0041151B"/>
    <w:rsid w:val="0041166E"/>
    <w:rsid w:val="00411712"/>
    <w:rsid w:val="00411BEA"/>
    <w:rsid w:val="00411C60"/>
    <w:rsid w:val="00412AF9"/>
    <w:rsid w:val="00412E33"/>
    <w:rsid w:val="004130AB"/>
    <w:rsid w:val="00413299"/>
    <w:rsid w:val="004132F9"/>
    <w:rsid w:val="00413759"/>
    <w:rsid w:val="00413BC6"/>
    <w:rsid w:val="00413E1D"/>
    <w:rsid w:val="00414A95"/>
    <w:rsid w:val="00414E3D"/>
    <w:rsid w:val="00414E86"/>
    <w:rsid w:val="00415012"/>
    <w:rsid w:val="0041504A"/>
    <w:rsid w:val="0041513B"/>
    <w:rsid w:val="0041519A"/>
    <w:rsid w:val="0041527F"/>
    <w:rsid w:val="00415282"/>
    <w:rsid w:val="004157DF"/>
    <w:rsid w:val="00415B42"/>
    <w:rsid w:val="00416576"/>
    <w:rsid w:val="00416B46"/>
    <w:rsid w:val="00416CB0"/>
    <w:rsid w:val="00417763"/>
    <w:rsid w:val="00417772"/>
    <w:rsid w:val="00417B81"/>
    <w:rsid w:val="00417CBF"/>
    <w:rsid w:val="00417FEF"/>
    <w:rsid w:val="00421C42"/>
    <w:rsid w:val="00421D65"/>
    <w:rsid w:val="00421DA5"/>
    <w:rsid w:val="00421E15"/>
    <w:rsid w:val="00421E74"/>
    <w:rsid w:val="004220F5"/>
    <w:rsid w:val="0042286F"/>
    <w:rsid w:val="004228A5"/>
    <w:rsid w:val="004234C7"/>
    <w:rsid w:val="004238FF"/>
    <w:rsid w:val="00424D6C"/>
    <w:rsid w:val="00425037"/>
    <w:rsid w:val="004250ED"/>
    <w:rsid w:val="0042531A"/>
    <w:rsid w:val="00425378"/>
    <w:rsid w:val="00425CA7"/>
    <w:rsid w:val="00425E03"/>
    <w:rsid w:val="004261FE"/>
    <w:rsid w:val="00426462"/>
    <w:rsid w:val="004271C4"/>
    <w:rsid w:val="00427238"/>
    <w:rsid w:val="00427678"/>
    <w:rsid w:val="00427728"/>
    <w:rsid w:val="004301AE"/>
    <w:rsid w:val="004301D7"/>
    <w:rsid w:val="00430699"/>
    <w:rsid w:val="004309B9"/>
    <w:rsid w:val="00430D71"/>
    <w:rsid w:val="00430D7F"/>
    <w:rsid w:val="00431565"/>
    <w:rsid w:val="0043177D"/>
    <w:rsid w:val="0043178A"/>
    <w:rsid w:val="00431DC3"/>
    <w:rsid w:val="00431EEF"/>
    <w:rsid w:val="00432115"/>
    <w:rsid w:val="00432AE5"/>
    <w:rsid w:val="0043365F"/>
    <w:rsid w:val="00433E4A"/>
    <w:rsid w:val="00434172"/>
    <w:rsid w:val="0043428F"/>
    <w:rsid w:val="0043456D"/>
    <w:rsid w:val="004348B8"/>
    <w:rsid w:val="00434B16"/>
    <w:rsid w:val="00434BCA"/>
    <w:rsid w:val="00434CE1"/>
    <w:rsid w:val="004356EC"/>
    <w:rsid w:val="004359DE"/>
    <w:rsid w:val="00435C91"/>
    <w:rsid w:val="00435DB1"/>
    <w:rsid w:val="00435EAC"/>
    <w:rsid w:val="004360C2"/>
    <w:rsid w:val="00436606"/>
    <w:rsid w:val="004367BE"/>
    <w:rsid w:val="004368FC"/>
    <w:rsid w:val="00436DCE"/>
    <w:rsid w:val="0043779D"/>
    <w:rsid w:val="00437AB6"/>
    <w:rsid w:val="00437D0A"/>
    <w:rsid w:val="00437D6A"/>
    <w:rsid w:val="00437EB5"/>
    <w:rsid w:val="0044028D"/>
    <w:rsid w:val="0044030B"/>
    <w:rsid w:val="004403B7"/>
    <w:rsid w:val="00440523"/>
    <w:rsid w:val="00440C11"/>
    <w:rsid w:val="00440C7F"/>
    <w:rsid w:val="00440F7F"/>
    <w:rsid w:val="004411E0"/>
    <w:rsid w:val="00441397"/>
    <w:rsid w:val="004413ED"/>
    <w:rsid w:val="00441590"/>
    <w:rsid w:val="00441B5F"/>
    <w:rsid w:val="0044267A"/>
    <w:rsid w:val="004428C7"/>
    <w:rsid w:val="00442D21"/>
    <w:rsid w:val="00443910"/>
    <w:rsid w:val="00443AB3"/>
    <w:rsid w:val="00443C3B"/>
    <w:rsid w:val="004440C3"/>
    <w:rsid w:val="004446BC"/>
    <w:rsid w:val="00445377"/>
    <w:rsid w:val="00445598"/>
    <w:rsid w:val="00446318"/>
    <w:rsid w:val="0044673B"/>
    <w:rsid w:val="00446CC0"/>
    <w:rsid w:val="004472C6"/>
    <w:rsid w:val="00447829"/>
    <w:rsid w:val="00447963"/>
    <w:rsid w:val="004501FC"/>
    <w:rsid w:val="004504E3"/>
    <w:rsid w:val="00450E76"/>
    <w:rsid w:val="00450F5D"/>
    <w:rsid w:val="00451026"/>
    <w:rsid w:val="00451357"/>
    <w:rsid w:val="004515F8"/>
    <w:rsid w:val="0045175D"/>
    <w:rsid w:val="004526A1"/>
    <w:rsid w:val="004527ED"/>
    <w:rsid w:val="00452BC1"/>
    <w:rsid w:val="00453066"/>
    <w:rsid w:val="004533CD"/>
    <w:rsid w:val="00453635"/>
    <w:rsid w:val="00453AB5"/>
    <w:rsid w:val="0045429D"/>
    <w:rsid w:val="004546B1"/>
    <w:rsid w:val="0045474E"/>
    <w:rsid w:val="00454F0B"/>
    <w:rsid w:val="00455D93"/>
    <w:rsid w:val="00455E1B"/>
    <w:rsid w:val="00455E55"/>
    <w:rsid w:val="0045601D"/>
    <w:rsid w:val="004560DB"/>
    <w:rsid w:val="0045688B"/>
    <w:rsid w:val="00456922"/>
    <w:rsid w:val="0045729C"/>
    <w:rsid w:val="004575C9"/>
    <w:rsid w:val="00457B34"/>
    <w:rsid w:val="00460676"/>
    <w:rsid w:val="00460C2C"/>
    <w:rsid w:val="004611F9"/>
    <w:rsid w:val="00461261"/>
    <w:rsid w:val="004612AB"/>
    <w:rsid w:val="00461B52"/>
    <w:rsid w:val="00461DBF"/>
    <w:rsid w:val="00462611"/>
    <w:rsid w:val="00462C62"/>
    <w:rsid w:val="00463791"/>
    <w:rsid w:val="00463E00"/>
    <w:rsid w:val="004642D9"/>
    <w:rsid w:val="004645C3"/>
    <w:rsid w:val="00465672"/>
    <w:rsid w:val="004659CD"/>
    <w:rsid w:val="00465F14"/>
    <w:rsid w:val="004661FF"/>
    <w:rsid w:val="004662B9"/>
    <w:rsid w:val="004666D1"/>
    <w:rsid w:val="0046696E"/>
    <w:rsid w:val="00466D3C"/>
    <w:rsid w:val="00466D6E"/>
    <w:rsid w:val="00466F1D"/>
    <w:rsid w:val="004677A0"/>
    <w:rsid w:val="004677D7"/>
    <w:rsid w:val="004678EB"/>
    <w:rsid w:val="004700D8"/>
    <w:rsid w:val="00470243"/>
    <w:rsid w:val="004704B3"/>
    <w:rsid w:val="0047050A"/>
    <w:rsid w:val="0047077B"/>
    <w:rsid w:val="004708DD"/>
    <w:rsid w:val="00470B63"/>
    <w:rsid w:val="00471069"/>
    <w:rsid w:val="004718B6"/>
    <w:rsid w:val="004720E6"/>
    <w:rsid w:val="0047221C"/>
    <w:rsid w:val="00472252"/>
    <w:rsid w:val="004728FC"/>
    <w:rsid w:val="00472C9C"/>
    <w:rsid w:val="00472DD5"/>
    <w:rsid w:val="00472FFD"/>
    <w:rsid w:val="004739BA"/>
    <w:rsid w:val="00473D0F"/>
    <w:rsid w:val="004740E0"/>
    <w:rsid w:val="0047436F"/>
    <w:rsid w:val="004744DC"/>
    <w:rsid w:val="0047482B"/>
    <w:rsid w:val="00474989"/>
    <w:rsid w:val="00474C6B"/>
    <w:rsid w:val="00474CB5"/>
    <w:rsid w:val="00475026"/>
    <w:rsid w:val="004759B4"/>
    <w:rsid w:val="00475FDC"/>
    <w:rsid w:val="004761BA"/>
    <w:rsid w:val="00476864"/>
    <w:rsid w:val="00476884"/>
    <w:rsid w:val="004775B2"/>
    <w:rsid w:val="004777AE"/>
    <w:rsid w:val="00477AFE"/>
    <w:rsid w:val="00477D37"/>
    <w:rsid w:val="004809E9"/>
    <w:rsid w:val="00481514"/>
    <w:rsid w:val="00481D2B"/>
    <w:rsid w:val="0048244A"/>
    <w:rsid w:val="004825F0"/>
    <w:rsid w:val="004826DB"/>
    <w:rsid w:val="00482783"/>
    <w:rsid w:val="00482C3C"/>
    <w:rsid w:val="004831AF"/>
    <w:rsid w:val="00483426"/>
    <w:rsid w:val="004834CB"/>
    <w:rsid w:val="004835B7"/>
    <w:rsid w:val="004838D8"/>
    <w:rsid w:val="00483971"/>
    <w:rsid w:val="00483AC0"/>
    <w:rsid w:val="0048428E"/>
    <w:rsid w:val="00484955"/>
    <w:rsid w:val="004853AE"/>
    <w:rsid w:val="004856A6"/>
    <w:rsid w:val="004859C3"/>
    <w:rsid w:val="00485AE8"/>
    <w:rsid w:val="00485B24"/>
    <w:rsid w:val="00485DA3"/>
    <w:rsid w:val="00486F3B"/>
    <w:rsid w:val="004874FF"/>
    <w:rsid w:val="0048755F"/>
    <w:rsid w:val="004876D2"/>
    <w:rsid w:val="00487A4F"/>
    <w:rsid w:val="00487A73"/>
    <w:rsid w:val="00487B12"/>
    <w:rsid w:val="00487BFD"/>
    <w:rsid w:val="00487CAF"/>
    <w:rsid w:val="00487F82"/>
    <w:rsid w:val="00490176"/>
    <w:rsid w:val="004903F6"/>
    <w:rsid w:val="0049044F"/>
    <w:rsid w:val="004908D1"/>
    <w:rsid w:val="00490E68"/>
    <w:rsid w:val="0049148B"/>
    <w:rsid w:val="0049161B"/>
    <w:rsid w:val="00491935"/>
    <w:rsid w:val="004920E2"/>
    <w:rsid w:val="00492283"/>
    <w:rsid w:val="0049230E"/>
    <w:rsid w:val="00492CD8"/>
    <w:rsid w:val="00493791"/>
    <w:rsid w:val="00493934"/>
    <w:rsid w:val="00493C02"/>
    <w:rsid w:val="00493C9C"/>
    <w:rsid w:val="00493CE6"/>
    <w:rsid w:val="004942DB"/>
    <w:rsid w:val="004947EE"/>
    <w:rsid w:val="00494825"/>
    <w:rsid w:val="00494C31"/>
    <w:rsid w:val="00494C39"/>
    <w:rsid w:val="00494EB7"/>
    <w:rsid w:val="00494FD9"/>
    <w:rsid w:val="004953AA"/>
    <w:rsid w:val="004959B9"/>
    <w:rsid w:val="00495CFB"/>
    <w:rsid w:val="00495DA6"/>
    <w:rsid w:val="00496803"/>
    <w:rsid w:val="0049689F"/>
    <w:rsid w:val="00496F77"/>
    <w:rsid w:val="00497395"/>
    <w:rsid w:val="00497556"/>
    <w:rsid w:val="00497B47"/>
    <w:rsid w:val="00497C21"/>
    <w:rsid w:val="00497DE3"/>
    <w:rsid w:val="004A0632"/>
    <w:rsid w:val="004A0919"/>
    <w:rsid w:val="004A09B2"/>
    <w:rsid w:val="004A0EBC"/>
    <w:rsid w:val="004A0F13"/>
    <w:rsid w:val="004A0F49"/>
    <w:rsid w:val="004A10F6"/>
    <w:rsid w:val="004A1225"/>
    <w:rsid w:val="004A1334"/>
    <w:rsid w:val="004A1821"/>
    <w:rsid w:val="004A1E59"/>
    <w:rsid w:val="004A1F03"/>
    <w:rsid w:val="004A275B"/>
    <w:rsid w:val="004A2B0D"/>
    <w:rsid w:val="004A2C63"/>
    <w:rsid w:val="004A34CF"/>
    <w:rsid w:val="004A359D"/>
    <w:rsid w:val="004A3E28"/>
    <w:rsid w:val="004A4296"/>
    <w:rsid w:val="004A4386"/>
    <w:rsid w:val="004A4473"/>
    <w:rsid w:val="004A45B1"/>
    <w:rsid w:val="004A467B"/>
    <w:rsid w:val="004A472D"/>
    <w:rsid w:val="004A5019"/>
    <w:rsid w:val="004A563E"/>
    <w:rsid w:val="004A5751"/>
    <w:rsid w:val="004A57D0"/>
    <w:rsid w:val="004A6873"/>
    <w:rsid w:val="004A69C8"/>
    <w:rsid w:val="004A6AC5"/>
    <w:rsid w:val="004A6E42"/>
    <w:rsid w:val="004A6F9A"/>
    <w:rsid w:val="004A71DD"/>
    <w:rsid w:val="004A7B6A"/>
    <w:rsid w:val="004B0A7F"/>
    <w:rsid w:val="004B0CD3"/>
    <w:rsid w:val="004B0DEC"/>
    <w:rsid w:val="004B0EE9"/>
    <w:rsid w:val="004B1775"/>
    <w:rsid w:val="004B18E6"/>
    <w:rsid w:val="004B2102"/>
    <w:rsid w:val="004B21C3"/>
    <w:rsid w:val="004B2620"/>
    <w:rsid w:val="004B2878"/>
    <w:rsid w:val="004B2F25"/>
    <w:rsid w:val="004B36B6"/>
    <w:rsid w:val="004B39D1"/>
    <w:rsid w:val="004B43FF"/>
    <w:rsid w:val="004B444A"/>
    <w:rsid w:val="004B4487"/>
    <w:rsid w:val="004B487D"/>
    <w:rsid w:val="004B48B4"/>
    <w:rsid w:val="004B49C6"/>
    <w:rsid w:val="004B49FF"/>
    <w:rsid w:val="004B4B21"/>
    <w:rsid w:val="004B4C07"/>
    <w:rsid w:val="004B4E30"/>
    <w:rsid w:val="004B5982"/>
    <w:rsid w:val="004B59E5"/>
    <w:rsid w:val="004B5D60"/>
    <w:rsid w:val="004B6036"/>
    <w:rsid w:val="004B6165"/>
    <w:rsid w:val="004B6206"/>
    <w:rsid w:val="004B6374"/>
    <w:rsid w:val="004B64F6"/>
    <w:rsid w:val="004B681C"/>
    <w:rsid w:val="004B6997"/>
    <w:rsid w:val="004B6FDC"/>
    <w:rsid w:val="004B75DC"/>
    <w:rsid w:val="004B76CF"/>
    <w:rsid w:val="004B7C86"/>
    <w:rsid w:val="004C0E24"/>
    <w:rsid w:val="004C0ED5"/>
    <w:rsid w:val="004C1086"/>
    <w:rsid w:val="004C112B"/>
    <w:rsid w:val="004C178F"/>
    <w:rsid w:val="004C1859"/>
    <w:rsid w:val="004C1C70"/>
    <w:rsid w:val="004C1CA6"/>
    <w:rsid w:val="004C1EE8"/>
    <w:rsid w:val="004C242A"/>
    <w:rsid w:val="004C2468"/>
    <w:rsid w:val="004C2951"/>
    <w:rsid w:val="004C2E9B"/>
    <w:rsid w:val="004C2FAA"/>
    <w:rsid w:val="004C395A"/>
    <w:rsid w:val="004C3A49"/>
    <w:rsid w:val="004C3C9D"/>
    <w:rsid w:val="004C3FF0"/>
    <w:rsid w:val="004C4151"/>
    <w:rsid w:val="004C41DA"/>
    <w:rsid w:val="004C5089"/>
    <w:rsid w:val="004C522C"/>
    <w:rsid w:val="004C5383"/>
    <w:rsid w:val="004C5685"/>
    <w:rsid w:val="004C59FA"/>
    <w:rsid w:val="004C5A09"/>
    <w:rsid w:val="004C6534"/>
    <w:rsid w:val="004C6703"/>
    <w:rsid w:val="004C6B2E"/>
    <w:rsid w:val="004C6E62"/>
    <w:rsid w:val="004C728F"/>
    <w:rsid w:val="004C76B3"/>
    <w:rsid w:val="004C7AFC"/>
    <w:rsid w:val="004C7BB0"/>
    <w:rsid w:val="004D03A9"/>
    <w:rsid w:val="004D0403"/>
    <w:rsid w:val="004D0500"/>
    <w:rsid w:val="004D0C06"/>
    <w:rsid w:val="004D0D58"/>
    <w:rsid w:val="004D115D"/>
    <w:rsid w:val="004D15A9"/>
    <w:rsid w:val="004D1FBE"/>
    <w:rsid w:val="004D2229"/>
    <w:rsid w:val="004D2546"/>
    <w:rsid w:val="004D2CDF"/>
    <w:rsid w:val="004D2ECC"/>
    <w:rsid w:val="004D32D2"/>
    <w:rsid w:val="004D341A"/>
    <w:rsid w:val="004D37D3"/>
    <w:rsid w:val="004D382C"/>
    <w:rsid w:val="004D3976"/>
    <w:rsid w:val="004D39A8"/>
    <w:rsid w:val="004D426E"/>
    <w:rsid w:val="004D44E7"/>
    <w:rsid w:val="004D4ACB"/>
    <w:rsid w:val="004D4DAA"/>
    <w:rsid w:val="004D6358"/>
    <w:rsid w:val="004D66C3"/>
    <w:rsid w:val="004D68E8"/>
    <w:rsid w:val="004D6F09"/>
    <w:rsid w:val="004D705D"/>
    <w:rsid w:val="004D779B"/>
    <w:rsid w:val="004D7A36"/>
    <w:rsid w:val="004E03A1"/>
    <w:rsid w:val="004E0A1B"/>
    <w:rsid w:val="004E0B83"/>
    <w:rsid w:val="004E0DC9"/>
    <w:rsid w:val="004E0FBA"/>
    <w:rsid w:val="004E13E0"/>
    <w:rsid w:val="004E15E8"/>
    <w:rsid w:val="004E16FC"/>
    <w:rsid w:val="004E1987"/>
    <w:rsid w:val="004E1FB8"/>
    <w:rsid w:val="004E20A8"/>
    <w:rsid w:val="004E2347"/>
    <w:rsid w:val="004E28DC"/>
    <w:rsid w:val="004E29DA"/>
    <w:rsid w:val="004E2AEC"/>
    <w:rsid w:val="004E2E7E"/>
    <w:rsid w:val="004E34D2"/>
    <w:rsid w:val="004E35F4"/>
    <w:rsid w:val="004E3AE4"/>
    <w:rsid w:val="004E49B9"/>
    <w:rsid w:val="004E4EB1"/>
    <w:rsid w:val="004E50D3"/>
    <w:rsid w:val="004E5D48"/>
    <w:rsid w:val="004E5E34"/>
    <w:rsid w:val="004E6E43"/>
    <w:rsid w:val="004E714C"/>
    <w:rsid w:val="004E7A11"/>
    <w:rsid w:val="004E7C87"/>
    <w:rsid w:val="004E7DD2"/>
    <w:rsid w:val="004F0502"/>
    <w:rsid w:val="004F07CE"/>
    <w:rsid w:val="004F0D74"/>
    <w:rsid w:val="004F0DBA"/>
    <w:rsid w:val="004F1251"/>
    <w:rsid w:val="004F1344"/>
    <w:rsid w:val="004F13F0"/>
    <w:rsid w:val="004F1444"/>
    <w:rsid w:val="004F19D9"/>
    <w:rsid w:val="004F1C5F"/>
    <w:rsid w:val="004F1ED9"/>
    <w:rsid w:val="004F250A"/>
    <w:rsid w:val="004F251D"/>
    <w:rsid w:val="004F276B"/>
    <w:rsid w:val="004F2936"/>
    <w:rsid w:val="004F34FE"/>
    <w:rsid w:val="004F3556"/>
    <w:rsid w:val="004F3670"/>
    <w:rsid w:val="004F3AF3"/>
    <w:rsid w:val="004F3F13"/>
    <w:rsid w:val="004F411C"/>
    <w:rsid w:val="004F486A"/>
    <w:rsid w:val="004F4BB7"/>
    <w:rsid w:val="004F4D80"/>
    <w:rsid w:val="004F4E21"/>
    <w:rsid w:val="004F4EE8"/>
    <w:rsid w:val="004F5937"/>
    <w:rsid w:val="004F5AF0"/>
    <w:rsid w:val="004F5AF9"/>
    <w:rsid w:val="004F63B1"/>
    <w:rsid w:val="004F6C19"/>
    <w:rsid w:val="004F6D07"/>
    <w:rsid w:val="004F6D13"/>
    <w:rsid w:val="004F6D76"/>
    <w:rsid w:val="004F7995"/>
    <w:rsid w:val="004F7C89"/>
    <w:rsid w:val="004F7E35"/>
    <w:rsid w:val="00500058"/>
    <w:rsid w:val="00500082"/>
    <w:rsid w:val="00500405"/>
    <w:rsid w:val="005007FB"/>
    <w:rsid w:val="00501C1C"/>
    <w:rsid w:val="00501D49"/>
    <w:rsid w:val="00501D83"/>
    <w:rsid w:val="00501F85"/>
    <w:rsid w:val="00501FC2"/>
    <w:rsid w:val="005024CD"/>
    <w:rsid w:val="00502904"/>
    <w:rsid w:val="00502959"/>
    <w:rsid w:val="00502B87"/>
    <w:rsid w:val="00502C2A"/>
    <w:rsid w:val="00502CAD"/>
    <w:rsid w:val="00502FAE"/>
    <w:rsid w:val="00502FFA"/>
    <w:rsid w:val="00503231"/>
    <w:rsid w:val="00503B35"/>
    <w:rsid w:val="0050445C"/>
    <w:rsid w:val="00504872"/>
    <w:rsid w:val="00504D5B"/>
    <w:rsid w:val="005051E4"/>
    <w:rsid w:val="005052AD"/>
    <w:rsid w:val="00505768"/>
    <w:rsid w:val="005057AC"/>
    <w:rsid w:val="00506582"/>
    <w:rsid w:val="00506EB7"/>
    <w:rsid w:val="00507213"/>
    <w:rsid w:val="00507706"/>
    <w:rsid w:val="00507894"/>
    <w:rsid w:val="005079E7"/>
    <w:rsid w:val="00507B58"/>
    <w:rsid w:val="005103E6"/>
    <w:rsid w:val="00511529"/>
    <w:rsid w:val="0051184D"/>
    <w:rsid w:val="00511869"/>
    <w:rsid w:val="00511AC1"/>
    <w:rsid w:val="00511FA2"/>
    <w:rsid w:val="005121FA"/>
    <w:rsid w:val="0051268D"/>
    <w:rsid w:val="00512DF4"/>
    <w:rsid w:val="00513111"/>
    <w:rsid w:val="00513C7C"/>
    <w:rsid w:val="00513E03"/>
    <w:rsid w:val="005143B0"/>
    <w:rsid w:val="00514652"/>
    <w:rsid w:val="0051496F"/>
    <w:rsid w:val="005153BE"/>
    <w:rsid w:val="00515560"/>
    <w:rsid w:val="0051576B"/>
    <w:rsid w:val="00515AA4"/>
    <w:rsid w:val="00515AB7"/>
    <w:rsid w:val="00515B8A"/>
    <w:rsid w:val="00515BB3"/>
    <w:rsid w:val="00515D0A"/>
    <w:rsid w:val="00515D0D"/>
    <w:rsid w:val="00515FAB"/>
    <w:rsid w:val="0051682E"/>
    <w:rsid w:val="00516D3B"/>
    <w:rsid w:val="00516F27"/>
    <w:rsid w:val="0051728F"/>
    <w:rsid w:val="005176B8"/>
    <w:rsid w:val="0051770B"/>
    <w:rsid w:val="00517905"/>
    <w:rsid w:val="00517924"/>
    <w:rsid w:val="00517BD6"/>
    <w:rsid w:val="0052004C"/>
    <w:rsid w:val="00520CCB"/>
    <w:rsid w:val="00520E41"/>
    <w:rsid w:val="0052122D"/>
    <w:rsid w:val="00521337"/>
    <w:rsid w:val="00521BE3"/>
    <w:rsid w:val="00521C50"/>
    <w:rsid w:val="00522045"/>
    <w:rsid w:val="005224E2"/>
    <w:rsid w:val="00522952"/>
    <w:rsid w:val="00522BB9"/>
    <w:rsid w:val="00522C95"/>
    <w:rsid w:val="00522F27"/>
    <w:rsid w:val="0052347A"/>
    <w:rsid w:val="005234D8"/>
    <w:rsid w:val="00523904"/>
    <w:rsid w:val="00524235"/>
    <w:rsid w:val="0052455B"/>
    <w:rsid w:val="005245C1"/>
    <w:rsid w:val="005245E6"/>
    <w:rsid w:val="00524E3D"/>
    <w:rsid w:val="005258C6"/>
    <w:rsid w:val="00525C10"/>
    <w:rsid w:val="00525DA3"/>
    <w:rsid w:val="00526140"/>
    <w:rsid w:val="00526141"/>
    <w:rsid w:val="005262A1"/>
    <w:rsid w:val="00526650"/>
    <w:rsid w:val="00527458"/>
    <w:rsid w:val="005275B4"/>
    <w:rsid w:val="00527CAD"/>
    <w:rsid w:val="00527D5C"/>
    <w:rsid w:val="00530103"/>
    <w:rsid w:val="00530713"/>
    <w:rsid w:val="00530BC9"/>
    <w:rsid w:val="00530D25"/>
    <w:rsid w:val="0053117F"/>
    <w:rsid w:val="00531575"/>
    <w:rsid w:val="005318F9"/>
    <w:rsid w:val="00531D97"/>
    <w:rsid w:val="005322EF"/>
    <w:rsid w:val="00532C6C"/>
    <w:rsid w:val="0053307E"/>
    <w:rsid w:val="005331F3"/>
    <w:rsid w:val="00533223"/>
    <w:rsid w:val="0053352C"/>
    <w:rsid w:val="00533567"/>
    <w:rsid w:val="005335DB"/>
    <w:rsid w:val="005337E5"/>
    <w:rsid w:val="00533A82"/>
    <w:rsid w:val="00533F1C"/>
    <w:rsid w:val="0053408A"/>
    <w:rsid w:val="00534C09"/>
    <w:rsid w:val="00534ECC"/>
    <w:rsid w:val="00535781"/>
    <w:rsid w:val="00535A4B"/>
    <w:rsid w:val="00535B5F"/>
    <w:rsid w:val="00535C6C"/>
    <w:rsid w:val="00535CD1"/>
    <w:rsid w:val="00535D60"/>
    <w:rsid w:val="00535E2D"/>
    <w:rsid w:val="00536336"/>
    <w:rsid w:val="005363D7"/>
    <w:rsid w:val="00536693"/>
    <w:rsid w:val="00536CE6"/>
    <w:rsid w:val="0053707E"/>
    <w:rsid w:val="0053786F"/>
    <w:rsid w:val="005378D6"/>
    <w:rsid w:val="005379A3"/>
    <w:rsid w:val="00537BBE"/>
    <w:rsid w:val="00537FE7"/>
    <w:rsid w:val="005401FB"/>
    <w:rsid w:val="005413ED"/>
    <w:rsid w:val="0054144C"/>
    <w:rsid w:val="00541575"/>
    <w:rsid w:val="005417B2"/>
    <w:rsid w:val="005417D3"/>
    <w:rsid w:val="005419F3"/>
    <w:rsid w:val="00541AD7"/>
    <w:rsid w:val="00541B20"/>
    <w:rsid w:val="0054232E"/>
    <w:rsid w:val="005426BE"/>
    <w:rsid w:val="0054329D"/>
    <w:rsid w:val="0054374D"/>
    <w:rsid w:val="005441C0"/>
    <w:rsid w:val="00544714"/>
    <w:rsid w:val="00545520"/>
    <w:rsid w:val="00545561"/>
    <w:rsid w:val="0054563F"/>
    <w:rsid w:val="00545901"/>
    <w:rsid w:val="0054607D"/>
    <w:rsid w:val="00546844"/>
    <w:rsid w:val="00546A70"/>
    <w:rsid w:val="00546D50"/>
    <w:rsid w:val="00546F02"/>
    <w:rsid w:val="00546FE8"/>
    <w:rsid w:val="005475D8"/>
    <w:rsid w:val="0054792C"/>
    <w:rsid w:val="005479F9"/>
    <w:rsid w:val="00547A75"/>
    <w:rsid w:val="00547D1B"/>
    <w:rsid w:val="0055048F"/>
    <w:rsid w:val="005504D1"/>
    <w:rsid w:val="005505FC"/>
    <w:rsid w:val="00550807"/>
    <w:rsid w:val="00550980"/>
    <w:rsid w:val="00550A2D"/>
    <w:rsid w:val="005510A1"/>
    <w:rsid w:val="005511C7"/>
    <w:rsid w:val="00551630"/>
    <w:rsid w:val="0055173F"/>
    <w:rsid w:val="0055179A"/>
    <w:rsid w:val="00551840"/>
    <w:rsid w:val="00552024"/>
    <w:rsid w:val="005528C2"/>
    <w:rsid w:val="0055292F"/>
    <w:rsid w:val="00552AD5"/>
    <w:rsid w:val="00552E5F"/>
    <w:rsid w:val="00552F27"/>
    <w:rsid w:val="00553182"/>
    <w:rsid w:val="00553B29"/>
    <w:rsid w:val="005543D4"/>
    <w:rsid w:val="00554601"/>
    <w:rsid w:val="005547C3"/>
    <w:rsid w:val="00555170"/>
    <w:rsid w:val="0055532E"/>
    <w:rsid w:val="005563BB"/>
    <w:rsid w:val="00556968"/>
    <w:rsid w:val="00556B10"/>
    <w:rsid w:val="00557049"/>
    <w:rsid w:val="005579EC"/>
    <w:rsid w:val="0056017A"/>
    <w:rsid w:val="005603F4"/>
    <w:rsid w:val="00560D29"/>
    <w:rsid w:val="005612DA"/>
    <w:rsid w:val="0056130D"/>
    <w:rsid w:val="0056189A"/>
    <w:rsid w:val="00561AD1"/>
    <w:rsid w:val="00561D28"/>
    <w:rsid w:val="005621F9"/>
    <w:rsid w:val="00562684"/>
    <w:rsid w:val="005630C8"/>
    <w:rsid w:val="005631FD"/>
    <w:rsid w:val="0056343F"/>
    <w:rsid w:val="00563491"/>
    <w:rsid w:val="00563770"/>
    <w:rsid w:val="00563A35"/>
    <w:rsid w:val="00563E06"/>
    <w:rsid w:val="00564056"/>
    <w:rsid w:val="005646BD"/>
    <w:rsid w:val="00564F3A"/>
    <w:rsid w:val="00565544"/>
    <w:rsid w:val="00565AB2"/>
    <w:rsid w:val="00565B7A"/>
    <w:rsid w:val="00565E30"/>
    <w:rsid w:val="00565ED6"/>
    <w:rsid w:val="00565FFE"/>
    <w:rsid w:val="0056643B"/>
    <w:rsid w:val="0056680D"/>
    <w:rsid w:val="0056697C"/>
    <w:rsid w:val="00566C58"/>
    <w:rsid w:val="00566E2D"/>
    <w:rsid w:val="00567300"/>
    <w:rsid w:val="005677A4"/>
    <w:rsid w:val="00567A97"/>
    <w:rsid w:val="0057008C"/>
    <w:rsid w:val="005701B8"/>
    <w:rsid w:val="00570A8C"/>
    <w:rsid w:val="00570BC2"/>
    <w:rsid w:val="005712C8"/>
    <w:rsid w:val="00571562"/>
    <w:rsid w:val="00571776"/>
    <w:rsid w:val="005717F5"/>
    <w:rsid w:val="00571815"/>
    <w:rsid w:val="0057202F"/>
    <w:rsid w:val="00572452"/>
    <w:rsid w:val="0057259D"/>
    <w:rsid w:val="005725A6"/>
    <w:rsid w:val="0057262E"/>
    <w:rsid w:val="00572A21"/>
    <w:rsid w:val="00572D06"/>
    <w:rsid w:val="0057363B"/>
    <w:rsid w:val="00573994"/>
    <w:rsid w:val="00573BF3"/>
    <w:rsid w:val="00573FFF"/>
    <w:rsid w:val="00574463"/>
    <w:rsid w:val="0057479E"/>
    <w:rsid w:val="00574978"/>
    <w:rsid w:val="00574CE4"/>
    <w:rsid w:val="00574E0B"/>
    <w:rsid w:val="00574F77"/>
    <w:rsid w:val="00575252"/>
    <w:rsid w:val="005752BD"/>
    <w:rsid w:val="00575329"/>
    <w:rsid w:val="00575403"/>
    <w:rsid w:val="0057583F"/>
    <w:rsid w:val="00575DB0"/>
    <w:rsid w:val="00575E4F"/>
    <w:rsid w:val="00575F22"/>
    <w:rsid w:val="00575FAB"/>
    <w:rsid w:val="005766AD"/>
    <w:rsid w:val="0057721F"/>
    <w:rsid w:val="005772E7"/>
    <w:rsid w:val="00577891"/>
    <w:rsid w:val="0058031E"/>
    <w:rsid w:val="005808F0"/>
    <w:rsid w:val="00581263"/>
    <w:rsid w:val="005813E8"/>
    <w:rsid w:val="00581423"/>
    <w:rsid w:val="00581D02"/>
    <w:rsid w:val="00581E6E"/>
    <w:rsid w:val="00581FD4"/>
    <w:rsid w:val="005823AB"/>
    <w:rsid w:val="00582A1F"/>
    <w:rsid w:val="00582BFC"/>
    <w:rsid w:val="00582ED6"/>
    <w:rsid w:val="0058359B"/>
    <w:rsid w:val="005837B2"/>
    <w:rsid w:val="00583902"/>
    <w:rsid w:val="00583989"/>
    <w:rsid w:val="00584669"/>
    <w:rsid w:val="0058506A"/>
    <w:rsid w:val="0058519A"/>
    <w:rsid w:val="00585616"/>
    <w:rsid w:val="00585626"/>
    <w:rsid w:val="00585BFE"/>
    <w:rsid w:val="00585C64"/>
    <w:rsid w:val="00585FAD"/>
    <w:rsid w:val="00586210"/>
    <w:rsid w:val="0058659E"/>
    <w:rsid w:val="0058692B"/>
    <w:rsid w:val="00586B85"/>
    <w:rsid w:val="005875FB"/>
    <w:rsid w:val="00587994"/>
    <w:rsid w:val="00587D1D"/>
    <w:rsid w:val="0059062D"/>
    <w:rsid w:val="005908A2"/>
    <w:rsid w:val="00590A7C"/>
    <w:rsid w:val="005913AE"/>
    <w:rsid w:val="00592B6B"/>
    <w:rsid w:val="00592E96"/>
    <w:rsid w:val="00592F53"/>
    <w:rsid w:val="00593013"/>
    <w:rsid w:val="00593029"/>
    <w:rsid w:val="00593476"/>
    <w:rsid w:val="0059379B"/>
    <w:rsid w:val="00593D09"/>
    <w:rsid w:val="00594404"/>
    <w:rsid w:val="00594532"/>
    <w:rsid w:val="0059485D"/>
    <w:rsid w:val="00594A75"/>
    <w:rsid w:val="0059513D"/>
    <w:rsid w:val="00595288"/>
    <w:rsid w:val="00595355"/>
    <w:rsid w:val="00596192"/>
    <w:rsid w:val="00596206"/>
    <w:rsid w:val="005966CD"/>
    <w:rsid w:val="0059693B"/>
    <w:rsid w:val="00596CF6"/>
    <w:rsid w:val="0059709F"/>
    <w:rsid w:val="005972CE"/>
    <w:rsid w:val="00597B7A"/>
    <w:rsid w:val="00597D4B"/>
    <w:rsid w:val="00597DFA"/>
    <w:rsid w:val="005A003B"/>
    <w:rsid w:val="005A0BBD"/>
    <w:rsid w:val="005A0DC6"/>
    <w:rsid w:val="005A0EA8"/>
    <w:rsid w:val="005A0F8F"/>
    <w:rsid w:val="005A107E"/>
    <w:rsid w:val="005A1453"/>
    <w:rsid w:val="005A1AC9"/>
    <w:rsid w:val="005A1AD4"/>
    <w:rsid w:val="005A1FE7"/>
    <w:rsid w:val="005A21B0"/>
    <w:rsid w:val="005A239B"/>
    <w:rsid w:val="005A2691"/>
    <w:rsid w:val="005A2B4C"/>
    <w:rsid w:val="005A2C09"/>
    <w:rsid w:val="005A3018"/>
    <w:rsid w:val="005A3045"/>
    <w:rsid w:val="005A3171"/>
    <w:rsid w:val="005A3254"/>
    <w:rsid w:val="005A32F2"/>
    <w:rsid w:val="005A34FA"/>
    <w:rsid w:val="005A3AA2"/>
    <w:rsid w:val="005A3ACB"/>
    <w:rsid w:val="005A4082"/>
    <w:rsid w:val="005A4352"/>
    <w:rsid w:val="005A44B3"/>
    <w:rsid w:val="005A45AA"/>
    <w:rsid w:val="005A492D"/>
    <w:rsid w:val="005A4A49"/>
    <w:rsid w:val="005A5268"/>
    <w:rsid w:val="005A56E9"/>
    <w:rsid w:val="005A57DB"/>
    <w:rsid w:val="005A5DDC"/>
    <w:rsid w:val="005A5DED"/>
    <w:rsid w:val="005A66DC"/>
    <w:rsid w:val="005A6863"/>
    <w:rsid w:val="005A6919"/>
    <w:rsid w:val="005A6B56"/>
    <w:rsid w:val="005A6BDE"/>
    <w:rsid w:val="005A7033"/>
    <w:rsid w:val="005A72B7"/>
    <w:rsid w:val="005B0236"/>
    <w:rsid w:val="005B047B"/>
    <w:rsid w:val="005B0D95"/>
    <w:rsid w:val="005B10F8"/>
    <w:rsid w:val="005B1691"/>
    <w:rsid w:val="005B1C55"/>
    <w:rsid w:val="005B1C84"/>
    <w:rsid w:val="005B1F3A"/>
    <w:rsid w:val="005B1F89"/>
    <w:rsid w:val="005B238C"/>
    <w:rsid w:val="005B23B3"/>
    <w:rsid w:val="005B25A5"/>
    <w:rsid w:val="005B2AE2"/>
    <w:rsid w:val="005B2C74"/>
    <w:rsid w:val="005B2CED"/>
    <w:rsid w:val="005B374B"/>
    <w:rsid w:val="005B4FD9"/>
    <w:rsid w:val="005B506C"/>
    <w:rsid w:val="005B53A8"/>
    <w:rsid w:val="005B5725"/>
    <w:rsid w:val="005B577B"/>
    <w:rsid w:val="005B5DC3"/>
    <w:rsid w:val="005B5FC5"/>
    <w:rsid w:val="005B65A5"/>
    <w:rsid w:val="005B6B32"/>
    <w:rsid w:val="005B6B4D"/>
    <w:rsid w:val="005B6EB8"/>
    <w:rsid w:val="005B6ECE"/>
    <w:rsid w:val="005B700A"/>
    <w:rsid w:val="005B75AF"/>
    <w:rsid w:val="005B763E"/>
    <w:rsid w:val="005B766E"/>
    <w:rsid w:val="005B7748"/>
    <w:rsid w:val="005C00F5"/>
    <w:rsid w:val="005C0549"/>
    <w:rsid w:val="005C0822"/>
    <w:rsid w:val="005C0E63"/>
    <w:rsid w:val="005C1057"/>
    <w:rsid w:val="005C1262"/>
    <w:rsid w:val="005C1B17"/>
    <w:rsid w:val="005C1BF9"/>
    <w:rsid w:val="005C2662"/>
    <w:rsid w:val="005C283F"/>
    <w:rsid w:val="005C327D"/>
    <w:rsid w:val="005C3584"/>
    <w:rsid w:val="005C38DA"/>
    <w:rsid w:val="005C3C3C"/>
    <w:rsid w:val="005C402B"/>
    <w:rsid w:val="005C4049"/>
    <w:rsid w:val="005C44DF"/>
    <w:rsid w:val="005C48B2"/>
    <w:rsid w:val="005C5507"/>
    <w:rsid w:val="005C57EE"/>
    <w:rsid w:val="005C58DE"/>
    <w:rsid w:val="005C5B98"/>
    <w:rsid w:val="005C5ECA"/>
    <w:rsid w:val="005C6284"/>
    <w:rsid w:val="005C630F"/>
    <w:rsid w:val="005C791A"/>
    <w:rsid w:val="005C7BD2"/>
    <w:rsid w:val="005D0088"/>
    <w:rsid w:val="005D0B3C"/>
    <w:rsid w:val="005D1476"/>
    <w:rsid w:val="005D1A0B"/>
    <w:rsid w:val="005D1A48"/>
    <w:rsid w:val="005D1EE0"/>
    <w:rsid w:val="005D1F46"/>
    <w:rsid w:val="005D202E"/>
    <w:rsid w:val="005D240F"/>
    <w:rsid w:val="005D2426"/>
    <w:rsid w:val="005D2AC7"/>
    <w:rsid w:val="005D2D00"/>
    <w:rsid w:val="005D2EDA"/>
    <w:rsid w:val="005D2FBE"/>
    <w:rsid w:val="005D3257"/>
    <w:rsid w:val="005D3348"/>
    <w:rsid w:val="005D350E"/>
    <w:rsid w:val="005D3928"/>
    <w:rsid w:val="005D3B85"/>
    <w:rsid w:val="005D3F6F"/>
    <w:rsid w:val="005D42E9"/>
    <w:rsid w:val="005D4612"/>
    <w:rsid w:val="005D484F"/>
    <w:rsid w:val="005D49F0"/>
    <w:rsid w:val="005D4FAB"/>
    <w:rsid w:val="005D50D7"/>
    <w:rsid w:val="005D5244"/>
    <w:rsid w:val="005D59E0"/>
    <w:rsid w:val="005D5FD4"/>
    <w:rsid w:val="005D6598"/>
    <w:rsid w:val="005D6EE0"/>
    <w:rsid w:val="005D700C"/>
    <w:rsid w:val="005D71EC"/>
    <w:rsid w:val="005D7417"/>
    <w:rsid w:val="005D745E"/>
    <w:rsid w:val="005D7B06"/>
    <w:rsid w:val="005D7CAF"/>
    <w:rsid w:val="005D7E80"/>
    <w:rsid w:val="005E063A"/>
    <w:rsid w:val="005E0C3B"/>
    <w:rsid w:val="005E0CB6"/>
    <w:rsid w:val="005E10FB"/>
    <w:rsid w:val="005E116F"/>
    <w:rsid w:val="005E12F8"/>
    <w:rsid w:val="005E1F62"/>
    <w:rsid w:val="005E1FAB"/>
    <w:rsid w:val="005E2A2D"/>
    <w:rsid w:val="005E2A3C"/>
    <w:rsid w:val="005E2ABD"/>
    <w:rsid w:val="005E2D69"/>
    <w:rsid w:val="005E2E55"/>
    <w:rsid w:val="005E3429"/>
    <w:rsid w:val="005E354C"/>
    <w:rsid w:val="005E3F86"/>
    <w:rsid w:val="005E42D9"/>
    <w:rsid w:val="005E4994"/>
    <w:rsid w:val="005E5344"/>
    <w:rsid w:val="005E5BF6"/>
    <w:rsid w:val="005E658F"/>
    <w:rsid w:val="005E6787"/>
    <w:rsid w:val="005E69FE"/>
    <w:rsid w:val="005E6BB3"/>
    <w:rsid w:val="005E6F60"/>
    <w:rsid w:val="005E7F4F"/>
    <w:rsid w:val="005F0651"/>
    <w:rsid w:val="005F0821"/>
    <w:rsid w:val="005F0D37"/>
    <w:rsid w:val="005F166B"/>
    <w:rsid w:val="005F16BF"/>
    <w:rsid w:val="005F1949"/>
    <w:rsid w:val="005F237B"/>
    <w:rsid w:val="005F273F"/>
    <w:rsid w:val="005F2EA6"/>
    <w:rsid w:val="005F2FAC"/>
    <w:rsid w:val="005F3619"/>
    <w:rsid w:val="005F3C51"/>
    <w:rsid w:val="005F3CAF"/>
    <w:rsid w:val="005F3CD4"/>
    <w:rsid w:val="005F408F"/>
    <w:rsid w:val="005F474F"/>
    <w:rsid w:val="005F537F"/>
    <w:rsid w:val="005F58D7"/>
    <w:rsid w:val="005F5D21"/>
    <w:rsid w:val="005F6125"/>
    <w:rsid w:val="005F66DA"/>
    <w:rsid w:val="005F7602"/>
    <w:rsid w:val="005F7C97"/>
    <w:rsid w:val="005F7CDE"/>
    <w:rsid w:val="005F7D27"/>
    <w:rsid w:val="005F7D63"/>
    <w:rsid w:val="00600015"/>
    <w:rsid w:val="0060015B"/>
    <w:rsid w:val="006004E1"/>
    <w:rsid w:val="00600A6C"/>
    <w:rsid w:val="00600AF9"/>
    <w:rsid w:val="00600B3D"/>
    <w:rsid w:val="00601017"/>
    <w:rsid w:val="0060127D"/>
    <w:rsid w:val="00601383"/>
    <w:rsid w:val="006013B0"/>
    <w:rsid w:val="00601405"/>
    <w:rsid w:val="00601820"/>
    <w:rsid w:val="006023AF"/>
    <w:rsid w:val="00602459"/>
    <w:rsid w:val="00602940"/>
    <w:rsid w:val="00602E76"/>
    <w:rsid w:val="0060331B"/>
    <w:rsid w:val="006033D6"/>
    <w:rsid w:val="00603A85"/>
    <w:rsid w:val="00603E8A"/>
    <w:rsid w:val="006047AE"/>
    <w:rsid w:val="006047F0"/>
    <w:rsid w:val="00604B2A"/>
    <w:rsid w:val="00604C63"/>
    <w:rsid w:val="006054A9"/>
    <w:rsid w:val="006054CD"/>
    <w:rsid w:val="00605584"/>
    <w:rsid w:val="00605C88"/>
    <w:rsid w:val="0060605A"/>
    <w:rsid w:val="00606517"/>
    <w:rsid w:val="00606FFC"/>
    <w:rsid w:val="0060712B"/>
    <w:rsid w:val="006071F0"/>
    <w:rsid w:val="0060774D"/>
    <w:rsid w:val="006077FF"/>
    <w:rsid w:val="00607960"/>
    <w:rsid w:val="00607FE1"/>
    <w:rsid w:val="00610177"/>
    <w:rsid w:val="0061029D"/>
    <w:rsid w:val="006103DF"/>
    <w:rsid w:val="00610539"/>
    <w:rsid w:val="00610564"/>
    <w:rsid w:val="0061067B"/>
    <w:rsid w:val="00610874"/>
    <w:rsid w:val="00610A44"/>
    <w:rsid w:val="00610A7D"/>
    <w:rsid w:val="00610AF3"/>
    <w:rsid w:val="00610AF6"/>
    <w:rsid w:val="006112A1"/>
    <w:rsid w:val="0061154B"/>
    <w:rsid w:val="00611B2B"/>
    <w:rsid w:val="00611C39"/>
    <w:rsid w:val="00611D36"/>
    <w:rsid w:val="00611DDD"/>
    <w:rsid w:val="00611ECA"/>
    <w:rsid w:val="00612145"/>
    <w:rsid w:val="00612CA5"/>
    <w:rsid w:val="00612F9D"/>
    <w:rsid w:val="00612FF0"/>
    <w:rsid w:val="0061318F"/>
    <w:rsid w:val="00613DE9"/>
    <w:rsid w:val="00614139"/>
    <w:rsid w:val="006141C1"/>
    <w:rsid w:val="006143AC"/>
    <w:rsid w:val="00614493"/>
    <w:rsid w:val="006147E5"/>
    <w:rsid w:val="006149A9"/>
    <w:rsid w:val="00615102"/>
    <w:rsid w:val="006158DA"/>
    <w:rsid w:val="00615971"/>
    <w:rsid w:val="00615AF7"/>
    <w:rsid w:val="00615D5A"/>
    <w:rsid w:val="00616057"/>
    <w:rsid w:val="0061633C"/>
    <w:rsid w:val="006164C9"/>
    <w:rsid w:val="006166A1"/>
    <w:rsid w:val="00616832"/>
    <w:rsid w:val="00616919"/>
    <w:rsid w:val="00616BAC"/>
    <w:rsid w:val="00616DB7"/>
    <w:rsid w:val="00616DD7"/>
    <w:rsid w:val="006172D4"/>
    <w:rsid w:val="006173C9"/>
    <w:rsid w:val="0061753B"/>
    <w:rsid w:val="006206D0"/>
    <w:rsid w:val="00620E72"/>
    <w:rsid w:val="00620F9B"/>
    <w:rsid w:val="00621011"/>
    <w:rsid w:val="006211C4"/>
    <w:rsid w:val="00621398"/>
    <w:rsid w:val="00621547"/>
    <w:rsid w:val="006219A9"/>
    <w:rsid w:val="006219E2"/>
    <w:rsid w:val="00621D8A"/>
    <w:rsid w:val="00622007"/>
    <w:rsid w:val="0062217B"/>
    <w:rsid w:val="00622785"/>
    <w:rsid w:val="006229DB"/>
    <w:rsid w:val="00622B78"/>
    <w:rsid w:val="00622D17"/>
    <w:rsid w:val="00623470"/>
    <w:rsid w:val="006238D2"/>
    <w:rsid w:val="00623B12"/>
    <w:rsid w:val="00623FC4"/>
    <w:rsid w:val="006240F7"/>
    <w:rsid w:val="0062510C"/>
    <w:rsid w:val="00625293"/>
    <w:rsid w:val="006252BC"/>
    <w:rsid w:val="006260D7"/>
    <w:rsid w:val="00626464"/>
    <w:rsid w:val="00626672"/>
    <w:rsid w:val="0062719D"/>
    <w:rsid w:val="00627491"/>
    <w:rsid w:val="006276B2"/>
    <w:rsid w:val="00627D64"/>
    <w:rsid w:val="00627EDC"/>
    <w:rsid w:val="00627F84"/>
    <w:rsid w:val="00627F87"/>
    <w:rsid w:val="0063021C"/>
    <w:rsid w:val="006303A3"/>
    <w:rsid w:val="006305BD"/>
    <w:rsid w:val="006307CA"/>
    <w:rsid w:val="00630B6E"/>
    <w:rsid w:val="00630F5E"/>
    <w:rsid w:val="00631045"/>
    <w:rsid w:val="006314C2"/>
    <w:rsid w:val="00631598"/>
    <w:rsid w:val="006316A2"/>
    <w:rsid w:val="0063170C"/>
    <w:rsid w:val="0063171E"/>
    <w:rsid w:val="006317CF"/>
    <w:rsid w:val="00631C3B"/>
    <w:rsid w:val="00631FB4"/>
    <w:rsid w:val="00632480"/>
    <w:rsid w:val="0063269E"/>
    <w:rsid w:val="0063322B"/>
    <w:rsid w:val="0063326E"/>
    <w:rsid w:val="00633EB4"/>
    <w:rsid w:val="006347B9"/>
    <w:rsid w:val="0063493A"/>
    <w:rsid w:val="00634971"/>
    <w:rsid w:val="00634A96"/>
    <w:rsid w:val="00634B96"/>
    <w:rsid w:val="00634DC6"/>
    <w:rsid w:val="00634F4B"/>
    <w:rsid w:val="00634F9E"/>
    <w:rsid w:val="006353A2"/>
    <w:rsid w:val="006353DE"/>
    <w:rsid w:val="00635810"/>
    <w:rsid w:val="00636356"/>
    <w:rsid w:val="00636A39"/>
    <w:rsid w:val="00636B5A"/>
    <w:rsid w:val="00636C4B"/>
    <w:rsid w:val="00636C6C"/>
    <w:rsid w:val="00637519"/>
    <w:rsid w:val="0063768A"/>
    <w:rsid w:val="00637E6E"/>
    <w:rsid w:val="006401F3"/>
    <w:rsid w:val="00640503"/>
    <w:rsid w:val="0064056A"/>
    <w:rsid w:val="00640963"/>
    <w:rsid w:val="00640AB3"/>
    <w:rsid w:val="00640AEF"/>
    <w:rsid w:val="00640E81"/>
    <w:rsid w:val="00641DD5"/>
    <w:rsid w:val="00641DF7"/>
    <w:rsid w:val="00641FDB"/>
    <w:rsid w:val="006422B2"/>
    <w:rsid w:val="0064282C"/>
    <w:rsid w:val="006428E1"/>
    <w:rsid w:val="00642AA6"/>
    <w:rsid w:val="00642AF1"/>
    <w:rsid w:val="00642BBA"/>
    <w:rsid w:val="0064303C"/>
    <w:rsid w:val="006433B9"/>
    <w:rsid w:val="006433C3"/>
    <w:rsid w:val="00643AA5"/>
    <w:rsid w:val="00643D6D"/>
    <w:rsid w:val="00643D9B"/>
    <w:rsid w:val="006444EA"/>
    <w:rsid w:val="006448C9"/>
    <w:rsid w:val="00644C07"/>
    <w:rsid w:val="00644C3E"/>
    <w:rsid w:val="00644C8B"/>
    <w:rsid w:val="00644E97"/>
    <w:rsid w:val="00645237"/>
    <w:rsid w:val="00645C07"/>
    <w:rsid w:val="00645D1C"/>
    <w:rsid w:val="00645D94"/>
    <w:rsid w:val="0064603E"/>
    <w:rsid w:val="0064609C"/>
    <w:rsid w:val="00646365"/>
    <w:rsid w:val="00646512"/>
    <w:rsid w:val="006469AC"/>
    <w:rsid w:val="00646B3C"/>
    <w:rsid w:val="00646DF4"/>
    <w:rsid w:val="00646E57"/>
    <w:rsid w:val="006470BE"/>
    <w:rsid w:val="0064728B"/>
    <w:rsid w:val="006479DF"/>
    <w:rsid w:val="00647C29"/>
    <w:rsid w:val="0065050F"/>
    <w:rsid w:val="00650872"/>
    <w:rsid w:val="00650CA8"/>
    <w:rsid w:val="00650D80"/>
    <w:rsid w:val="00650EAA"/>
    <w:rsid w:val="00651087"/>
    <w:rsid w:val="00651202"/>
    <w:rsid w:val="006513C2"/>
    <w:rsid w:val="00651511"/>
    <w:rsid w:val="006516E6"/>
    <w:rsid w:val="0065197F"/>
    <w:rsid w:val="00651A28"/>
    <w:rsid w:val="00651CF6"/>
    <w:rsid w:val="00651E3A"/>
    <w:rsid w:val="00652206"/>
    <w:rsid w:val="00652A32"/>
    <w:rsid w:val="00652B2C"/>
    <w:rsid w:val="00652CD0"/>
    <w:rsid w:val="00652D18"/>
    <w:rsid w:val="00652E42"/>
    <w:rsid w:val="00653DEA"/>
    <w:rsid w:val="00653E99"/>
    <w:rsid w:val="00654055"/>
    <w:rsid w:val="00654135"/>
    <w:rsid w:val="0065432A"/>
    <w:rsid w:val="00654966"/>
    <w:rsid w:val="006550FE"/>
    <w:rsid w:val="0065588D"/>
    <w:rsid w:val="00655C26"/>
    <w:rsid w:val="00655DB9"/>
    <w:rsid w:val="00655F86"/>
    <w:rsid w:val="006561FD"/>
    <w:rsid w:val="00656551"/>
    <w:rsid w:val="00656668"/>
    <w:rsid w:val="006577BA"/>
    <w:rsid w:val="00660DE7"/>
    <w:rsid w:val="00660E1C"/>
    <w:rsid w:val="00661060"/>
    <w:rsid w:val="00661083"/>
    <w:rsid w:val="00661919"/>
    <w:rsid w:val="00661942"/>
    <w:rsid w:val="006623C9"/>
    <w:rsid w:val="00662B3B"/>
    <w:rsid w:val="00663497"/>
    <w:rsid w:val="006638B6"/>
    <w:rsid w:val="00663A75"/>
    <w:rsid w:val="00663D1E"/>
    <w:rsid w:val="0066411C"/>
    <w:rsid w:val="006642D5"/>
    <w:rsid w:val="00664356"/>
    <w:rsid w:val="006644E7"/>
    <w:rsid w:val="0066454B"/>
    <w:rsid w:val="00664710"/>
    <w:rsid w:val="0066487E"/>
    <w:rsid w:val="00664C9B"/>
    <w:rsid w:val="00664E53"/>
    <w:rsid w:val="00664F77"/>
    <w:rsid w:val="0066531D"/>
    <w:rsid w:val="00665343"/>
    <w:rsid w:val="006653F8"/>
    <w:rsid w:val="00665834"/>
    <w:rsid w:val="0066586C"/>
    <w:rsid w:val="0066776D"/>
    <w:rsid w:val="00667BE2"/>
    <w:rsid w:val="00667FB4"/>
    <w:rsid w:val="00667FC2"/>
    <w:rsid w:val="006706D7"/>
    <w:rsid w:val="00670F53"/>
    <w:rsid w:val="0067197C"/>
    <w:rsid w:val="00671A93"/>
    <w:rsid w:val="00671E98"/>
    <w:rsid w:val="0067274B"/>
    <w:rsid w:val="006739B0"/>
    <w:rsid w:val="0067430B"/>
    <w:rsid w:val="00674ED1"/>
    <w:rsid w:val="0067502F"/>
    <w:rsid w:val="00675469"/>
    <w:rsid w:val="00675908"/>
    <w:rsid w:val="00675C27"/>
    <w:rsid w:val="00675E17"/>
    <w:rsid w:val="00676040"/>
    <w:rsid w:val="006760C4"/>
    <w:rsid w:val="00676155"/>
    <w:rsid w:val="0067616C"/>
    <w:rsid w:val="006764ED"/>
    <w:rsid w:val="006770F7"/>
    <w:rsid w:val="006777D8"/>
    <w:rsid w:val="00677866"/>
    <w:rsid w:val="00677B15"/>
    <w:rsid w:val="00677FB1"/>
    <w:rsid w:val="0068014D"/>
    <w:rsid w:val="00680178"/>
    <w:rsid w:val="006803AF"/>
    <w:rsid w:val="00680962"/>
    <w:rsid w:val="00680B79"/>
    <w:rsid w:val="00680FAC"/>
    <w:rsid w:val="00681979"/>
    <w:rsid w:val="00681B10"/>
    <w:rsid w:val="00681B84"/>
    <w:rsid w:val="00681E71"/>
    <w:rsid w:val="006821BA"/>
    <w:rsid w:val="00682274"/>
    <w:rsid w:val="006825FA"/>
    <w:rsid w:val="00682662"/>
    <w:rsid w:val="00682802"/>
    <w:rsid w:val="0068280D"/>
    <w:rsid w:val="00682DC2"/>
    <w:rsid w:val="0068345E"/>
    <w:rsid w:val="0068351E"/>
    <w:rsid w:val="0068376F"/>
    <w:rsid w:val="00683B75"/>
    <w:rsid w:val="00683BAC"/>
    <w:rsid w:val="006844B5"/>
    <w:rsid w:val="006846A9"/>
    <w:rsid w:val="00684E0C"/>
    <w:rsid w:val="00685104"/>
    <w:rsid w:val="00685167"/>
    <w:rsid w:val="0068516D"/>
    <w:rsid w:val="006855FB"/>
    <w:rsid w:val="00685750"/>
    <w:rsid w:val="0068626A"/>
    <w:rsid w:val="00687222"/>
    <w:rsid w:val="006873DF"/>
    <w:rsid w:val="006877E0"/>
    <w:rsid w:val="00687CE6"/>
    <w:rsid w:val="00687DD3"/>
    <w:rsid w:val="00690149"/>
    <w:rsid w:val="006901B1"/>
    <w:rsid w:val="006902D3"/>
    <w:rsid w:val="00690408"/>
    <w:rsid w:val="0069048B"/>
    <w:rsid w:val="00690E43"/>
    <w:rsid w:val="006918D3"/>
    <w:rsid w:val="006926AC"/>
    <w:rsid w:val="006928AE"/>
    <w:rsid w:val="00693330"/>
    <w:rsid w:val="006936D8"/>
    <w:rsid w:val="00693744"/>
    <w:rsid w:val="00693B41"/>
    <w:rsid w:val="00693C3B"/>
    <w:rsid w:val="00694A84"/>
    <w:rsid w:val="00694B1B"/>
    <w:rsid w:val="00695176"/>
    <w:rsid w:val="00695301"/>
    <w:rsid w:val="00695726"/>
    <w:rsid w:val="00695B23"/>
    <w:rsid w:val="00695C43"/>
    <w:rsid w:val="00696090"/>
    <w:rsid w:val="00696163"/>
    <w:rsid w:val="00696B16"/>
    <w:rsid w:val="006979D2"/>
    <w:rsid w:val="00697CCE"/>
    <w:rsid w:val="00697F5D"/>
    <w:rsid w:val="00697F8E"/>
    <w:rsid w:val="006A0303"/>
    <w:rsid w:val="006A037D"/>
    <w:rsid w:val="006A05A2"/>
    <w:rsid w:val="006A0867"/>
    <w:rsid w:val="006A0C3B"/>
    <w:rsid w:val="006A0F08"/>
    <w:rsid w:val="006A1429"/>
    <w:rsid w:val="006A1A53"/>
    <w:rsid w:val="006A1B65"/>
    <w:rsid w:val="006A2A74"/>
    <w:rsid w:val="006A2D3E"/>
    <w:rsid w:val="006A2EA7"/>
    <w:rsid w:val="006A3015"/>
    <w:rsid w:val="006A3418"/>
    <w:rsid w:val="006A34F1"/>
    <w:rsid w:val="006A3562"/>
    <w:rsid w:val="006A3853"/>
    <w:rsid w:val="006A3F71"/>
    <w:rsid w:val="006A45B2"/>
    <w:rsid w:val="006A46FA"/>
    <w:rsid w:val="006A4D07"/>
    <w:rsid w:val="006A503E"/>
    <w:rsid w:val="006A5040"/>
    <w:rsid w:val="006A5075"/>
    <w:rsid w:val="006A5A6F"/>
    <w:rsid w:val="006A5AFB"/>
    <w:rsid w:val="006A601B"/>
    <w:rsid w:val="006A603D"/>
    <w:rsid w:val="006A63F3"/>
    <w:rsid w:val="006A6B71"/>
    <w:rsid w:val="006A6C47"/>
    <w:rsid w:val="006A6E33"/>
    <w:rsid w:val="006A752C"/>
    <w:rsid w:val="006A7936"/>
    <w:rsid w:val="006A7AA4"/>
    <w:rsid w:val="006B02A7"/>
    <w:rsid w:val="006B0321"/>
    <w:rsid w:val="006B03C1"/>
    <w:rsid w:val="006B055C"/>
    <w:rsid w:val="006B0E55"/>
    <w:rsid w:val="006B0EA9"/>
    <w:rsid w:val="006B10E4"/>
    <w:rsid w:val="006B149D"/>
    <w:rsid w:val="006B1617"/>
    <w:rsid w:val="006B1700"/>
    <w:rsid w:val="006B19FD"/>
    <w:rsid w:val="006B211F"/>
    <w:rsid w:val="006B21B4"/>
    <w:rsid w:val="006B2835"/>
    <w:rsid w:val="006B31E3"/>
    <w:rsid w:val="006B3285"/>
    <w:rsid w:val="006B3C5F"/>
    <w:rsid w:val="006B3F92"/>
    <w:rsid w:val="006B4461"/>
    <w:rsid w:val="006B46F2"/>
    <w:rsid w:val="006B48A2"/>
    <w:rsid w:val="006B4989"/>
    <w:rsid w:val="006B5203"/>
    <w:rsid w:val="006B5E78"/>
    <w:rsid w:val="006B6B3A"/>
    <w:rsid w:val="006B6D6E"/>
    <w:rsid w:val="006B6ECC"/>
    <w:rsid w:val="006B6FE3"/>
    <w:rsid w:val="006B7418"/>
    <w:rsid w:val="006B75AB"/>
    <w:rsid w:val="006B7638"/>
    <w:rsid w:val="006B7798"/>
    <w:rsid w:val="006B7944"/>
    <w:rsid w:val="006B7C40"/>
    <w:rsid w:val="006B7E88"/>
    <w:rsid w:val="006C007D"/>
    <w:rsid w:val="006C0260"/>
    <w:rsid w:val="006C02DD"/>
    <w:rsid w:val="006C09F2"/>
    <w:rsid w:val="006C0EC6"/>
    <w:rsid w:val="006C1219"/>
    <w:rsid w:val="006C1370"/>
    <w:rsid w:val="006C1413"/>
    <w:rsid w:val="006C1948"/>
    <w:rsid w:val="006C1999"/>
    <w:rsid w:val="006C1BA8"/>
    <w:rsid w:val="006C203A"/>
    <w:rsid w:val="006C2306"/>
    <w:rsid w:val="006C2444"/>
    <w:rsid w:val="006C3022"/>
    <w:rsid w:val="006C3440"/>
    <w:rsid w:val="006C3805"/>
    <w:rsid w:val="006C3E6B"/>
    <w:rsid w:val="006C46C4"/>
    <w:rsid w:val="006C474B"/>
    <w:rsid w:val="006C5215"/>
    <w:rsid w:val="006C5286"/>
    <w:rsid w:val="006C5A05"/>
    <w:rsid w:val="006C6133"/>
    <w:rsid w:val="006C6349"/>
    <w:rsid w:val="006C6BEC"/>
    <w:rsid w:val="006C7608"/>
    <w:rsid w:val="006C7A61"/>
    <w:rsid w:val="006C7AF7"/>
    <w:rsid w:val="006C7EC2"/>
    <w:rsid w:val="006D0178"/>
    <w:rsid w:val="006D01B3"/>
    <w:rsid w:val="006D0287"/>
    <w:rsid w:val="006D0364"/>
    <w:rsid w:val="006D0473"/>
    <w:rsid w:val="006D1348"/>
    <w:rsid w:val="006D15D1"/>
    <w:rsid w:val="006D1992"/>
    <w:rsid w:val="006D1ACB"/>
    <w:rsid w:val="006D1DFD"/>
    <w:rsid w:val="006D27E6"/>
    <w:rsid w:val="006D301F"/>
    <w:rsid w:val="006D3097"/>
    <w:rsid w:val="006D3154"/>
    <w:rsid w:val="006D358D"/>
    <w:rsid w:val="006D368A"/>
    <w:rsid w:val="006D3C43"/>
    <w:rsid w:val="006D3EA3"/>
    <w:rsid w:val="006D44BA"/>
    <w:rsid w:val="006D4979"/>
    <w:rsid w:val="006D4A7B"/>
    <w:rsid w:val="006D4BAC"/>
    <w:rsid w:val="006D4CEA"/>
    <w:rsid w:val="006D4D59"/>
    <w:rsid w:val="006D5517"/>
    <w:rsid w:val="006D5524"/>
    <w:rsid w:val="006D56E0"/>
    <w:rsid w:val="006D57EE"/>
    <w:rsid w:val="006D58CB"/>
    <w:rsid w:val="006D592F"/>
    <w:rsid w:val="006D5B45"/>
    <w:rsid w:val="006D5D8F"/>
    <w:rsid w:val="006D5DBC"/>
    <w:rsid w:val="006D66EE"/>
    <w:rsid w:val="006D6B86"/>
    <w:rsid w:val="006D7797"/>
    <w:rsid w:val="006D79E2"/>
    <w:rsid w:val="006D7AE7"/>
    <w:rsid w:val="006D7C72"/>
    <w:rsid w:val="006D7DA2"/>
    <w:rsid w:val="006E00FD"/>
    <w:rsid w:val="006E0155"/>
    <w:rsid w:val="006E099D"/>
    <w:rsid w:val="006E0CE3"/>
    <w:rsid w:val="006E0F0C"/>
    <w:rsid w:val="006E1110"/>
    <w:rsid w:val="006E16F8"/>
    <w:rsid w:val="006E1973"/>
    <w:rsid w:val="006E1ED9"/>
    <w:rsid w:val="006E1FC5"/>
    <w:rsid w:val="006E2313"/>
    <w:rsid w:val="006E239C"/>
    <w:rsid w:val="006E2458"/>
    <w:rsid w:val="006E28BF"/>
    <w:rsid w:val="006E2BD7"/>
    <w:rsid w:val="006E2C89"/>
    <w:rsid w:val="006E2E36"/>
    <w:rsid w:val="006E2FA7"/>
    <w:rsid w:val="006E31A6"/>
    <w:rsid w:val="006E3E8C"/>
    <w:rsid w:val="006E3FB9"/>
    <w:rsid w:val="006E4A96"/>
    <w:rsid w:val="006E54E9"/>
    <w:rsid w:val="006E555C"/>
    <w:rsid w:val="006E57D9"/>
    <w:rsid w:val="006E5A76"/>
    <w:rsid w:val="006E5B0F"/>
    <w:rsid w:val="006E5DAF"/>
    <w:rsid w:val="006E5FE1"/>
    <w:rsid w:val="006E630F"/>
    <w:rsid w:val="006E6A73"/>
    <w:rsid w:val="006E6B33"/>
    <w:rsid w:val="006E6F81"/>
    <w:rsid w:val="006E71B4"/>
    <w:rsid w:val="006E7901"/>
    <w:rsid w:val="006E7AD8"/>
    <w:rsid w:val="006F043D"/>
    <w:rsid w:val="006F0FF6"/>
    <w:rsid w:val="006F146B"/>
    <w:rsid w:val="006F14ED"/>
    <w:rsid w:val="006F1CF2"/>
    <w:rsid w:val="006F260F"/>
    <w:rsid w:val="006F2D8A"/>
    <w:rsid w:val="006F2F7A"/>
    <w:rsid w:val="006F31D5"/>
    <w:rsid w:val="006F332D"/>
    <w:rsid w:val="006F3FDB"/>
    <w:rsid w:val="006F4246"/>
    <w:rsid w:val="006F4455"/>
    <w:rsid w:val="006F57D3"/>
    <w:rsid w:val="006F591F"/>
    <w:rsid w:val="006F632C"/>
    <w:rsid w:val="006F66B0"/>
    <w:rsid w:val="006F681C"/>
    <w:rsid w:val="006F6C4D"/>
    <w:rsid w:val="006F7283"/>
    <w:rsid w:val="006F7399"/>
    <w:rsid w:val="006F74E7"/>
    <w:rsid w:val="006F7524"/>
    <w:rsid w:val="006F793A"/>
    <w:rsid w:val="006F7B6C"/>
    <w:rsid w:val="006F7C24"/>
    <w:rsid w:val="0070002F"/>
    <w:rsid w:val="0070004B"/>
    <w:rsid w:val="00700337"/>
    <w:rsid w:val="007003DE"/>
    <w:rsid w:val="0070044F"/>
    <w:rsid w:val="0070062F"/>
    <w:rsid w:val="007006CD"/>
    <w:rsid w:val="00700D8B"/>
    <w:rsid w:val="00700FF1"/>
    <w:rsid w:val="00701137"/>
    <w:rsid w:val="007017A5"/>
    <w:rsid w:val="00701C50"/>
    <w:rsid w:val="00702218"/>
    <w:rsid w:val="007025F5"/>
    <w:rsid w:val="0070262F"/>
    <w:rsid w:val="007029C3"/>
    <w:rsid w:val="00702BB1"/>
    <w:rsid w:val="00702F5A"/>
    <w:rsid w:val="007032B7"/>
    <w:rsid w:val="007033E8"/>
    <w:rsid w:val="00703AD0"/>
    <w:rsid w:val="00704314"/>
    <w:rsid w:val="007045D4"/>
    <w:rsid w:val="0070460E"/>
    <w:rsid w:val="00704A19"/>
    <w:rsid w:val="00704A3F"/>
    <w:rsid w:val="00704D26"/>
    <w:rsid w:val="00704DD7"/>
    <w:rsid w:val="00704E86"/>
    <w:rsid w:val="00704E92"/>
    <w:rsid w:val="007052A1"/>
    <w:rsid w:val="007058CA"/>
    <w:rsid w:val="00705A15"/>
    <w:rsid w:val="00705B1E"/>
    <w:rsid w:val="00705D25"/>
    <w:rsid w:val="00705DE7"/>
    <w:rsid w:val="0070618E"/>
    <w:rsid w:val="00706564"/>
    <w:rsid w:val="007068E8"/>
    <w:rsid w:val="00706F3D"/>
    <w:rsid w:val="0070726A"/>
    <w:rsid w:val="007075E9"/>
    <w:rsid w:val="00707A58"/>
    <w:rsid w:val="00707FDD"/>
    <w:rsid w:val="00710B49"/>
    <w:rsid w:val="00710BEF"/>
    <w:rsid w:val="00710CB7"/>
    <w:rsid w:val="0071186E"/>
    <w:rsid w:val="00711E03"/>
    <w:rsid w:val="0071225A"/>
    <w:rsid w:val="007124EA"/>
    <w:rsid w:val="00712EA7"/>
    <w:rsid w:val="00712F92"/>
    <w:rsid w:val="0071304B"/>
    <w:rsid w:val="0071327A"/>
    <w:rsid w:val="0071331F"/>
    <w:rsid w:val="00713550"/>
    <w:rsid w:val="00713998"/>
    <w:rsid w:val="00713A5B"/>
    <w:rsid w:val="007142E1"/>
    <w:rsid w:val="007146C3"/>
    <w:rsid w:val="0071484A"/>
    <w:rsid w:val="007149ED"/>
    <w:rsid w:val="00714A40"/>
    <w:rsid w:val="00714D6D"/>
    <w:rsid w:val="00714DD8"/>
    <w:rsid w:val="0071597A"/>
    <w:rsid w:val="00715DEC"/>
    <w:rsid w:val="00716654"/>
    <w:rsid w:val="00716852"/>
    <w:rsid w:val="00716FE4"/>
    <w:rsid w:val="007173CD"/>
    <w:rsid w:val="00717CDC"/>
    <w:rsid w:val="00717D3E"/>
    <w:rsid w:val="00720EA1"/>
    <w:rsid w:val="007211B4"/>
    <w:rsid w:val="0072180A"/>
    <w:rsid w:val="007218F3"/>
    <w:rsid w:val="00721D4C"/>
    <w:rsid w:val="00721F8C"/>
    <w:rsid w:val="00722D1E"/>
    <w:rsid w:val="00723335"/>
    <w:rsid w:val="00723609"/>
    <w:rsid w:val="007238DC"/>
    <w:rsid w:val="00723FAE"/>
    <w:rsid w:val="007240DB"/>
    <w:rsid w:val="00724ADF"/>
    <w:rsid w:val="00724FB7"/>
    <w:rsid w:val="00725193"/>
    <w:rsid w:val="007253DE"/>
    <w:rsid w:val="0072542E"/>
    <w:rsid w:val="00725483"/>
    <w:rsid w:val="00725542"/>
    <w:rsid w:val="00726104"/>
    <w:rsid w:val="007264C5"/>
    <w:rsid w:val="00726956"/>
    <w:rsid w:val="00726C29"/>
    <w:rsid w:val="00727159"/>
    <w:rsid w:val="007271E3"/>
    <w:rsid w:val="00727540"/>
    <w:rsid w:val="007300E1"/>
    <w:rsid w:val="00730E8C"/>
    <w:rsid w:val="007311B5"/>
    <w:rsid w:val="007314AD"/>
    <w:rsid w:val="007317E7"/>
    <w:rsid w:val="0073182F"/>
    <w:rsid w:val="0073186D"/>
    <w:rsid w:val="00731879"/>
    <w:rsid w:val="00731C3B"/>
    <w:rsid w:val="00732066"/>
    <w:rsid w:val="00732268"/>
    <w:rsid w:val="00732760"/>
    <w:rsid w:val="00732A45"/>
    <w:rsid w:val="00732AA0"/>
    <w:rsid w:val="00732DA4"/>
    <w:rsid w:val="007334D8"/>
    <w:rsid w:val="00733CD6"/>
    <w:rsid w:val="0073414E"/>
    <w:rsid w:val="0073415F"/>
    <w:rsid w:val="007347BE"/>
    <w:rsid w:val="00734B97"/>
    <w:rsid w:val="00734BCA"/>
    <w:rsid w:val="00734C79"/>
    <w:rsid w:val="007350E4"/>
    <w:rsid w:val="00735184"/>
    <w:rsid w:val="007354F3"/>
    <w:rsid w:val="00735647"/>
    <w:rsid w:val="007358E8"/>
    <w:rsid w:val="00735E29"/>
    <w:rsid w:val="00735F2B"/>
    <w:rsid w:val="007368A5"/>
    <w:rsid w:val="00737829"/>
    <w:rsid w:val="007378B5"/>
    <w:rsid w:val="00737F46"/>
    <w:rsid w:val="00737F83"/>
    <w:rsid w:val="007401CE"/>
    <w:rsid w:val="0074020A"/>
    <w:rsid w:val="00740528"/>
    <w:rsid w:val="00741A5F"/>
    <w:rsid w:val="0074231A"/>
    <w:rsid w:val="00742AC1"/>
    <w:rsid w:val="00742BBC"/>
    <w:rsid w:val="00742FBF"/>
    <w:rsid w:val="00743115"/>
    <w:rsid w:val="00743820"/>
    <w:rsid w:val="00744166"/>
    <w:rsid w:val="00744D6B"/>
    <w:rsid w:val="007453A4"/>
    <w:rsid w:val="0074560F"/>
    <w:rsid w:val="00745779"/>
    <w:rsid w:val="007462B4"/>
    <w:rsid w:val="00746A13"/>
    <w:rsid w:val="00746A16"/>
    <w:rsid w:val="007473CA"/>
    <w:rsid w:val="00747E18"/>
    <w:rsid w:val="00747F81"/>
    <w:rsid w:val="00750545"/>
    <w:rsid w:val="00750BA9"/>
    <w:rsid w:val="00750CED"/>
    <w:rsid w:val="00751519"/>
    <w:rsid w:val="007519D9"/>
    <w:rsid w:val="00751C2D"/>
    <w:rsid w:val="007525E1"/>
    <w:rsid w:val="0075262B"/>
    <w:rsid w:val="007527EF"/>
    <w:rsid w:val="00752AAF"/>
    <w:rsid w:val="00752ACE"/>
    <w:rsid w:val="00752AE6"/>
    <w:rsid w:val="00752B66"/>
    <w:rsid w:val="00752D6F"/>
    <w:rsid w:val="00753102"/>
    <w:rsid w:val="00753149"/>
    <w:rsid w:val="00753420"/>
    <w:rsid w:val="00753524"/>
    <w:rsid w:val="007537B7"/>
    <w:rsid w:val="00753ABC"/>
    <w:rsid w:val="007543FB"/>
    <w:rsid w:val="00754757"/>
    <w:rsid w:val="007549BD"/>
    <w:rsid w:val="00755703"/>
    <w:rsid w:val="0075579F"/>
    <w:rsid w:val="00755ACD"/>
    <w:rsid w:val="00755B31"/>
    <w:rsid w:val="00755DD1"/>
    <w:rsid w:val="00756884"/>
    <w:rsid w:val="00756B39"/>
    <w:rsid w:val="00756B57"/>
    <w:rsid w:val="00756BD9"/>
    <w:rsid w:val="00757090"/>
    <w:rsid w:val="007576CB"/>
    <w:rsid w:val="00757B65"/>
    <w:rsid w:val="00757B7C"/>
    <w:rsid w:val="00757B82"/>
    <w:rsid w:val="0076001B"/>
    <w:rsid w:val="0076020C"/>
    <w:rsid w:val="0076088F"/>
    <w:rsid w:val="007609FB"/>
    <w:rsid w:val="00760B45"/>
    <w:rsid w:val="00761922"/>
    <w:rsid w:val="00761DF9"/>
    <w:rsid w:val="00761EE1"/>
    <w:rsid w:val="007621CA"/>
    <w:rsid w:val="00762699"/>
    <w:rsid w:val="00762A82"/>
    <w:rsid w:val="007633AB"/>
    <w:rsid w:val="00763448"/>
    <w:rsid w:val="00763579"/>
    <w:rsid w:val="0076399C"/>
    <w:rsid w:val="00763B24"/>
    <w:rsid w:val="0076426A"/>
    <w:rsid w:val="007642DF"/>
    <w:rsid w:val="007653BA"/>
    <w:rsid w:val="007656F1"/>
    <w:rsid w:val="00766407"/>
    <w:rsid w:val="00766FE9"/>
    <w:rsid w:val="00767646"/>
    <w:rsid w:val="00767E31"/>
    <w:rsid w:val="00771488"/>
    <w:rsid w:val="007715BD"/>
    <w:rsid w:val="00771ACE"/>
    <w:rsid w:val="00771CD6"/>
    <w:rsid w:val="007724F2"/>
    <w:rsid w:val="00772F3F"/>
    <w:rsid w:val="00773069"/>
    <w:rsid w:val="007731B2"/>
    <w:rsid w:val="007735D7"/>
    <w:rsid w:val="00773A9F"/>
    <w:rsid w:val="007744BA"/>
    <w:rsid w:val="007747B4"/>
    <w:rsid w:val="00774EBD"/>
    <w:rsid w:val="00775278"/>
    <w:rsid w:val="007755C0"/>
    <w:rsid w:val="00776241"/>
    <w:rsid w:val="00776491"/>
    <w:rsid w:val="00776517"/>
    <w:rsid w:val="00776808"/>
    <w:rsid w:val="00776A2B"/>
    <w:rsid w:val="00776D5E"/>
    <w:rsid w:val="007771DA"/>
    <w:rsid w:val="00777952"/>
    <w:rsid w:val="00777A11"/>
    <w:rsid w:val="007802DA"/>
    <w:rsid w:val="0078096E"/>
    <w:rsid w:val="007809D8"/>
    <w:rsid w:val="00780C64"/>
    <w:rsid w:val="00781B23"/>
    <w:rsid w:val="00781E7E"/>
    <w:rsid w:val="00781EB9"/>
    <w:rsid w:val="007826A5"/>
    <w:rsid w:val="00782B50"/>
    <w:rsid w:val="00782B7B"/>
    <w:rsid w:val="00782BBE"/>
    <w:rsid w:val="00783699"/>
    <w:rsid w:val="00783DB0"/>
    <w:rsid w:val="00784433"/>
    <w:rsid w:val="007844EC"/>
    <w:rsid w:val="00784BED"/>
    <w:rsid w:val="00785127"/>
    <w:rsid w:val="00785196"/>
    <w:rsid w:val="0078559A"/>
    <w:rsid w:val="00785B6A"/>
    <w:rsid w:val="0078617D"/>
    <w:rsid w:val="00786481"/>
    <w:rsid w:val="00786795"/>
    <w:rsid w:val="007869AA"/>
    <w:rsid w:val="00786C6E"/>
    <w:rsid w:val="00786DFF"/>
    <w:rsid w:val="0078747D"/>
    <w:rsid w:val="0078784F"/>
    <w:rsid w:val="00787F5F"/>
    <w:rsid w:val="0079036D"/>
    <w:rsid w:val="007904F2"/>
    <w:rsid w:val="00790A4D"/>
    <w:rsid w:val="00790C5B"/>
    <w:rsid w:val="007910BD"/>
    <w:rsid w:val="00791515"/>
    <w:rsid w:val="0079168F"/>
    <w:rsid w:val="00791A15"/>
    <w:rsid w:val="00791C89"/>
    <w:rsid w:val="00791CC5"/>
    <w:rsid w:val="00791E12"/>
    <w:rsid w:val="00791F47"/>
    <w:rsid w:val="00792283"/>
    <w:rsid w:val="0079238B"/>
    <w:rsid w:val="007928DC"/>
    <w:rsid w:val="00792B51"/>
    <w:rsid w:val="00792CE4"/>
    <w:rsid w:val="007932CD"/>
    <w:rsid w:val="00793CD5"/>
    <w:rsid w:val="00793E8C"/>
    <w:rsid w:val="007945A5"/>
    <w:rsid w:val="007945E5"/>
    <w:rsid w:val="00794601"/>
    <w:rsid w:val="0079499C"/>
    <w:rsid w:val="00794BAA"/>
    <w:rsid w:val="00794DFD"/>
    <w:rsid w:val="00795022"/>
    <w:rsid w:val="007955C6"/>
    <w:rsid w:val="00795DFF"/>
    <w:rsid w:val="00796196"/>
    <w:rsid w:val="00796261"/>
    <w:rsid w:val="00796874"/>
    <w:rsid w:val="007969AF"/>
    <w:rsid w:val="00796DE9"/>
    <w:rsid w:val="0079704F"/>
    <w:rsid w:val="0079713C"/>
    <w:rsid w:val="007973CB"/>
    <w:rsid w:val="00797680"/>
    <w:rsid w:val="00797905"/>
    <w:rsid w:val="007A0118"/>
    <w:rsid w:val="007A04FF"/>
    <w:rsid w:val="007A0582"/>
    <w:rsid w:val="007A0A34"/>
    <w:rsid w:val="007A0E47"/>
    <w:rsid w:val="007A1219"/>
    <w:rsid w:val="007A1368"/>
    <w:rsid w:val="007A1783"/>
    <w:rsid w:val="007A1F2A"/>
    <w:rsid w:val="007A2587"/>
    <w:rsid w:val="007A29D2"/>
    <w:rsid w:val="007A2C54"/>
    <w:rsid w:val="007A3048"/>
    <w:rsid w:val="007A346E"/>
    <w:rsid w:val="007A356E"/>
    <w:rsid w:val="007A383D"/>
    <w:rsid w:val="007A3917"/>
    <w:rsid w:val="007A3A77"/>
    <w:rsid w:val="007A3C71"/>
    <w:rsid w:val="007A3D30"/>
    <w:rsid w:val="007A3DD7"/>
    <w:rsid w:val="007A4005"/>
    <w:rsid w:val="007A4294"/>
    <w:rsid w:val="007A4A92"/>
    <w:rsid w:val="007A4ADD"/>
    <w:rsid w:val="007A507A"/>
    <w:rsid w:val="007A5191"/>
    <w:rsid w:val="007A51DB"/>
    <w:rsid w:val="007A5C24"/>
    <w:rsid w:val="007A607D"/>
    <w:rsid w:val="007A61EB"/>
    <w:rsid w:val="007A6587"/>
    <w:rsid w:val="007A6842"/>
    <w:rsid w:val="007A6B2C"/>
    <w:rsid w:val="007A7606"/>
    <w:rsid w:val="007A76A8"/>
    <w:rsid w:val="007B0252"/>
    <w:rsid w:val="007B033C"/>
    <w:rsid w:val="007B0343"/>
    <w:rsid w:val="007B03A9"/>
    <w:rsid w:val="007B05C7"/>
    <w:rsid w:val="007B0E85"/>
    <w:rsid w:val="007B0F63"/>
    <w:rsid w:val="007B1410"/>
    <w:rsid w:val="007B14A7"/>
    <w:rsid w:val="007B14C1"/>
    <w:rsid w:val="007B14D0"/>
    <w:rsid w:val="007B16FA"/>
    <w:rsid w:val="007B1945"/>
    <w:rsid w:val="007B195A"/>
    <w:rsid w:val="007B292C"/>
    <w:rsid w:val="007B2A1D"/>
    <w:rsid w:val="007B35CB"/>
    <w:rsid w:val="007B35E0"/>
    <w:rsid w:val="007B3979"/>
    <w:rsid w:val="007B3AA3"/>
    <w:rsid w:val="007B3CB3"/>
    <w:rsid w:val="007B3F20"/>
    <w:rsid w:val="007B4244"/>
    <w:rsid w:val="007B4A02"/>
    <w:rsid w:val="007B559B"/>
    <w:rsid w:val="007B56FC"/>
    <w:rsid w:val="007B5782"/>
    <w:rsid w:val="007B58BD"/>
    <w:rsid w:val="007B5E32"/>
    <w:rsid w:val="007B63EE"/>
    <w:rsid w:val="007B692A"/>
    <w:rsid w:val="007B6B36"/>
    <w:rsid w:val="007B6F78"/>
    <w:rsid w:val="007B7008"/>
    <w:rsid w:val="007B7452"/>
    <w:rsid w:val="007B74E8"/>
    <w:rsid w:val="007B7623"/>
    <w:rsid w:val="007B7B31"/>
    <w:rsid w:val="007C02F4"/>
    <w:rsid w:val="007C064D"/>
    <w:rsid w:val="007C0E89"/>
    <w:rsid w:val="007C0F19"/>
    <w:rsid w:val="007C18A3"/>
    <w:rsid w:val="007C1EBD"/>
    <w:rsid w:val="007C1FA1"/>
    <w:rsid w:val="007C2658"/>
    <w:rsid w:val="007C266E"/>
    <w:rsid w:val="007C2AB4"/>
    <w:rsid w:val="007C3025"/>
    <w:rsid w:val="007C370D"/>
    <w:rsid w:val="007C3A08"/>
    <w:rsid w:val="007C3FE8"/>
    <w:rsid w:val="007C3FFC"/>
    <w:rsid w:val="007C4161"/>
    <w:rsid w:val="007C45E8"/>
    <w:rsid w:val="007C4A2E"/>
    <w:rsid w:val="007C4F0A"/>
    <w:rsid w:val="007C50E9"/>
    <w:rsid w:val="007C5262"/>
    <w:rsid w:val="007C536A"/>
    <w:rsid w:val="007C5576"/>
    <w:rsid w:val="007C55B1"/>
    <w:rsid w:val="007C55C0"/>
    <w:rsid w:val="007C5D24"/>
    <w:rsid w:val="007C5E72"/>
    <w:rsid w:val="007C624D"/>
    <w:rsid w:val="007C6315"/>
    <w:rsid w:val="007C69CB"/>
    <w:rsid w:val="007C7103"/>
    <w:rsid w:val="007C77C2"/>
    <w:rsid w:val="007C7C82"/>
    <w:rsid w:val="007C7E80"/>
    <w:rsid w:val="007C7EC5"/>
    <w:rsid w:val="007D0219"/>
    <w:rsid w:val="007D0303"/>
    <w:rsid w:val="007D07A8"/>
    <w:rsid w:val="007D0F49"/>
    <w:rsid w:val="007D12B0"/>
    <w:rsid w:val="007D170E"/>
    <w:rsid w:val="007D1C00"/>
    <w:rsid w:val="007D1E8B"/>
    <w:rsid w:val="007D1F94"/>
    <w:rsid w:val="007D2154"/>
    <w:rsid w:val="007D23CE"/>
    <w:rsid w:val="007D2490"/>
    <w:rsid w:val="007D2AE7"/>
    <w:rsid w:val="007D2D96"/>
    <w:rsid w:val="007D34D2"/>
    <w:rsid w:val="007D3562"/>
    <w:rsid w:val="007D365D"/>
    <w:rsid w:val="007D4B04"/>
    <w:rsid w:val="007D4D2F"/>
    <w:rsid w:val="007D4F80"/>
    <w:rsid w:val="007D5464"/>
    <w:rsid w:val="007D54CC"/>
    <w:rsid w:val="007D550E"/>
    <w:rsid w:val="007D5510"/>
    <w:rsid w:val="007D553C"/>
    <w:rsid w:val="007D5568"/>
    <w:rsid w:val="007D58F4"/>
    <w:rsid w:val="007D591F"/>
    <w:rsid w:val="007D599F"/>
    <w:rsid w:val="007D5E8A"/>
    <w:rsid w:val="007D6043"/>
    <w:rsid w:val="007D61B9"/>
    <w:rsid w:val="007D62B8"/>
    <w:rsid w:val="007D65C8"/>
    <w:rsid w:val="007D681D"/>
    <w:rsid w:val="007D6A83"/>
    <w:rsid w:val="007D7AF9"/>
    <w:rsid w:val="007D7E35"/>
    <w:rsid w:val="007D7E9D"/>
    <w:rsid w:val="007E032D"/>
    <w:rsid w:val="007E0921"/>
    <w:rsid w:val="007E0AFA"/>
    <w:rsid w:val="007E0B07"/>
    <w:rsid w:val="007E0F3E"/>
    <w:rsid w:val="007E1150"/>
    <w:rsid w:val="007E11D2"/>
    <w:rsid w:val="007E135D"/>
    <w:rsid w:val="007E160E"/>
    <w:rsid w:val="007E1B04"/>
    <w:rsid w:val="007E2141"/>
    <w:rsid w:val="007E2282"/>
    <w:rsid w:val="007E24EE"/>
    <w:rsid w:val="007E2790"/>
    <w:rsid w:val="007E2D84"/>
    <w:rsid w:val="007E31EB"/>
    <w:rsid w:val="007E34CB"/>
    <w:rsid w:val="007E35A7"/>
    <w:rsid w:val="007E36CD"/>
    <w:rsid w:val="007E385E"/>
    <w:rsid w:val="007E46C1"/>
    <w:rsid w:val="007E4C3E"/>
    <w:rsid w:val="007E4C7C"/>
    <w:rsid w:val="007E4E31"/>
    <w:rsid w:val="007E5056"/>
    <w:rsid w:val="007E5424"/>
    <w:rsid w:val="007E547A"/>
    <w:rsid w:val="007E588C"/>
    <w:rsid w:val="007E5DEB"/>
    <w:rsid w:val="007E5F54"/>
    <w:rsid w:val="007E63DC"/>
    <w:rsid w:val="007E650B"/>
    <w:rsid w:val="007E6595"/>
    <w:rsid w:val="007E6F4E"/>
    <w:rsid w:val="007E7DD7"/>
    <w:rsid w:val="007F09DA"/>
    <w:rsid w:val="007F0C1B"/>
    <w:rsid w:val="007F0D1F"/>
    <w:rsid w:val="007F0FCF"/>
    <w:rsid w:val="007F109F"/>
    <w:rsid w:val="007F12B9"/>
    <w:rsid w:val="007F15A7"/>
    <w:rsid w:val="007F1F2E"/>
    <w:rsid w:val="007F21E2"/>
    <w:rsid w:val="007F22F3"/>
    <w:rsid w:val="007F2398"/>
    <w:rsid w:val="007F2418"/>
    <w:rsid w:val="007F2FC7"/>
    <w:rsid w:val="007F3230"/>
    <w:rsid w:val="007F34B4"/>
    <w:rsid w:val="007F352A"/>
    <w:rsid w:val="007F3690"/>
    <w:rsid w:val="007F37D5"/>
    <w:rsid w:val="007F39BB"/>
    <w:rsid w:val="007F3E69"/>
    <w:rsid w:val="007F3E8C"/>
    <w:rsid w:val="007F4761"/>
    <w:rsid w:val="007F47CE"/>
    <w:rsid w:val="007F48B1"/>
    <w:rsid w:val="007F491D"/>
    <w:rsid w:val="007F4AC6"/>
    <w:rsid w:val="007F4AD3"/>
    <w:rsid w:val="007F4B4A"/>
    <w:rsid w:val="007F4F0E"/>
    <w:rsid w:val="007F5220"/>
    <w:rsid w:val="007F52E8"/>
    <w:rsid w:val="007F5B9F"/>
    <w:rsid w:val="007F5E04"/>
    <w:rsid w:val="007F688C"/>
    <w:rsid w:val="007F6BFC"/>
    <w:rsid w:val="007F6CD8"/>
    <w:rsid w:val="007F6E5E"/>
    <w:rsid w:val="007F7614"/>
    <w:rsid w:val="007F7B86"/>
    <w:rsid w:val="008001E8"/>
    <w:rsid w:val="0080033E"/>
    <w:rsid w:val="00800526"/>
    <w:rsid w:val="00801002"/>
    <w:rsid w:val="0080177B"/>
    <w:rsid w:val="00801AB0"/>
    <w:rsid w:val="00801F96"/>
    <w:rsid w:val="00802052"/>
    <w:rsid w:val="0080209D"/>
    <w:rsid w:val="008021BE"/>
    <w:rsid w:val="00802292"/>
    <w:rsid w:val="008028E4"/>
    <w:rsid w:val="008029BD"/>
    <w:rsid w:val="00802B76"/>
    <w:rsid w:val="00802D9E"/>
    <w:rsid w:val="00802DAB"/>
    <w:rsid w:val="00803654"/>
    <w:rsid w:val="00803DFE"/>
    <w:rsid w:val="00803F47"/>
    <w:rsid w:val="0080433C"/>
    <w:rsid w:val="00804381"/>
    <w:rsid w:val="00804790"/>
    <w:rsid w:val="00804C69"/>
    <w:rsid w:val="00804D14"/>
    <w:rsid w:val="0080504D"/>
    <w:rsid w:val="00805442"/>
    <w:rsid w:val="008054CB"/>
    <w:rsid w:val="0080576F"/>
    <w:rsid w:val="00805ACD"/>
    <w:rsid w:val="00805AD9"/>
    <w:rsid w:val="00805C6D"/>
    <w:rsid w:val="00806132"/>
    <w:rsid w:val="00806599"/>
    <w:rsid w:val="00806D02"/>
    <w:rsid w:val="00806E45"/>
    <w:rsid w:val="00806F94"/>
    <w:rsid w:val="0080719C"/>
    <w:rsid w:val="00807229"/>
    <w:rsid w:val="0080760C"/>
    <w:rsid w:val="0080770E"/>
    <w:rsid w:val="0080795A"/>
    <w:rsid w:val="00807B39"/>
    <w:rsid w:val="00807E7F"/>
    <w:rsid w:val="00807F91"/>
    <w:rsid w:val="0081030D"/>
    <w:rsid w:val="00810710"/>
    <w:rsid w:val="00810B6E"/>
    <w:rsid w:val="00810CCA"/>
    <w:rsid w:val="00810EC3"/>
    <w:rsid w:val="008111BC"/>
    <w:rsid w:val="00811CFF"/>
    <w:rsid w:val="00811D7F"/>
    <w:rsid w:val="008123CA"/>
    <w:rsid w:val="0081289B"/>
    <w:rsid w:val="008128A2"/>
    <w:rsid w:val="008134F8"/>
    <w:rsid w:val="008136FB"/>
    <w:rsid w:val="0081424B"/>
    <w:rsid w:val="00814578"/>
    <w:rsid w:val="008145A7"/>
    <w:rsid w:val="00814AE3"/>
    <w:rsid w:val="00814CD4"/>
    <w:rsid w:val="008152C2"/>
    <w:rsid w:val="008152DB"/>
    <w:rsid w:val="008153BF"/>
    <w:rsid w:val="0081570E"/>
    <w:rsid w:val="0081586C"/>
    <w:rsid w:val="0081598B"/>
    <w:rsid w:val="00815BA2"/>
    <w:rsid w:val="00816283"/>
    <w:rsid w:val="008163C5"/>
    <w:rsid w:val="00816B26"/>
    <w:rsid w:val="00816C1B"/>
    <w:rsid w:val="00816CBF"/>
    <w:rsid w:val="00816D22"/>
    <w:rsid w:val="00816FCF"/>
    <w:rsid w:val="0081758D"/>
    <w:rsid w:val="00817BBF"/>
    <w:rsid w:val="008205D3"/>
    <w:rsid w:val="00820CC4"/>
    <w:rsid w:val="00820D85"/>
    <w:rsid w:val="008210BA"/>
    <w:rsid w:val="00821305"/>
    <w:rsid w:val="00821387"/>
    <w:rsid w:val="008215C0"/>
    <w:rsid w:val="00821F93"/>
    <w:rsid w:val="00823016"/>
    <w:rsid w:val="00823030"/>
    <w:rsid w:val="008233BD"/>
    <w:rsid w:val="00823905"/>
    <w:rsid w:val="00823AD3"/>
    <w:rsid w:val="0082403C"/>
    <w:rsid w:val="00824471"/>
    <w:rsid w:val="008245F3"/>
    <w:rsid w:val="0082489A"/>
    <w:rsid w:val="00824C8E"/>
    <w:rsid w:val="00824D47"/>
    <w:rsid w:val="0082534C"/>
    <w:rsid w:val="00825A89"/>
    <w:rsid w:val="00825ADD"/>
    <w:rsid w:val="0082630B"/>
    <w:rsid w:val="008263EA"/>
    <w:rsid w:val="0082679E"/>
    <w:rsid w:val="00826BF7"/>
    <w:rsid w:val="00826CA0"/>
    <w:rsid w:val="00826D15"/>
    <w:rsid w:val="00826D64"/>
    <w:rsid w:val="00827849"/>
    <w:rsid w:val="00827F2D"/>
    <w:rsid w:val="00830023"/>
    <w:rsid w:val="008303E2"/>
    <w:rsid w:val="0083077D"/>
    <w:rsid w:val="0083081C"/>
    <w:rsid w:val="00830BC5"/>
    <w:rsid w:val="0083155C"/>
    <w:rsid w:val="008316A2"/>
    <w:rsid w:val="00831876"/>
    <w:rsid w:val="00831D60"/>
    <w:rsid w:val="008325D7"/>
    <w:rsid w:val="00832686"/>
    <w:rsid w:val="00832A2D"/>
    <w:rsid w:val="0083374A"/>
    <w:rsid w:val="00833B88"/>
    <w:rsid w:val="00833E91"/>
    <w:rsid w:val="00834095"/>
    <w:rsid w:val="00834569"/>
    <w:rsid w:val="0083465A"/>
    <w:rsid w:val="00834ABC"/>
    <w:rsid w:val="00834CA3"/>
    <w:rsid w:val="00834CA4"/>
    <w:rsid w:val="00834D3B"/>
    <w:rsid w:val="00834DD3"/>
    <w:rsid w:val="00834E2C"/>
    <w:rsid w:val="00834E34"/>
    <w:rsid w:val="00834E58"/>
    <w:rsid w:val="0083518E"/>
    <w:rsid w:val="008351D4"/>
    <w:rsid w:val="008353EC"/>
    <w:rsid w:val="0083599A"/>
    <w:rsid w:val="00835AB5"/>
    <w:rsid w:val="00835CDD"/>
    <w:rsid w:val="00835FC6"/>
    <w:rsid w:val="0083639C"/>
    <w:rsid w:val="0083662B"/>
    <w:rsid w:val="00837447"/>
    <w:rsid w:val="008375A7"/>
    <w:rsid w:val="008377FD"/>
    <w:rsid w:val="00837A00"/>
    <w:rsid w:val="008402FF"/>
    <w:rsid w:val="008404A6"/>
    <w:rsid w:val="00840691"/>
    <w:rsid w:val="008408ED"/>
    <w:rsid w:val="00840D52"/>
    <w:rsid w:val="00840DA6"/>
    <w:rsid w:val="00840DDD"/>
    <w:rsid w:val="008413F5"/>
    <w:rsid w:val="00841B0C"/>
    <w:rsid w:val="00841B68"/>
    <w:rsid w:val="00841EFD"/>
    <w:rsid w:val="00842324"/>
    <w:rsid w:val="008427F1"/>
    <w:rsid w:val="0084298B"/>
    <w:rsid w:val="00842CC7"/>
    <w:rsid w:val="0084387A"/>
    <w:rsid w:val="00843B54"/>
    <w:rsid w:val="00844152"/>
    <w:rsid w:val="0084468B"/>
    <w:rsid w:val="00844A8B"/>
    <w:rsid w:val="00844AB3"/>
    <w:rsid w:val="00844AE6"/>
    <w:rsid w:val="008450E4"/>
    <w:rsid w:val="00845300"/>
    <w:rsid w:val="0084543F"/>
    <w:rsid w:val="0084554F"/>
    <w:rsid w:val="0084561F"/>
    <w:rsid w:val="00845748"/>
    <w:rsid w:val="0084598B"/>
    <w:rsid w:val="008459E0"/>
    <w:rsid w:val="00845DDC"/>
    <w:rsid w:val="0084607D"/>
    <w:rsid w:val="00846907"/>
    <w:rsid w:val="00846DE0"/>
    <w:rsid w:val="0084727D"/>
    <w:rsid w:val="00847353"/>
    <w:rsid w:val="0084778D"/>
    <w:rsid w:val="00847EE2"/>
    <w:rsid w:val="00847F42"/>
    <w:rsid w:val="00850AE9"/>
    <w:rsid w:val="00850C78"/>
    <w:rsid w:val="00850D7F"/>
    <w:rsid w:val="00850ECB"/>
    <w:rsid w:val="00851213"/>
    <w:rsid w:val="00851C80"/>
    <w:rsid w:val="0085242A"/>
    <w:rsid w:val="008525FD"/>
    <w:rsid w:val="00852618"/>
    <w:rsid w:val="0085278F"/>
    <w:rsid w:val="00852D33"/>
    <w:rsid w:val="0085306E"/>
    <w:rsid w:val="00853575"/>
    <w:rsid w:val="00853812"/>
    <w:rsid w:val="00854461"/>
    <w:rsid w:val="00854720"/>
    <w:rsid w:val="00854AC5"/>
    <w:rsid w:val="00854B25"/>
    <w:rsid w:val="00854FCF"/>
    <w:rsid w:val="00855286"/>
    <w:rsid w:val="008558B3"/>
    <w:rsid w:val="00855BD7"/>
    <w:rsid w:val="00855E12"/>
    <w:rsid w:val="00856502"/>
    <w:rsid w:val="00856690"/>
    <w:rsid w:val="00856859"/>
    <w:rsid w:val="00856936"/>
    <w:rsid w:val="00856F93"/>
    <w:rsid w:val="0085702B"/>
    <w:rsid w:val="00857A20"/>
    <w:rsid w:val="00860363"/>
    <w:rsid w:val="008605E9"/>
    <w:rsid w:val="008605FD"/>
    <w:rsid w:val="00860E8E"/>
    <w:rsid w:val="008612CA"/>
    <w:rsid w:val="00861350"/>
    <w:rsid w:val="0086138B"/>
    <w:rsid w:val="00861C94"/>
    <w:rsid w:val="00861E95"/>
    <w:rsid w:val="00861F04"/>
    <w:rsid w:val="00862294"/>
    <w:rsid w:val="00862620"/>
    <w:rsid w:val="00862751"/>
    <w:rsid w:val="00862C11"/>
    <w:rsid w:val="00863012"/>
    <w:rsid w:val="008631CF"/>
    <w:rsid w:val="00863B0A"/>
    <w:rsid w:val="00863C41"/>
    <w:rsid w:val="00863CD1"/>
    <w:rsid w:val="00863EA7"/>
    <w:rsid w:val="00863EC4"/>
    <w:rsid w:val="00864194"/>
    <w:rsid w:val="0086426A"/>
    <w:rsid w:val="00864AFB"/>
    <w:rsid w:val="00865282"/>
    <w:rsid w:val="00865679"/>
    <w:rsid w:val="00865F6A"/>
    <w:rsid w:val="008663DF"/>
    <w:rsid w:val="00866697"/>
    <w:rsid w:val="00866F74"/>
    <w:rsid w:val="008672BF"/>
    <w:rsid w:val="00867C7A"/>
    <w:rsid w:val="00867EA9"/>
    <w:rsid w:val="00870097"/>
    <w:rsid w:val="0087022C"/>
    <w:rsid w:val="008706E6"/>
    <w:rsid w:val="00870982"/>
    <w:rsid w:val="008710D7"/>
    <w:rsid w:val="008713D6"/>
    <w:rsid w:val="00871699"/>
    <w:rsid w:val="008716D7"/>
    <w:rsid w:val="00871903"/>
    <w:rsid w:val="00871EAF"/>
    <w:rsid w:val="00872B64"/>
    <w:rsid w:val="00872C6D"/>
    <w:rsid w:val="00873055"/>
    <w:rsid w:val="008739F0"/>
    <w:rsid w:val="00873B50"/>
    <w:rsid w:val="0087482F"/>
    <w:rsid w:val="00874E05"/>
    <w:rsid w:val="00876374"/>
    <w:rsid w:val="00876488"/>
    <w:rsid w:val="008767D8"/>
    <w:rsid w:val="008769AC"/>
    <w:rsid w:val="00876CD3"/>
    <w:rsid w:val="00876E18"/>
    <w:rsid w:val="00877474"/>
    <w:rsid w:val="00877BC5"/>
    <w:rsid w:val="00877C70"/>
    <w:rsid w:val="00877D22"/>
    <w:rsid w:val="00877D96"/>
    <w:rsid w:val="00880758"/>
    <w:rsid w:val="00880786"/>
    <w:rsid w:val="00880EE9"/>
    <w:rsid w:val="00881718"/>
    <w:rsid w:val="00881975"/>
    <w:rsid w:val="00882032"/>
    <w:rsid w:val="00882107"/>
    <w:rsid w:val="008822ED"/>
    <w:rsid w:val="00882B4D"/>
    <w:rsid w:val="00882C02"/>
    <w:rsid w:val="00882E8D"/>
    <w:rsid w:val="00882F71"/>
    <w:rsid w:val="00883066"/>
    <w:rsid w:val="00883069"/>
    <w:rsid w:val="008832B5"/>
    <w:rsid w:val="00883A3D"/>
    <w:rsid w:val="00883B79"/>
    <w:rsid w:val="00883C08"/>
    <w:rsid w:val="0088432A"/>
    <w:rsid w:val="008843DB"/>
    <w:rsid w:val="008843E9"/>
    <w:rsid w:val="00884D1C"/>
    <w:rsid w:val="0088502E"/>
    <w:rsid w:val="00885367"/>
    <w:rsid w:val="008856BD"/>
    <w:rsid w:val="00886427"/>
    <w:rsid w:val="0088668F"/>
    <w:rsid w:val="0088676F"/>
    <w:rsid w:val="00886BEF"/>
    <w:rsid w:val="00887178"/>
    <w:rsid w:val="008871AF"/>
    <w:rsid w:val="008873C1"/>
    <w:rsid w:val="008875E2"/>
    <w:rsid w:val="0089051F"/>
    <w:rsid w:val="008906E4"/>
    <w:rsid w:val="00890888"/>
    <w:rsid w:val="0089158F"/>
    <w:rsid w:val="00892038"/>
    <w:rsid w:val="00892168"/>
    <w:rsid w:val="00892216"/>
    <w:rsid w:val="008925CA"/>
    <w:rsid w:val="00892B9E"/>
    <w:rsid w:val="00892C64"/>
    <w:rsid w:val="00892CF5"/>
    <w:rsid w:val="00892F1E"/>
    <w:rsid w:val="00893015"/>
    <w:rsid w:val="00893330"/>
    <w:rsid w:val="00893AFA"/>
    <w:rsid w:val="00893CAA"/>
    <w:rsid w:val="00893D90"/>
    <w:rsid w:val="00893DB4"/>
    <w:rsid w:val="0089417D"/>
    <w:rsid w:val="008946E3"/>
    <w:rsid w:val="00894899"/>
    <w:rsid w:val="00894A30"/>
    <w:rsid w:val="00894ACE"/>
    <w:rsid w:val="00894F25"/>
    <w:rsid w:val="00895141"/>
    <w:rsid w:val="00895717"/>
    <w:rsid w:val="00895A8A"/>
    <w:rsid w:val="00895C5F"/>
    <w:rsid w:val="00896007"/>
    <w:rsid w:val="00896014"/>
    <w:rsid w:val="00896AC7"/>
    <w:rsid w:val="00896F9E"/>
    <w:rsid w:val="008970FA"/>
    <w:rsid w:val="00897921"/>
    <w:rsid w:val="00897D86"/>
    <w:rsid w:val="00897EDD"/>
    <w:rsid w:val="008A05AD"/>
    <w:rsid w:val="008A0994"/>
    <w:rsid w:val="008A0A96"/>
    <w:rsid w:val="008A0BB7"/>
    <w:rsid w:val="008A16CA"/>
    <w:rsid w:val="008A1AA3"/>
    <w:rsid w:val="008A1BAB"/>
    <w:rsid w:val="008A1EAE"/>
    <w:rsid w:val="008A2077"/>
    <w:rsid w:val="008A232E"/>
    <w:rsid w:val="008A25BA"/>
    <w:rsid w:val="008A2D67"/>
    <w:rsid w:val="008A2E81"/>
    <w:rsid w:val="008A3985"/>
    <w:rsid w:val="008A401C"/>
    <w:rsid w:val="008A4040"/>
    <w:rsid w:val="008A4312"/>
    <w:rsid w:val="008A435B"/>
    <w:rsid w:val="008A4888"/>
    <w:rsid w:val="008A4A3F"/>
    <w:rsid w:val="008A4DA9"/>
    <w:rsid w:val="008A4E59"/>
    <w:rsid w:val="008A51E3"/>
    <w:rsid w:val="008A538D"/>
    <w:rsid w:val="008A53A0"/>
    <w:rsid w:val="008A5645"/>
    <w:rsid w:val="008A57FB"/>
    <w:rsid w:val="008A63A0"/>
    <w:rsid w:val="008A6811"/>
    <w:rsid w:val="008A6E07"/>
    <w:rsid w:val="008A6E37"/>
    <w:rsid w:val="008A7262"/>
    <w:rsid w:val="008A75F6"/>
    <w:rsid w:val="008A7A17"/>
    <w:rsid w:val="008A7A78"/>
    <w:rsid w:val="008A7B24"/>
    <w:rsid w:val="008A7F83"/>
    <w:rsid w:val="008B008A"/>
    <w:rsid w:val="008B00E1"/>
    <w:rsid w:val="008B0C51"/>
    <w:rsid w:val="008B17EE"/>
    <w:rsid w:val="008B1911"/>
    <w:rsid w:val="008B2393"/>
    <w:rsid w:val="008B2A56"/>
    <w:rsid w:val="008B3105"/>
    <w:rsid w:val="008B3209"/>
    <w:rsid w:val="008B329F"/>
    <w:rsid w:val="008B3545"/>
    <w:rsid w:val="008B3D92"/>
    <w:rsid w:val="008B3F6C"/>
    <w:rsid w:val="008B4060"/>
    <w:rsid w:val="008B40E8"/>
    <w:rsid w:val="008B40F1"/>
    <w:rsid w:val="008B481D"/>
    <w:rsid w:val="008B4E5B"/>
    <w:rsid w:val="008B50AA"/>
    <w:rsid w:val="008B53D7"/>
    <w:rsid w:val="008B5425"/>
    <w:rsid w:val="008B5868"/>
    <w:rsid w:val="008B5D30"/>
    <w:rsid w:val="008B5E5E"/>
    <w:rsid w:val="008B6200"/>
    <w:rsid w:val="008B6385"/>
    <w:rsid w:val="008B683F"/>
    <w:rsid w:val="008B6A01"/>
    <w:rsid w:val="008B6A7B"/>
    <w:rsid w:val="008B6E67"/>
    <w:rsid w:val="008B6E88"/>
    <w:rsid w:val="008B7717"/>
    <w:rsid w:val="008B7C81"/>
    <w:rsid w:val="008C0020"/>
    <w:rsid w:val="008C0C5B"/>
    <w:rsid w:val="008C1455"/>
    <w:rsid w:val="008C15EA"/>
    <w:rsid w:val="008C1A6C"/>
    <w:rsid w:val="008C1AB7"/>
    <w:rsid w:val="008C1B57"/>
    <w:rsid w:val="008C1BE2"/>
    <w:rsid w:val="008C1E29"/>
    <w:rsid w:val="008C1E59"/>
    <w:rsid w:val="008C20BB"/>
    <w:rsid w:val="008C213E"/>
    <w:rsid w:val="008C21B3"/>
    <w:rsid w:val="008C23D2"/>
    <w:rsid w:val="008C29BC"/>
    <w:rsid w:val="008C2DB3"/>
    <w:rsid w:val="008C3D71"/>
    <w:rsid w:val="008C4180"/>
    <w:rsid w:val="008C43A8"/>
    <w:rsid w:val="008C4422"/>
    <w:rsid w:val="008C48D4"/>
    <w:rsid w:val="008C4AD6"/>
    <w:rsid w:val="008C4DFC"/>
    <w:rsid w:val="008C5024"/>
    <w:rsid w:val="008C5290"/>
    <w:rsid w:val="008C52A1"/>
    <w:rsid w:val="008C5736"/>
    <w:rsid w:val="008C5823"/>
    <w:rsid w:val="008C5C2B"/>
    <w:rsid w:val="008C5D3D"/>
    <w:rsid w:val="008C67A6"/>
    <w:rsid w:val="008C67D1"/>
    <w:rsid w:val="008C6D3D"/>
    <w:rsid w:val="008C7D16"/>
    <w:rsid w:val="008D0768"/>
    <w:rsid w:val="008D0F80"/>
    <w:rsid w:val="008D1144"/>
    <w:rsid w:val="008D1340"/>
    <w:rsid w:val="008D13E5"/>
    <w:rsid w:val="008D1881"/>
    <w:rsid w:val="008D2176"/>
    <w:rsid w:val="008D26EA"/>
    <w:rsid w:val="008D2865"/>
    <w:rsid w:val="008D2A66"/>
    <w:rsid w:val="008D3038"/>
    <w:rsid w:val="008D3305"/>
    <w:rsid w:val="008D3736"/>
    <w:rsid w:val="008D52AD"/>
    <w:rsid w:val="008D534D"/>
    <w:rsid w:val="008D5788"/>
    <w:rsid w:val="008D6377"/>
    <w:rsid w:val="008D6542"/>
    <w:rsid w:val="008D6933"/>
    <w:rsid w:val="008D698B"/>
    <w:rsid w:val="008D6C4E"/>
    <w:rsid w:val="008D6D2F"/>
    <w:rsid w:val="008D6F45"/>
    <w:rsid w:val="008D70D9"/>
    <w:rsid w:val="008D72A6"/>
    <w:rsid w:val="008D76C7"/>
    <w:rsid w:val="008D777C"/>
    <w:rsid w:val="008D78C6"/>
    <w:rsid w:val="008D7A61"/>
    <w:rsid w:val="008D7C79"/>
    <w:rsid w:val="008D7DC1"/>
    <w:rsid w:val="008E014C"/>
    <w:rsid w:val="008E0441"/>
    <w:rsid w:val="008E0455"/>
    <w:rsid w:val="008E04FE"/>
    <w:rsid w:val="008E06B0"/>
    <w:rsid w:val="008E06EC"/>
    <w:rsid w:val="008E0735"/>
    <w:rsid w:val="008E0816"/>
    <w:rsid w:val="008E0A27"/>
    <w:rsid w:val="008E12E6"/>
    <w:rsid w:val="008E138F"/>
    <w:rsid w:val="008E15F3"/>
    <w:rsid w:val="008E176B"/>
    <w:rsid w:val="008E1CC8"/>
    <w:rsid w:val="008E2C36"/>
    <w:rsid w:val="008E2F0E"/>
    <w:rsid w:val="008E30E0"/>
    <w:rsid w:val="008E32DE"/>
    <w:rsid w:val="008E338D"/>
    <w:rsid w:val="008E3C26"/>
    <w:rsid w:val="008E4370"/>
    <w:rsid w:val="008E43DE"/>
    <w:rsid w:val="008E4CF5"/>
    <w:rsid w:val="008E4E06"/>
    <w:rsid w:val="008E5159"/>
    <w:rsid w:val="008E51D4"/>
    <w:rsid w:val="008E53F0"/>
    <w:rsid w:val="008E5615"/>
    <w:rsid w:val="008E57D2"/>
    <w:rsid w:val="008E5A95"/>
    <w:rsid w:val="008E62E6"/>
    <w:rsid w:val="008E6C3E"/>
    <w:rsid w:val="008E6E57"/>
    <w:rsid w:val="008E72EC"/>
    <w:rsid w:val="008E7809"/>
    <w:rsid w:val="008E787A"/>
    <w:rsid w:val="008E7B2F"/>
    <w:rsid w:val="008F05E8"/>
    <w:rsid w:val="008F07F6"/>
    <w:rsid w:val="008F098F"/>
    <w:rsid w:val="008F0A78"/>
    <w:rsid w:val="008F0B10"/>
    <w:rsid w:val="008F0C53"/>
    <w:rsid w:val="008F0DD5"/>
    <w:rsid w:val="008F1065"/>
    <w:rsid w:val="008F157F"/>
    <w:rsid w:val="008F1597"/>
    <w:rsid w:val="008F1911"/>
    <w:rsid w:val="008F1AF3"/>
    <w:rsid w:val="008F1EA2"/>
    <w:rsid w:val="008F2A78"/>
    <w:rsid w:val="008F2B86"/>
    <w:rsid w:val="008F3418"/>
    <w:rsid w:val="008F34CE"/>
    <w:rsid w:val="008F38D8"/>
    <w:rsid w:val="008F3C84"/>
    <w:rsid w:val="008F470E"/>
    <w:rsid w:val="008F4BD9"/>
    <w:rsid w:val="008F54F4"/>
    <w:rsid w:val="008F5853"/>
    <w:rsid w:val="008F5D17"/>
    <w:rsid w:val="008F5F01"/>
    <w:rsid w:val="008F5F9C"/>
    <w:rsid w:val="008F5FFA"/>
    <w:rsid w:val="008F7205"/>
    <w:rsid w:val="008F7867"/>
    <w:rsid w:val="008F78F2"/>
    <w:rsid w:val="008F7DC1"/>
    <w:rsid w:val="0090044B"/>
    <w:rsid w:val="00900535"/>
    <w:rsid w:val="00900A9A"/>
    <w:rsid w:val="00900BE4"/>
    <w:rsid w:val="00900D75"/>
    <w:rsid w:val="009010B0"/>
    <w:rsid w:val="009016CA"/>
    <w:rsid w:val="0090177B"/>
    <w:rsid w:val="0090188A"/>
    <w:rsid w:val="00901A7C"/>
    <w:rsid w:val="00901DB0"/>
    <w:rsid w:val="00902775"/>
    <w:rsid w:val="00902C22"/>
    <w:rsid w:val="00903080"/>
    <w:rsid w:val="009034A3"/>
    <w:rsid w:val="00903720"/>
    <w:rsid w:val="00903970"/>
    <w:rsid w:val="00903AEE"/>
    <w:rsid w:val="00903C84"/>
    <w:rsid w:val="00903CFD"/>
    <w:rsid w:val="009045A4"/>
    <w:rsid w:val="00904968"/>
    <w:rsid w:val="00904FFF"/>
    <w:rsid w:val="0090515E"/>
    <w:rsid w:val="00905627"/>
    <w:rsid w:val="00905880"/>
    <w:rsid w:val="009059CD"/>
    <w:rsid w:val="00905EAD"/>
    <w:rsid w:val="0090648F"/>
    <w:rsid w:val="00906A7E"/>
    <w:rsid w:val="00906AEE"/>
    <w:rsid w:val="00906D22"/>
    <w:rsid w:val="00906D6D"/>
    <w:rsid w:val="00906DC3"/>
    <w:rsid w:val="009078D0"/>
    <w:rsid w:val="00907973"/>
    <w:rsid w:val="00907B3B"/>
    <w:rsid w:val="00907F74"/>
    <w:rsid w:val="009101DE"/>
    <w:rsid w:val="0091047A"/>
    <w:rsid w:val="0091068C"/>
    <w:rsid w:val="00910E21"/>
    <w:rsid w:val="00911127"/>
    <w:rsid w:val="009116DE"/>
    <w:rsid w:val="00911870"/>
    <w:rsid w:val="00911BCA"/>
    <w:rsid w:val="00911DB3"/>
    <w:rsid w:val="00911DFC"/>
    <w:rsid w:val="0091208D"/>
    <w:rsid w:val="00912121"/>
    <w:rsid w:val="009126AD"/>
    <w:rsid w:val="0091307A"/>
    <w:rsid w:val="00913278"/>
    <w:rsid w:val="0091342C"/>
    <w:rsid w:val="00913B3C"/>
    <w:rsid w:val="00913C62"/>
    <w:rsid w:val="00913E59"/>
    <w:rsid w:val="0091408A"/>
    <w:rsid w:val="009141FE"/>
    <w:rsid w:val="009150CB"/>
    <w:rsid w:val="009150F9"/>
    <w:rsid w:val="00915342"/>
    <w:rsid w:val="00915921"/>
    <w:rsid w:val="00915C0A"/>
    <w:rsid w:val="00916451"/>
    <w:rsid w:val="00916681"/>
    <w:rsid w:val="00916907"/>
    <w:rsid w:val="009171F4"/>
    <w:rsid w:val="00917F56"/>
    <w:rsid w:val="00920500"/>
    <w:rsid w:val="0092081B"/>
    <w:rsid w:val="00920CA4"/>
    <w:rsid w:val="009217D1"/>
    <w:rsid w:val="009218B9"/>
    <w:rsid w:val="009219D0"/>
    <w:rsid w:val="00921AF8"/>
    <w:rsid w:val="00921E9F"/>
    <w:rsid w:val="00921FCB"/>
    <w:rsid w:val="00922205"/>
    <w:rsid w:val="00922876"/>
    <w:rsid w:val="00922A04"/>
    <w:rsid w:val="00923189"/>
    <w:rsid w:val="009232F5"/>
    <w:rsid w:val="009237A8"/>
    <w:rsid w:val="00923D82"/>
    <w:rsid w:val="00923DD5"/>
    <w:rsid w:val="00923E48"/>
    <w:rsid w:val="00923E69"/>
    <w:rsid w:val="00924095"/>
    <w:rsid w:val="00924281"/>
    <w:rsid w:val="009244A9"/>
    <w:rsid w:val="009248A0"/>
    <w:rsid w:val="009249CD"/>
    <w:rsid w:val="00924C6D"/>
    <w:rsid w:val="00924CB9"/>
    <w:rsid w:val="009252EE"/>
    <w:rsid w:val="0092545F"/>
    <w:rsid w:val="00925475"/>
    <w:rsid w:val="00925A04"/>
    <w:rsid w:val="00926282"/>
    <w:rsid w:val="00926435"/>
    <w:rsid w:val="00926A71"/>
    <w:rsid w:val="00926C03"/>
    <w:rsid w:val="00926D50"/>
    <w:rsid w:val="009274AF"/>
    <w:rsid w:val="0092784E"/>
    <w:rsid w:val="00927FC9"/>
    <w:rsid w:val="009302C2"/>
    <w:rsid w:val="009309B2"/>
    <w:rsid w:val="00930DA9"/>
    <w:rsid w:val="009315EB"/>
    <w:rsid w:val="00931BE3"/>
    <w:rsid w:val="00931F07"/>
    <w:rsid w:val="00931F65"/>
    <w:rsid w:val="0093215D"/>
    <w:rsid w:val="00932836"/>
    <w:rsid w:val="00932D7D"/>
    <w:rsid w:val="009335D0"/>
    <w:rsid w:val="00933A8B"/>
    <w:rsid w:val="00933B9D"/>
    <w:rsid w:val="0093406C"/>
    <w:rsid w:val="009348E0"/>
    <w:rsid w:val="00934ABC"/>
    <w:rsid w:val="00934D05"/>
    <w:rsid w:val="00934FAA"/>
    <w:rsid w:val="00934FD9"/>
    <w:rsid w:val="00935129"/>
    <w:rsid w:val="009353B3"/>
    <w:rsid w:val="0093546D"/>
    <w:rsid w:val="0093580F"/>
    <w:rsid w:val="009359D1"/>
    <w:rsid w:val="00935A70"/>
    <w:rsid w:val="00935C4C"/>
    <w:rsid w:val="00935C98"/>
    <w:rsid w:val="00936AFE"/>
    <w:rsid w:val="0093716A"/>
    <w:rsid w:val="00937432"/>
    <w:rsid w:val="00937737"/>
    <w:rsid w:val="009377F3"/>
    <w:rsid w:val="00937874"/>
    <w:rsid w:val="009378A0"/>
    <w:rsid w:val="009378B3"/>
    <w:rsid w:val="0093799C"/>
    <w:rsid w:val="00937C5B"/>
    <w:rsid w:val="00937E9B"/>
    <w:rsid w:val="00937F7D"/>
    <w:rsid w:val="0094016E"/>
    <w:rsid w:val="00940F93"/>
    <w:rsid w:val="00940FA9"/>
    <w:rsid w:val="00941A7F"/>
    <w:rsid w:val="00941ADA"/>
    <w:rsid w:val="00941B9D"/>
    <w:rsid w:val="00941D07"/>
    <w:rsid w:val="00941F54"/>
    <w:rsid w:val="009421C1"/>
    <w:rsid w:val="009438C3"/>
    <w:rsid w:val="00943A8F"/>
    <w:rsid w:val="00943C2C"/>
    <w:rsid w:val="009440F2"/>
    <w:rsid w:val="00944D63"/>
    <w:rsid w:val="00944E8E"/>
    <w:rsid w:val="00944FC3"/>
    <w:rsid w:val="0094514E"/>
    <w:rsid w:val="0094550A"/>
    <w:rsid w:val="00945555"/>
    <w:rsid w:val="009455B1"/>
    <w:rsid w:val="009456A9"/>
    <w:rsid w:val="00945A1A"/>
    <w:rsid w:val="00945ACE"/>
    <w:rsid w:val="00945FD4"/>
    <w:rsid w:val="00946145"/>
    <w:rsid w:val="00946AF5"/>
    <w:rsid w:val="00946F0D"/>
    <w:rsid w:val="009476A0"/>
    <w:rsid w:val="009479AF"/>
    <w:rsid w:val="00947A0B"/>
    <w:rsid w:val="0095005A"/>
    <w:rsid w:val="00950123"/>
    <w:rsid w:val="009502EA"/>
    <w:rsid w:val="00950D39"/>
    <w:rsid w:val="00950D78"/>
    <w:rsid w:val="009519A8"/>
    <w:rsid w:val="00951B4E"/>
    <w:rsid w:val="00951EF3"/>
    <w:rsid w:val="009520E0"/>
    <w:rsid w:val="009524D9"/>
    <w:rsid w:val="00952586"/>
    <w:rsid w:val="009528D8"/>
    <w:rsid w:val="0095388B"/>
    <w:rsid w:val="00953DB0"/>
    <w:rsid w:val="00955267"/>
    <w:rsid w:val="00955320"/>
    <w:rsid w:val="00955504"/>
    <w:rsid w:val="009559A5"/>
    <w:rsid w:val="00955A4F"/>
    <w:rsid w:val="00955AE9"/>
    <w:rsid w:val="00955C03"/>
    <w:rsid w:val="009560BA"/>
    <w:rsid w:val="00956449"/>
    <w:rsid w:val="00956DC4"/>
    <w:rsid w:val="00956E74"/>
    <w:rsid w:val="00956FD8"/>
    <w:rsid w:val="009570A4"/>
    <w:rsid w:val="00957598"/>
    <w:rsid w:val="009575C7"/>
    <w:rsid w:val="00957F7E"/>
    <w:rsid w:val="009605D2"/>
    <w:rsid w:val="00960A05"/>
    <w:rsid w:val="00961284"/>
    <w:rsid w:val="00961ADC"/>
    <w:rsid w:val="0096211B"/>
    <w:rsid w:val="009628EE"/>
    <w:rsid w:val="0096296F"/>
    <w:rsid w:val="00962EDB"/>
    <w:rsid w:val="00962F32"/>
    <w:rsid w:val="00963199"/>
    <w:rsid w:val="00963397"/>
    <w:rsid w:val="0096356B"/>
    <w:rsid w:val="00963B6E"/>
    <w:rsid w:val="00963E6D"/>
    <w:rsid w:val="009640C9"/>
    <w:rsid w:val="0096444E"/>
    <w:rsid w:val="00964691"/>
    <w:rsid w:val="009647B7"/>
    <w:rsid w:val="009655AD"/>
    <w:rsid w:val="00965824"/>
    <w:rsid w:val="00965929"/>
    <w:rsid w:val="00965A7A"/>
    <w:rsid w:val="00965BFA"/>
    <w:rsid w:val="00965EDF"/>
    <w:rsid w:val="00966050"/>
    <w:rsid w:val="00966A94"/>
    <w:rsid w:val="00966CDB"/>
    <w:rsid w:val="00967AA7"/>
    <w:rsid w:val="0097084C"/>
    <w:rsid w:val="00970E6E"/>
    <w:rsid w:val="00971685"/>
    <w:rsid w:val="00971857"/>
    <w:rsid w:val="00971C09"/>
    <w:rsid w:val="00971DEC"/>
    <w:rsid w:val="00971F3A"/>
    <w:rsid w:val="00972B48"/>
    <w:rsid w:val="00972FD5"/>
    <w:rsid w:val="009734A1"/>
    <w:rsid w:val="00973672"/>
    <w:rsid w:val="009739EE"/>
    <w:rsid w:val="00973F20"/>
    <w:rsid w:val="009744B4"/>
    <w:rsid w:val="0097467F"/>
    <w:rsid w:val="0097489B"/>
    <w:rsid w:val="00975875"/>
    <w:rsid w:val="009761E9"/>
    <w:rsid w:val="009762A1"/>
    <w:rsid w:val="00976576"/>
    <w:rsid w:val="009765B5"/>
    <w:rsid w:val="0097706C"/>
    <w:rsid w:val="00977090"/>
    <w:rsid w:val="009775BC"/>
    <w:rsid w:val="0097764B"/>
    <w:rsid w:val="00980351"/>
    <w:rsid w:val="00980395"/>
    <w:rsid w:val="009803DF"/>
    <w:rsid w:val="009804C8"/>
    <w:rsid w:val="00980B4A"/>
    <w:rsid w:val="00980BA1"/>
    <w:rsid w:val="00980E59"/>
    <w:rsid w:val="00980F6A"/>
    <w:rsid w:val="00981271"/>
    <w:rsid w:val="009815CB"/>
    <w:rsid w:val="009815D0"/>
    <w:rsid w:val="00981843"/>
    <w:rsid w:val="009818A1"/>
    <w:rsid w:val="00981CD2"/>
    <w:rsid w:val="00981D73"/>
    <w:rsid w:val="009824D2"/>
    <w:rsid w:val="00982AD8"/>
    <w:rsid w:val="00982DE1"/>
    <w:rsid w:val="00983856"/>
    <w:rsid w:val="00983B46"/>
    <w:rsid w:val="00983E0F"/>
    <w:rsid w:val="00984596"/>
    <w:rsid w:val="009846EE"/>
    <w:rsid w:val="00985219"/>
    <w:rsid w:val="00985467"/>
    <w:rsid w:val="009857BC"/>
    <w:rsid w:val="0098595E"/>
    <w:rsid w:val="00986852"/>
    <w:rsid w:val="009868D7"/>
    <w:rsid w:val="0098714E"/>
    <w:rsid w:val="0098777D"/>
    <w:rsid w:val="00987AE0"/>
    <w:rsid w:val="0099066D"/>
    <w:rsid w:val="009909B6"/>
    <w:rsid w:val="00990CE5"/>
    <w:rsid w:val="00990D6D"/>
    <w:rsid w:val="00990E71"/>
    <w:rsid w:val="00991313"/>
    <w:rsid w:val="00992572"/>
    <w:rsid w:val="009926AE"/>
    <w:rsid w:val="0099289E"/>
    <w:rsid w:val="00992B25"/>
    <w:rsid w:val="00992E39"/>
    <w:rsid w:val="009932CF"/>
    <w:rsid w:val="00993F0C"/>
    <w:rsid w:val="009943E5"/>
    <w:rsid w:val="00994675"/>
    <w:rsid w:val="00994971"/>
    <w:rsid w:val="00995488"/>
    <w:rsid w:val="009958FD"/>
    <w:rsid w:val="00995BA8"/>
    <w:rsid w:val="00996366"/>
    <w:rsid w:val="0099655C"/>
    <w:rsid w:val="009967FD"/>
    <w:rsid w:val="00996E4B"/>
    <w:rsid w:val="0099700C"/>
    <w:rsid w:val="00997273"/>
    <w:rsid w:val="00997591"/>
    <w:rsid w:val="00997C4E"/>
    <w:rsid w:val="009A040C"/>
    <w:rsid w:val="009A0B08"/>
    <w:rsid w:val="009A0D83"/>
    <w:rsid w:val="009A1210"/>
    <w:rsid w:val="009A1CE7"/>
    <w:rsid w:val="009A1E5D"/>
    <w:rsid w:val="009A22E1"/>
    <w:rsid w:val="009A24BD"/>
    <w:rsid w:val="009A2633"/>
    <w:rsid w:val="009A297F"/>
    <w:rsid w:val="009A2B47"/>
    <w:rsid w:val="009A30FC"/>
    <w:rsid w:val="009A34ED"/>
    <w:rsid w:val="009A352B"/>
    <w:rsid w:val="009A36A2"/>
    <w:rsid w:val="009A3747"/>
    <w:rsid w:val="009A48C9"/>
    <w:rsid w:val="009A49FA"/>
    <w:rsid w:val="009A530A"/>
    <w:rsid w:val="009A5315"/>
    <w:rsid w:val="009A594D"/>
    <w:rsid w:val="009A5C67"/>
    <w:rsid w:val="009A5E39"/>
    <w:rsid w:val="009A60D9"/>
    <w:rsid w:val="009A624D"/>
    <w:rsid w:val="009A6BBB"/>
    <w:rsid w:val="009A744B"/>
    <w:rsid w:val="009A778A"/>
    <w:rsid w:val="009A7C71"/>
    <w:rsid w:val="009B0037"/>
    <w:rsid w:val="009B0B5E"/>
    <w:rsid w:val="009B1B4C"/>
    <w:rsid w:val="009B1F19"/>
    <w:rsid w:val="009B2C73"/>
    <w:rsid w:val="009B2D12"/>
    <w:rsid w:val="009B36A1"/>
    <w:rsid w:val="009B3AAE"/>
    <w:rsid w:val="009B3ED5"/>
    <w:rsid w:val="009B44E5"/>
    <w:rsid w:val="009B481B"/>
    <w:rsid w:val="009B49DC"/>
    <w:rsid w:val="009B4ABA"/>
    <w:rsid w:val="009B5865"/>
    <w:rsid w:val="009B5D6D"/>
    <w:rsid w:val="009B6374"/>
    <w:rsid w:val="009B6547"/>
    <w:rsid w:val="009B6572"/>
    <w:rsid w:val="009B6825"/>
    <w:rsid w:val="009B6B31"/>
    <w:rsid w:val="009B6C73"/>
    <w:rsid w:val="009B6CE4"/>
    <w:rsid w:val="009B6ECB"/>
    <w:rsid w:val="009B7308"/>
    <w:rsid w:val="009B7317"/>
    <w:rsid w:val="009C00FE"/>
    <w:rsid w:val="009C074C"/>
    <w:rsid w:val="009C09DD"/>
    <w:rsid w:val="009C0A6C"/>
    <w:rsid w:val="009C0B7C"/>
    <w:rsid w:val="009C134F"/>
    <w:rsid w:val="009C1BAD"/>
    <w:rsid w:val="009C2011"/>
    <w:rsid w:val="009C21A4"/>
    <w:rsid w:val="009C2249"/>
    <w:rsid w:val="009C3344"/>
    <w:rsid w:val="009C3501"/>
    <w:rsid w:val="009C3865"/>
    <w:rsid w:val="009C3BBD"/>
    <w:rsid w:val="009C3D45"/>
    <w:rsid w:val="009C44C2"/>
    <w:rsid w:val="009C566F"/>
    <w:rsid w:val="009C5F9E"/>
    <w:rsid w:val="009C63CD"/>
    <w:rsid w:val="009C6545"/>
    <w:rsid w:val="009C69DA"/>
    <w:rsid w:val="009C7399"/>
    <w:rsid w:val="009C74A8"/>
    <w:rsid w:val="009C7630"/>
    <w:rsid w:val="009C7F5F"/>
    <w:rsid w:val="009D0996"/>
    <w:rsid w:val="009D09ED"/>
    <w:rsid w:val="009D1072"/>
    <w:rsid w:val="009D17A1"/>
    <w:rsid w:val="009D1B05"/>
    <w:rsid w:val="009D1CE4"/>
    <w:rsid w:val="009D1D86"/>
    <w:rsid w:val="009D1E1E"/>
    <w:rsid w:val="009D20AE"/>
    <w:rsid w:val="009D27D5"/>
    <w:rsid w:val="009D2E7E"/>
    <w:rsid w:val="009D2F48"/>
    <w:rsid w:val="009D3589"/>
    <w:rsid w:val="009D389E"/>
    <w:rsid w:val="009D3A27"/>
    <w:rsid w:val="009D3B40"/>
    <w:rsid w:val="009D3FB6"/>
    <w:rsid w:val="009D4549"/>
    <w:rsid w:val="009D4AD0"/>
    <w:rsid w:val="009D51FE"/>
    <w:rsid w:val="009D5302"/>
    <w:rsid w:val="009D5BB0"/>
    <w:rsid w:val="009D5FAB"/>
    <w:rsid w:val="009D6302"/>
    <w:rsid w:val="009D63F7"/>
    <w:rsid w:val="009D6580"/>
    <w:rsid w:val="009D690C"/>
    <w:rsid w:val="009D7154"/>
    <w:rsid w:val="009D75DD"/>
    <w:rsid w:val="009D79F0"/>
    <w:rsid w:val="009D7B91"/>
    <w:rsid w:val="009D7C91"/>
    <w:rsid w:val="009E0042"/>
    <w:rsid w:val="009E02D8"/>
    <w:rsid w:val="009E03D9"/>
    <w:rsid w:val="009E07D0"/>
    <w:rsid w:val="009E0DD6"/>
    <w:rsid w:val="009E10C0"/>
    <w:rsid w:val="009E12E3"/>
    <w:rsid w:val="009E1432"/>
    <w:rsid w:val="009E2012"/>
    <w:rsid w:val="009E228C"/>
    <w:rsid w:val="009E253D"/>
    <w:rsid w:val="009E29C7"/>
    <w:rsid w:val="009E2C83"/>
    <w:rsid w:val="009E3137"/>
    <w:rsid w:val="009E35BC"/>
    <w:rsid w:val="009E4824"/>
    <w:rsid w:val="009E5405"/>
    <w:rsid w:val="009E55BE"/>
    <w:rsid w:val="009E5804"/>
    <w:rsid w:val="009E5BEF"/>
    <w:rsid w:val="009E686A"/>
    <w:rsid w:val="009E6894"/>
    <w:rsid w:val="009E6BE3"/>
    <w:rsid w:val="009E6EA9"/>
    <w:rsid w:val="009E72EE"/>
    <w:rsid w:val="009E7C4D"/>
    <w:rsid w:val="009F000D"/>
    <w:rsid w:val="009F0689"/>
    <w:rsid w:val="009F0C7F"/>
    <w:rsid w:val="009F1092"/>
    <w:rsid w:val="009F184E"/>
    <w:rsid w:val="009F19F8"/>
    <w:rsid w:val="009F1FA9"/>
    <w:rsid w:val="009F2248"/>
    <w:rsid w:val="009F2266"/>
    <w:rsid w:val="009F25CF"/>
    <w:rsid w:val="009F275B"/>
    <w:rsid w:val="009F2BC2"/>
    <w:rsid w:val="009F2C6F"/>
    <w:rsid w:val="009F2D86"/>
    <w:rsid w:val="009F2E13"/>
    <w:rsid w:val="009F4037"/>
    <w:rsid w:val="009F40F7"/>
    <w:rsid w:val="009F43B6"/>
    <w:rsid w:val="009F4D72"/>
    <w:rsid w:val="009F4D79"/>
    <w:rsid w:val="009F4FC5"/>
    <w:rsid w:val="009F5212"/>
    <w:rsid w:val="009F57F0"/>
    <w:rsid w:val="009F608B"/>
    <w:rsid w:val="009F60A8"/>
    <w:rsid w:val="009F63FF"/>
    <w:rsid w:val="009F670C"/>
    <w:rsid w:val="009F6989"/>
    <w:rsid w:val="009F6A12"/>
    <w:rsid w:val="009F71AC"/>
    <w:rsid w:val="009F750C"/>
    <w:rsid w:val="009F7BEB"/>
    <w:rsid w:val="009F7D82"/>
    <w:rsid w:val="00A0067F"/>
    <w:rsid w:val="00A0072E"/>
    <w:rsid w:val="00A00EE4"/>
    <w:rsid w:val="00A0100D"/>
    <w:rsid w:val="00A014E7"/>
    <w:rsid w:val="00A01665"/>
    <w:rsid w:val="00A01A93"/>
    <w:rsid w:val="00A01BEC"/>
    <w:rsid w:val="00A020BD"/>
    <w:rsid w:val="00A023CD"/>
    <w:rsid w:val="00A02552"/>
    <w:rsid w:val="00A02726"/>
    <w:rsid w:val="00A028B3"/>
    <w:rsid w:val="00A0297F"/>
    <w:rsid w:val="00A02F8A"/>
    <w:rsid w:val="00A0308F"/>
    <w:rsid w:val="00A0313A"/>
    <w:rsid w:val="00A0317C"/>
    <w:rsid w:val="00A039C9"/>
    <w:rsid w:val="00A03D32"/>
    <w:rsid w:val="00A04275"/>
    <w:rsid w:val="00A046DB"/>
    <w:rsid w:val="00A047FB"/>
    <w:rsid w:val="00A04B9B"/>
    <w:rsid w:val="00A05262"/>
    <w:rsid w:val="00A0542F"/>
    <w:rsid w:val="00A0548C"/>
    <w:rsid w:val="00A057DC"/>
    <w:rsid w:val="00A05B00"/>
    <w:rsid w:val="00A05E82"/>
    <w:rsid w:val="00A05F59"/>
    <w:rsid w:val="00A06063"/>
    <w:rsid w:val="00A0626F"/>
    <w:rsid w:val="00A0654E"/>
    <w:rsid w:val="00A0669C"/>
    <w:rsid w:val="00A06AA2"/>
    <w:rsid w:val="00A06DF0"/>
    <w:rsid w:val="00A06E78"/>
    <w:rsid w:val="00A07423"/>
    <w:rsid w:val="00A07E09"/>
    <w:rsid w:val="00A10151"/>
    <w:rsid w:val="00A10435"/>
    <w:rsid w:val="00A104F3"/>
    <w:rsid w:val="00A1076B"/>
    <w:rsid w:val="00A10F0E"/>
    <w:rsid w:val="00A10F68"/>
    <w:rsid w:val="00A10FF6"/>
    <w:rsid w:val="00A11027"/>
    <w:rsid w:val="00A11624"/>
    <w:rsid w:val="00A116C8"/>
    <w:rsid w:val="00A12AD1"/>
    <w:rsid w:val="00A13189"/>
    <w:rsid w:val="00A1333A"/>
    <w:rsid w:val="00A13A5C"/>
    <w:rsid w:val="00A14242"/>
    <w:rsid w:val="00A1445B"/>
    <w:rsid w:val="00A147A4"/>
    <w:rsid w:val="00A14825"/>
    <w:rsid w:val="00A14C61"/>
    <w:rsid w:val="00A14D8C"/>
    <w:rsid w:val="00A152C2"/>
    <w:rsid w:val="00A1536C"/>
    <w:rsid w:val="00A16241"/>
    <w:rsid w:val="00A167A9"/>
    <w:rsid w:val="00A17E58"/>
    <w:rsid w:val="00A2066D"/>
    <w:rsid w:val="00A2089F"/>
    <w:rsid w:val="00A20D7B"/>
    <w:rsid w:val="00A21335"/>
    <w:rsid w:val="00A21346"/>
    <w:rsid w:val="00A21360"/>
    <w:rsid w:val="00A214EE"/>
    <w:rsid w:val="00A215CD"/>
    <w:rsid w:val="00A2186F"/>
    <w:rsid w:val="00A21BE4"/>
    <w:rsid w:val="00A222D9"/>
    <w:rsid w:val="00A22928"/>
    <w:rsid w:val="00A229C3"/>
    <w:rsid w:val="00A22BFD"/>
    <w:rsid w:val="00A230C1"/>
    <w:rsid w:val="00A2345D"/>
    <w:rsid w:val="00A2376F"/>
    <w:rsid w:val="00A23A13"/>
    <w:rsid w:val="00A23AA1"/>
    <w:rsid w:val="00A24395"/>
    <w:rsid w:val="00A2462F"/>
    <w:rsid w:val="00A24C2D"/>
    <w:rsid w:val="00A250EE"/>
    <w:rsid w:val="00A25265"/>
    <w:rsid w:val="00A25308"/>
    <w:rsid w:val="00A256C9"/>
    <w:rsid w:val="00A2570E"/>
    <w:rsid w:val="00A257F9"/>
    <w:rsid w:val="00A258B7"/>
    <w:rsid w:val="00A25938"/>
    <w:rsid w:val="00A25AB1"/>
    <w:rsid w:val="00A260BA"/>
    <w:rsid w:val="00A2666D"/>
    <w:rsid w:val="00A26932"/>
    <w:rsid w:val="00A269B1"/>
    <w:rsid w:val="00A26AD2"/>
    <w:rsid w:val="00A27947"/>
    <w:rsid w:val="00A27FA6"/>
    <w:rsid w:val="00A3042F"/>
    <w:rsid w:val="00A305DF"/>
    <w:rsid w:val="00A30ABA"/>
    <w:rsid w:val="00A30B5F"/>
    <w:rsid w:val="00A30D4D"/>
    <w:rsid w:val="00A31036"/>
    <w:rsid w:val="00A3104F"/>
    <w:rsid w:val="00A3139F"/>
    <w:rsid w:val="00A31D04"/>
    <w:rsid w:val="00A31ED0"/>
    <w:rsid w:val="00A32589"/>
    <w:rsid w:val="00A32642"/>
    <w:rsid w:val="00A32ED8"/>
    <w:rsid w:val="00A32EE2"/>
    <w:rsid w:val="00A330A2"/>
    <w:rsid w:val="00A331D6"/>
    <w:rsid w:val="00A33549"/>
    <w:rsid w:val="00A33846"/>
    <w:rsid w:val="00A33D87"/>
    <w:rsid w:val="00A33F75"/>
    <w:rsid w:val="00A34011"/>
    <w:rsid w:val="00A34568"/>
    <w:rsid w:val="00A346C0"/>
    <w:rsid w:val="00A348A5"/>
    <w:rsid w:val="00A34FA7"/>
    <w:rsid w:val="00A357D7"/>
    <w:rsid w:val="00A357DB"/>
    <w:rsid w:val="00A35AB3"/>
    <w:rsid w:val="00A362CC"/>
    <w:rsid w:val="00A365A9"/>
    <w:rsid w:val="00A365AA"/>
    <w:rsid w:val="00A36634"/>
    <w:rsid w:val="00A36E4B"/>
    <w:rsid w:val="00A36F21"/>
    <w:rsid w:val="00A378EA"/>
    <w:rsid w:val="00A37EA7"/>
    <w:rsid w:val="00A37ED9"/>
    <w:rsid w:val="00A400F9"/>
    <w:rsid w:val="00A40148"/>
    <w:rsid w:val="00A40626"/>
    <w:rsid w:val="00A408C5"/>
    <w:rsid w:val="00A41145"/>
    <w:rsid w:val="00A41529"/>
    <w:rsid w:val="00A41A08"/>
    <w:rsid w:val="00A42A5A"/>
    <w:rsid w:val="00A42C1B"/>
    <w:rsid w:val="00A42F0C"/>
    <w:rsid w:val="00A43DEC"/>
    <w:rsid w:val="00A43F80"/>
    <w:rsid w:val="00A43FB4"/>
    <w:rsid w:val="00A441E0"/>
    <w:rsid w:val="00A441EC"/>
    <w:rsid w:val="00A44489"/>
    <w:rsid w:val="00A453A6"/>
    <w:rsid w:val="00A45B42"/>
    <w:rsid w:val="00A45E95"/>
    <w:rsid w:val="00A462C9"/>
    <w:rsid w:val="00A46838"/>
    <w:rsid w:val="00A46D07"/>
    <w:rsid w:val="00A46E79"/>
    <w:rsid w:val="00A475E0"/>
    <w:rsid w:val="00A47B85"/>
    <w:rsid w:val="00A47F5C"/>
    <w:rsid w:val="00A5017F"/>
    <w:rsid w:val="00A5028E"/>
    <w:rsid w:val="00A50809"/>
    <w:rsid w:val="00A50BE3"/>
    <w:rsid w:val="00A50C35"/>
    <w:rsid w:val="00A50EF1"/>
    <w:rsid w:val="00A50F5D"/>
    <w:rsid w:val="00A50FB4"/>
    <w:rsid w:val="00A5111D"/>
    <w:rsid w:val="00A512DD"/>
    <w:rsid w:val="00A51980"/>
    <w:rsid w:val="00A52A38"/>
    <w:rsid w:val="00A52C8E"/>
    <w:rsid w:val="00A53437"/>
    <w:rsid w:val="00A53939"/>
    <w:rsid w:val="00A53F35"/>
    <w:rsid w:val="00A5411A"/>
    <w:rsid w:val="00A543A4"/>
    <w:rsid w:val="00A5492E"/>
    <w:rsid w:val="00A54E16"/>
    <w:rsid w:val="00A5523A"/>
    <w:rsid w:val="00A55940"/>
    <w:rsid w:val="00A564CF"/>
    <w:rsid w:val="00A56D66"/>
    <w:rsid w:val="00A56EAF"/>
    <w:rsid w:val="00A572D0"/>
    <w:rsid w:val="00A5748F"/>
    <w:rsid w:val="00A575A8"/>
    <w:rsid w:val="00A57681"/>
    <w:rsid w:val="00A57CBC"/>
    <w:rsid w:val="00A60032"/>
    <w:rsid w:val="00A60528"/>
    <w:rsid w:val="00A60886"/>
    <w:rsid w:val="00A60DCB"/>
    <w:rsid w:val="00A60FD8"/>
    <w:rsid w:val="00A60FF9"/>
    <w:rsid w:val="00A611B4"/>
    <w:rsid w:val="00A61264"/>
    <w:rsid w:val="00A61C5F"/>
    <w:rsid w:val="00A61D4C"/>
    <w:rsid w:val="00A61DBA"/>
    <w:rsid w:val="00A633B0"/>
    <w:rsid w:val="00A63431"/>
    <w:rsid w:val="00A63B64"/>
    <w:rsid w:val="00A642A3"/>
    <w:rsid w:val="00A6481E"/>
    <w:rsid w:val="00A64821"/>
    <w:rsid w:val="00A65075"/>
    <w:rsid w:val="00A65708"/>
    <w:rsid w:val="00A657B5"/>
    <w:rsid w:val="00A6585B"/>
    <w:rsid w:val="00A65FE7"/>
    <w:rsid w:val="00A66198"/>
    <w:rsid w:val="00A66243"/>
    <w:rsid w:val="00A66A7E"/>
    <w:rsid w:val="00A66EA2"/>
    <w:rsid w:val="00A66F65"/>
    <w:rsid w:val="00A6744D"/>
    <w:rsid w:val="00A700C4"/>
    <w:rsid w:val="00A704A4"/>
    <w:rsid w:val="00A70955"/>
    <w:rsid w:val="00A70956"/>
    <w:rsid w:val="00A71FE9"/>
    <w:rsid w:val="00A721D2"/>
    <w:rsid w:val="00A72203"/>
    <w:rsid w:val="00A72296"/>
    <w:rsid w:val="00A7259D"/>
    <w:rsid w:val="00A7273A"/>
    <w:rsid w:val="00A727A6"/>
    <w:rsid w:val="00A7290E"/>
    <w:rsid w:val="00A72A4D"/>
    <w:rsid w:val="00A72B4D"/>
    <w:rsid w:val="00A73017"/>
    <w:rsid w:val="00A7328C"/>
    <w:rsid w:val="00A73310"/>
    <w:rsid w:val="00A73E21"/>
    <w:rsid w:val="00A73FBC"/>
    <w:rsid w:val="00A749FC"/>
    <w:rsid w:val="00A74FBD"/>
    <w:rsid w:val="00A751C9"/>
    <w:rsid w:val="00A75234"/>
    <w:rsid w:val="00A758A5"/>
    <w:rsid w:val="00A758DE"/>
    <w:rsid w:val="00A75A33"/>
    <w:rsid w:val="00A75FB4"/>
    <w:rsid w:val="00A7602B"/>
    <w:rsid w:val="00A76C6A"/>
    <w:rsid w:val="00A77164"/>
    <w:rsid w:val="00A771AA"/>
    <w:rsid w:val="00A771E3"/>
    <w:rsid w:val="00A77248"/>
    <w:rsid w:val="00A775B5"/>
    <w:rsid w:val="00A77B10"/>
    <w:rsid w:val="00A77F7D"/>
    <w:rsid w:val="00A8015B"/>
    <w:rsid w:val="00A80778"/>
    <w:rsid w:val="00A8077A"/>
    <w:rsid w:val="00A80FEA"/>
    <w:rsid w:val="00A8159C"/>
    <w:rsid w:val="00A81D9A"/>
    <w:rsid w:val="00A81F6D"/>
    <w:rsid w:val="00A82255"/>
    <w:rsid w:val="00A824C7"/>
    <w:rsid w:val="00A8257A"/>
    <w:rsid w:val="00A83149"/>
    <w:rsid w:val="00A83E01"/>
    <w:rsid w:val="00A8476B"/>
    <w:rsid w:val="00A84A20"/>
    <w:rsid w:val="00A84A8A"/>
    <w:rsid w:val="00A851D9"/>
    <w:rsid w:val="00A869C6"/>
    <w:rsid w:val="00A869CA"/>
    <w:rsid w:val="00A86E05"/>
    <w:rsid w:val="00A87931"/>
    <w:rsid w:val="00A87971"/>
    <w:rsid w:val="00A879BF"/>
    <w:rsid w:val="00A906F0"/>
    <w:rsid w:val="00A90F26"/>
    <w:rsid w:val="00A917FE"/>
    <w:rsid w:val="00A919FB"/>
    <w:rsid w:val="00A91DDA"/>
    <w:rsid w:val="00A92E8E"/>
    <w:rsid w:val="00A93A41"/>
    <w:rsid w:val="00A93F6C"/>
    <w:rsid w:val="00A9401C"/>
    <w:rsid w:val="00A94159"/>
    <w:rsid w:val="00A94838"/>
    <w:rsid w:val="00A94901"/>
    <w:rsid w:val="00A94C3E"/>
    <w:rsid w:val="00A94C50"/>
    <w:rsid w:val="00A94CE9"/>
    <w:rsid w:val="00A95044"/>
    <w:rsid w:val="00A955DB"/>
    <w:rsid w:val="00A95804"/>
    <w:rsid w:val="00A95B87"/>
    <w:rsid w:val="00A95D03"/>
    <w:rsid w:val="00A95D16"/>
    <w:rsid w:val="00A960FC"/>
    <w:rsid w:val="00A963EF"/>
    <w:rsid w:val="00A9730D"/>
    <w:rsid w:val="00A973C0"/>
    <w:rsid w:val="00A974E4"/>
    <w:rsid w:val="00A97D59"/>
    <w:rsid w:val="00AA0B6B"/>
    <w:rsid w:val="00AA0B9A"/>
    <w:rsid w:val="00AA0BE8"/>
    <w:rsid w:val="00AA1305"/>
    <w:rsid w:val="00AA1360"/>
    <w:rsid w:val="00AA147D"/>
    <w:rsid w:val="00AA14A1"/>
    <w:rsid w:val="00AA153A"/>
    <w:rsid w:val="00AA2547"/>
    <w:rsid w:val="00AA26EC"/>
    <w:rsid w:val="00AA2809"/>
    <w:rsid w:val="00AA2C0B"/>
    <w:rsid w:val="00AA2F80"/>
    <w:rsid w:val="00AA3142"/>
    <w:rsid w:val="00AA33B2"/>
    <w:rsid w:val="00AA344E"/>
    <w:rsid w:val="00AA38D8"/>
    <w:rsid w:val="00AA3C40"/>
    <w:rsid w:val="00AA3D5D"/>
    <w:rsid w:val="00AA419E"/>
    <w:rsid w:val="00AA425F"/>
    <w:rsid w:val="00AA4B0D"/>
    <w:rsid w:val="00AA4E85"/>
    <w:rsid w:val="00AA5274"/>
    <w:rsid w:val="00AA5425"/>
    <w:rsid w:val="00AA5644"/>
    <w:rsid w:val="00AA5CED"/>
    <w:rsid w:val="00AA5FE4"/>
    <w:rsid w:val="00AA6586"/>
    <w:rsid w:val="00AA6A38"/>
    <w:rsid w:val="00AA6F4F"/>
    <w:rsid w:val="00AA730B"/>
    <w:rsid w:val="00AA7903"/>
    <w:rsid w:val="00AB0487"/>
    <w:rsid w:val="00AB06D9"/>
    <w:rsid w:val="00AB076E"/>
    <w:rsid w:val="00AB12AD"/>
    <w:rsid w:val="00AB19EB"/>
    <w:rsid w:val="00AB1BAE"/>
    <w:rsid w:val="00AB236F"/>
    <w:rsid w:val="00AB2430"/>
    <w:rsid w:val="00AB24B3"/>
    <w:rsid w:val="00AB2611"/>
    <w:rsid w:val="00AB29BB"/>
    <w:rsid w:val="00AB2B5F"/>
    <w:rsid w:val="00AB320E"/>
    <w:rsid w:val="00AB3574"/>
    <w:rsid w:val="00AB3918"/>
    <w:rsid w:val="00AB3AC3"/>
    <w:rsid w:val="00AB4333"/>
    <w:rsid w:val="00AB4371"/>
    <w:rsid w:val="00AB449D"/>
    <w:rsid w:val="00AB47DF"/>
    <w:rsid w:val="00AB4FA7"/>
    <w:rsid w:val="00AB51A3"/>
    <w:rsid w:val="00AB51D0"/>
    <w:rsid w:val="00AB5D71"/>
    <w:rsid w:val="00AB5E69"/>
    <w:rsid w:val="00AB5F8D"/>
    <w:rsid w:val="00AB6DFF"/>
    <w:rsid w:val="00AB7060"/>
    <w:rsid w:val="00AB7266"/>
    <w:rsid w:val="00AB7827"/>
    <w:rsid w:val="00AB7A1C"/>
    <w:rsid w:val="00AB7F2A"/>
    <w:rsid w:val="00AC005D"/>
    <w:rsid w:val="00AC025C"/>
    <w:rsid w:val="00AC0AC8"/>
    <w:rsid w:val="00AC0D95"/>
    <w:rsid w:val="00AC16E6"/>
    <w:rsid w:val="00AC1FA9"/>
    <w:rsid w:val="00AC2563"/>
    <w:rsid w:val="00AC28D9"/>
    <w:rsid w:val="00AC2925"/>
    <w:rsid w:val="00AC2AA2"/>
    <w:rsid w:val="00AC2ED3"/>
    <w:rsid w:val="00AC3623"/>
    <w:rsid w:val="00AC37CE"/>
    <w:rsid w:val="00AC396E"/>
    <w:rsid w:val="00AC3971"/>
    <w:rsid w:val="00AC3B2D"/>
    <w:rsid w:val="00AC443F"/>
    <w:rsid w:val="00AC4B8D"/>
    <w:rsid w:val="00AC4BB0"/>
    <w:rsid w:val="00AC53CB"/>
    <w:rsid w:val="00AC5E17"/>
    <w:rsid w:val="00AC6430"/>
    <w:rsid w:val="00AC6A4B"/>
    <w:rsid w:val="00AC6AEF"/>
    <w:rsid w:val="00AC6D67"/>
    <w:rsid w:val="00AC6EEB"/>
    <w:rsid w:val="00AC6FDA"/>
    <w:rsid w:val="00AC75A1"/>
    <w:rsid w:val="00AC7666"/>
    <w:rsid w:val="00AC7E44"/>
    <w:rsid w:val="00AD0716"/>
    <w:rsid w:val="00AD0C5B"/>
    <w:rsid w:val="00AD0F1A"/>
    <w:rsid w:val="00AD1192"/>
    <w:rsid w:val="00AD136B"/>
    <w:rsid w:val="00AD1584"/>
    <w:rsid w:val="00AD17D5"/>
    <w:rsid w:val="00AD2050"/>
    <w:rsid w:val="00AD2867"/>
    <w:rsid w:val="00AD356B"/>
    <w:rsid w:val="00AD3CD1"/>
    <w:rsid w:val="00AD4268"/>
    <w:rsid w:val="00AD4775"/>
    <w:rsid w:val="00AD526D"/>
    <w:rsid w:val="00AD5352"/>
    <w:rsid w:val="00AD53FE"/>
    <w:rsid w:val="00AD5482"/>
    <w:rsid w:val="00AD62E2"/>
    <w:rsid w:val="00AD684D"/>
    <w:rsid w:val="00AD7326"/>
    <w:rsid w:val="00AD76A7"/>
    <w:rsid w:val="00AD776A"/>
    <w:rsid w:val="00AD77B3"/>
    <w:rsid w:val="00AD7C7E"/>
    <w:rsid w:val="00AE0170"/>
    <w:rsid w:val="00AE0519"/>
    <w:rsid w:val="00AE0D28"/>
    <w:rsid w:val="00AE0FD5"/>
    <w:rsid w:val="00AE1012"/>
    <w:rsid w:val="00AE14A0"/>
    <w:rsid w:val="00AE185E"/>
    <w:rsid w:val="00AE2077"/>
    <w:rsid w:val="00AE21A7"/>
    <w:rsid w:val="00AE2379"/>
    <w:rsid w:val="00AE280C"/>
    <w:rsid w:val="00AE2AE1"/>
    <w:rsid w:val="00AE2D26"/>
    <w:rsid w:val="00AE3E8A"/>
    <w:rsid w:val="00AE41F5"/>
    <w:rsid w:val="00AE4B65"/>
    <w:rsid w:val="00AE4CF5"/>
    <w:rsid w:val="00AE4FE7"/>
    <w:rsid w:val="00AE5012"/>
    <w:rsid w:val="00AE5175"/>
    <w:rsid w:val="00AE5761"/>
    <w:rsid w:val="00AE5992"/>
    <w:rsid w:val="00AE5A53"/>
    <w:rsid w:val="00AE5F16"/>
    <w:rsid w:val="00AE7457"/>
    <w:rsid w:val="00AE75DF"/>
    <w:rsid w:val="00AE7836"/>
    <w:rsid w:val="00AE7BEA"/>
    <w:rsid w:val="00AF0A58"/>
    <w:rsid w:val="00AF0AC2"/>
    <w:rsid w:val="00AF0D9C"/>
    <w:rsid w:val="00AF116A"/>
    <w:rsid w:val="00AF16DC"/>
    <w:rsid w:val="00AF2819"/>
    <w:rsid w:val="00AF3679"/>
    <w:rsid w:val="00AF3AEB"/>
    <w:rsid w:val="00AF3F16"/>
    <w:rsid w:val="00AF4001"/>
    <w:rsid w:val="00AF413B"/>
    <w:rsid w:val="00AF428E"/>
    <w:rsid w:val="00AF467E"/>
    <w:rsid w:val="00AF52B9"/>
    <w:rsid w:val="00AF56ED"/>
    <w:rsid w:val="00AF5A36"/>
    <w:rsid w:val="00AF5C29"/>
    <w:rsid w:val="00AF5E2F"/>
    <w:rsid w:val="00AF64D3"/>
    <w:rsid w:val="00AF6509"/>
    <w:rsid w:val="00AF657D"/>
    <w:rsid w:val="00AF6971"/>
    <w:rsid w:val="00AF6E4A"/>
    <w:rsid w:val="00AF6EAB"/>
    <w:rsid w:val="00AF713D"/>
    <w:rsid w:val="00AF721B"/>
    <w:rsid w:val="00AF7251"/>
    <w:rsid w:val="00AF799E"/>
    <w:rsid w:val="00AF7A89"/>
    <w:rsid w:val="00B000AD"/>
    <w:rsid w:val="00B00136"/>
    <w:rsid w:val="00B00433"/>
    <w:rsid w:val="00B00462"/>
    <w:rsid w:val="00B0064F"/>
    <w:rsid w:val="00B0083E"/>
    <w:rsid w:val="00B00867"/>
    <w:rsid w:val="00B00942"/>
    <w:rsid w:val="00B00D0B"/>
    <w:rsid w:val="00B00D25"/>
    <w:rsid w:val="00B01E8A"/>
    <w:rsid w:val="00B01EAB"/>
    <w:rsid w:val="00B031EE"/>
    <w:rsid w:val="00B03606"/>
    <w:rsid w:val="00B03929"/>
    <w:rsid w:val="00B04374"/>
    <w:rsid w:val="00B0443C"/>
    <w:rsid w:val="00B044A5"/>
    <w:rsid w:val="00B04535"/>
    <w:rsid w:val="00B048EA"/>
    <w:rsid w:val="00B0498C"/>
    <w:rsid w:val="00B049A5"/>
    <w:rsid w:val="00B05590"/>
    <w:rsid w:val="00B05AA0"/>
    <w:rsid w:val="00B060C7"/>
    <w:rsid w:val="00B0646B"/>
    <w:rsid w:val="00B0653E"/>
    <w:rsid w:val="00B068B3"/>
    <w:rsid w:val="00B06B04"/>
    <w:rsid w:val="00B06DA0"/>
    <w:rsid w:val="00B0717A"/>
    <w:rsid w:val="00B075C3"/>
    <w:rsid w:val="00B07AA9"/>
    <w:rsid w:val="00B07D30"/>
    <w:rsid w:val="00B105C0"/>
    <w:rsid w:val="00B11103"/>
    <w:rsid w:val="00B114B4"/>
    <w:rsid w:val="00B118E0"/>
    <w:rsid w:val="00B11903"/>
    <w:rsid w:val="00B11982"/>
    <w:rsid w:val="00B11F40"/>
    <w:rsid w:val="00B12F28"/>
    <w:rsid w:val="00B12FC4"/>
    <w:rsid w:val="00B132E6"/>
    <w:rsid w:val="00B136CB"/>
    <w:rsid w:val="00B1388B"/>
    <w:rsid w:val="00B13AB9"/>
    <w:rsid w:val="00B14925"/>
    <w:rsid w:val="00B14E81"/>
    <w:rsid w:val="00B15478"/>
    <w:rsid w:val="00B15571"/>
    <w:rsid w:val="00B16555"/>
    <w:rsid w:val="00B16626"/>
    <w:rsid w:val="00B16E42"/>
    <w:rsid w:val="00B17115"/>
    <w:rsid w:val="00B17162"/>
    <w:rsid w:val="00B17635"/>
    <w:rsid w:val="00B17CEC"/>
    <w:rsid w:val="00B205F3"/>
    <w:rsid w:val="00B20C86"/>
    <w:rsid w:val="00B20DD8"/>
    <w:rsid w:val="00B21521"/>
    <w:rsid w:val="00B21630"/>
    <w:rsid w:val="00B2187A"/>
    <w:rsid w:val="00B21AD9"/>
    <w:rsid w:val="00B22371"/>
    <w:rsid w:val="00B23199"/>
    <w:rsid w:val="00B233CE"/>
    <w:rsid w:val="00B234D8"/>
    <w:rsid w:val="00B239AC"/>
    <w:rsid w:val="00B242C5"/>
    <w:rsid w:val="00B24DBC"/>
    <w:rsid w:val="00B25139"/>
    <w:rsid w:val="00B2536B"/>
    <w:rsid w:val="00B25392"/>
    <w:rsid w:val="00B256EA"/>
    <w:rsid w:val="00B2576B"/>
    <w:rsid w:val="00B257D4"/>
    <w:rsid w:val="00B25930"/>
    <w:rsid w:val="00B25D77"/>
    <w:rsid w:val="00B264E3"/>
    <w:rsid w:val="00B2657C"/>
    <w:rsid w:val="00B26995"/>
    <w:rsid w:val="00B26B89"/>
    <w:rsid w:val="00B26DA6"/>
    <w:rsid w:val="00B26FE5"/>
    <w:rsid w:val="00B2710C"/>
    <w:rsid w:val="00B271EA"/>
    <w:rsid w:val="00B275B8"/>
    <w:rsid w:val="00B27764"/>
    <w:rsid w:val="00B277EE"/>
    <w:rsid w:val="00B30253"/>
    <w:rsid w:val="00B30694"/>
    <w:rsid w:val="00B30CFF"/>
    <w:rsid w:val="00B31799"/>
    <w:rsid w:val="00B3186E"/>
    <w:rsid w:val="00B31BEC"/>
    <w:rsid w:val="00B31D1D"/>
    <w:rsid w:val="00B31E35"/>
    <w:rsid w:val="00B31EA6"/>
    <w:rsid w:val="00B320E1"/>
    <w:rsid w:val="00B3230F"/>
    <w:rsid w:val="00B3238E"/>
    <w:rsid w:val="00B325A8"/>
    <w:rsid w:val="00B327E7"/>
    <w:rsid w:val="00B32A67"/>
    <w:rsid w:val="00B3383E"/>
    <w:rsid w:val="00B3389A"/>
    <w:rsid w:val="00B33C24"/>
    <w:rsid w:val="00B33EB1"/>
    <w:rsid w:val="00B33F9E"/>
    <w:rsid w:val="00B342F7"/>
    <w:rsid w:val="00B34A9F"/>
    <w:rsid w:val="00B3539A"/>
    <w:rsid w:val="00B35767"/>
    <w:rsid w:val="00B35A6D"/>
    <w:rsid w:val="00B36C5A"/>
    <w:rsid w:val="00B36C60"/>
    <w:rsid w:val="00B370AE"/>
    <w:rsid w:val="00B37139"/>
    <w:rsid w:val="00B3767A"/>
    <w:rsid w:val="00B37E6B"/>
    <w:rsid w:val="00B409C0"/>
    <w:rsid w:val="00B40A75"/>
    <w:rsid w:val="00B40B00"/>
    <w:rsid w:val="00B40C8F"/>
    <w:rsid w:val="00B40E01"/>
    <w:rsid w:val="00B41256"/>
    <w:rsid w:val="00B41269"/>
    <w:rsid w:val="00B41272"/>
    <w:rsid w:val="00B417C6"/>
    <w:rsid w:val="00B41D81"/>
    <w:rsid w:val="00B42F34"/>
    <w:rsid w:val="00B436F5"/>
    <w:rsid w:val="00B43ED5"/>
    <w:rsid w:val="00B44114"/>
    <w:rsid w:val="00B44386"/>
    <w:rsid w:val="00B443B6"/>
    <w:rsid w:val="00B4445E"/>
    <w:rsid w:val="00B4455D"/>
    <w:rsid w:val="00B4509A"/>
    <w:rsid w:val="00B45500"/>
    <w:rsid w:val="00B45DCD"/>
    <w:rsid w:val="00B460D7"/>
    <w:rsid w:val="00B462D7"/>
    <w:rsid w:val="00B4674D"/>
    <w:rsid w:val="00B46CE0"/>
    <w:rsid w:val="00B46DEF"/>
    <w:rsid w:val="00B4769F"/>
    <w:rsid w:val="00B47A85"/>
    <w:rsid w:val="00B50067"/>
    <w:rsid w:val="00B501ED"/>
    <w:rsid w:val="00B50B4C"/>
    <w:rsid w:val="00B50C40"/>
    <w:rsid w:val="00B50CFB"/>
    <w:rsid w:val="00B50EEB"/>
    <w:rsid w:val="00B5278B"/>
    <w:rsid w:val="00B52D27"/>
    <w:rsid w:val="00B530DA"/>
    <w:rsid w:val="00B5332C"/>
    <w:rsid w:val="00B53625"/>
    <w:rsid w:val="00B5381C"/>
    <w:rsid w:val="00B53BE4"/>
    <w:rsid w:val="00B53CC9"/>
    <w:rsid w:val="00B54004"/>
    <w:rsid w:val="00B54277"/>
    <w:rsid w:val="00B54E77"/>
    <w:rsid w:val="00B54F33"/>
    <w:rsid w:val="00B5509E"/>
    <w:rsid w:val="00B5519E"/>
    <w:rsid w:val="00B5523F"/>
    <w:rsid w:val="00B554C5"/>
    <w:rsid w:val="00B559FF"/>
    <w:rsid w:val="00B55AEF"/>
    <w:rsid w:val="00B55F03"/>
    <w:rsid w:val="00B55F14"/>
    <w:rsid w:val="00B565B6"/>
    <w:rsid w:val="00B567E9"/>
    <w:rsid w:val="00B56842"/>
    <w:rsid w:val="00B56D51"/>
    <w:rsid w:val="00B5714A"/>
    <w:rsid w:val="00B57B11"/>
    <w:rsid w:val="00B57C6F"/>
    <w:rsid w:val="00B57DA8"/>
    <w:rsid w:val="00B60396"/>
    <w:rsid w:val="00B60953"/>
    <w:rsid w:val="00B60EFA"/>
    <w:rsid w:val="00B61947"/>
    <w:rsid w:val="00B6195E"/>
    <w:rsid w:val="00B61DE4"/>
    <w:rsid w:val="00B62DE7"/>
    <w:rsid w:val="00B6315D"/>
    <w:rsid w:val="00B63397"/>
    <w:rsid w:val="00B63634"/>
    <w:rsid w:val="00B63B00"/>
    <w:rsid w:val="00B63C84"/>
    <w:rsid w:val="00B64472"/>
    <w:rsid w:val="00B6469D"/>
    <w:rsid w:val="00B646D7"/>
    <w:rsid w:val="00B64B55"/>
    <w:rsid w:val="00B64D96"/>
    <w:rsid w:val="00B64E4F"/>
    <w:rsid w:val="00B64F3F"/>
    <w:rsid w:val="00B6549A"/>
    <w:rsid w:val="00B65875"/>
    <w:rsid w:val="00B65B39"/>
    <w:rsid w:val="00B65D5C"/>
    <w:rsid w:val="00B66075"/>
    <w:rsid w:val="00B661A6"/>
    <w:rsid w:val="00B666C3"/>
    <w:rsid w:val="00B667A4"/>
    <w:rsid w:val="00B66BD8"/>
    <w:rsid w:val="00B67052"/>
    <w:rsid w:val="00B67186"/>
    <w:rsid w:val="00B674D9"/>
    <w:rsid w:val="00B676BC"/>
    <w:rsid w:val="00B678B8"/>
    <w:rsid w:val="00B7052C"/>
    <w:rsid w:val="00B707A4"/>
    <w:rsid w:val="00B7152C"/>
    <w:rsid w:val="00B72092"/>
    <w:rsid w:val="00B7216D"/>
    <w:rsid w:val="00B7274B"/>
    <w:rsid w:val="00B72965"/>
    <w:rsid w:val="00B72A85"/>
    <w:rsid w:val="00B72B26"/>
    <w:rsid w:val="00B72C8C"/>
    <w:rsid w:val="00B72D75"/>
    <w:rsid w:val="00B7314B"/>
    <w:rsid w:val="00B732BD"/>
    <w:rsid w:val="00B73786"/>
    <w:rsid w:val="00B73D51"/>
    <w:rsid w:val="00B74182"/>
    <w:rsid w:val="00B742E0"/>
    <w:rsid w:val="00B743DA"/>
    <w:rsid w:val="00B744AA"/>
    <w:rsid w:val="00B7482B"/>
    <w:rsid w:val="00B74975"/>
    <w:rsid w:val="00B74CE7"/>
    <w:rsid w:val="00B754D6"/>
    <w:rsid w:val="00B758B1"/>
    <w:rsid w:val="00B75947"/>
    <w:rsid w:val="00B759C9"/>
    <w:rsid w:val="00B75B68"/>
    <w:rsid w:val="00B75D6E"/>
    <w:rsid w:val="00B75EDC"/>
    <w:rsid w:val="00B76BB5"/>
    <w:rsid w:val="00B77380"/>
    <w:rsid w:val="00B77399"/>
    <w:rsid w:val="00B77964"/>
    <w:rsid w:val="00B77DE9"/>
    <w:rsid w:val="00B77E51"/>
    <w:rsid w:val="00B8029E"/>
    <w:rsid w:val="00B8065A"/>
    <w:rsid w:val="00B80D3B"/>
    <w:rsid w:val="00B80FAD"/>
    <w:rsid w:val="00B80FF1"/>
    <w:rsid w:val="00B8111F"/>
    <w:rsid w:val="00B81406"/>
    <w:rsid w:val="00B818B6"/>
    <w:rsid w:val="00B81A5E"/>
    <w:rsid w:val="00B81A9B"/>
    <w:rsid w:val="00B81DE3"/>
    <w:rsid w:val="00B8205E"/>
    <w:rsid w:val="00B82571"/>
    <w:rsid w:val="00B82904"/>
    <w:rsid w:val="00B82BBB"/>
    <w:rsid w:val="00B82C91"/>
    <w:rsid w:val="00B82F09"/>
    <w:rsid w:val="00B83451"/>
    <w:rsid w:val="00B837D8"/>
    <w:rsid w:val="00B8418B"/>
    <w:rsid w:val="00B84B52"/>
    <w:rsid w:val="00B84C94"/>
    <w:rsid w:val="00B84D34"/>
    <w:rsid w:val="00B84F12"/>
    <w:rsid w:val="00B85272"/>
    <w:rsid w:val="00B85519"/>
    <w:rsid w:val="00B85748"/>
    <w:rsid w:val="00B85806"/>
    <w:rsid w:val="00B8589D"/>
    <w:rsid w:val="00B85E10"/>
    <w:rsid w:val="00B85ED8"/>
    <w:rsid w:val="00B85F52"/>
    <w:rsid w:val="00B86AB3"/>
    <w:rsid w:val="00B86D24"/>
    <w:rsid w:val="00B86F82"/>
    <w:rsid w:val="00B871D4"/>
    <w:rsid w:val="00B873B5"/>
    <w:rsid w:val="00B87921"/>
    <w:rsid w:val="00B87A8F"/>
    <w:rsid w:val="00B902B2"/>
    <w:rsid w:val="00B906B1"/>
    <w:rsid w:val="00B9095D"/>
    <w:rsid w:val="00B90D70"/>
    <w:rsid w:val="00B91F2A"/>
    <w:rsid w:val="00B91F7E"/>
    <w:rsid w:val="00B92473"/>
    <w:rsid w:val="00B9265C"/>
    <w:rsid w:val="00B92825"/>
    <w:rsid w:val="00B92B27"/>
    <w:rsid w:val="00B9330E"/>
    <w:rsid w:val="00B935AC"/>
    <w:rsid w:val="00B93AD7"/>
    <w:rsid w:val="00B93C29"/>
    <w:rsid w:val="00B94364"/>
    <w:rsid w:val="00B946A6"/>
    <w:rsid w:val="00B9495D"/>
    <w:rsid w:val="00B94D01"/>
    <w:rsid w:val="00B95187"/>
    <w:rsid w:val="00B95998"/>
    <w:rsid w:val="00B95A4D"/>
    <w:rsid w:val="00B95B8F"/>
    <w:rsid w:val="00B95DB8"/>
    <w:rsid w:val="00B9635C"/>
    <w:rsid w:val="00B96831"/>
    <w:rsid w:val="00B96A7E"/>
    <w:rsid w:val="00B96D12"/>
    <w:rsid w:val="00B970C3"/>
    <w:rsid w:val="00B973AA"/>
    <w:rsid w:val="00B9777C"/>
    <w:rsid w:val="00B9779D"/>
    <w:rsid w:val="00B97C9C"/>
    <w:rsid w:val="00B97D9C"/>
    <w:rsid w:val="00B97F86"/>
    <w:rsid w:val="00BA00A2"/>
    <w:rsid w:val="00BA0114"/>
    <w:rsid w:val="00BA09D5"/>
    <w:rsid w:val="00BA0A26"/>
    <w:rsid w:val="00BA0AEE"/>
    <w:rsid w:val="00BA0E0B"/>
    <w:rsid w:val="00BA0FF6"/>
    <w:rsid w:val="00BA10E9"/>
    <w:rsid w:val="00BA1AF9"/>
    <w:rsid w:val="00BA25D8"/>
    <w:rsid w:val="00BA2699"/>
    <w:rsid w:val="00BA320C"/>
    <w:rsid w:val="00BA34B9"/>
    <w:rsid w:val="00BA3598"/>
    <w:rsid w:val="00BA41D3"/>
    <w:rsid w:val="00BA41E3"/>
    <w:rsid w:val="00BA4649"/>
    <w:rsid w:val="00BA4859"/>
    <w:rsid w:val="00BA4CA2"/>
    <w:rsid w:val="00BA4CC1"/>
    <w:rsid w:val="00BA5047"/>
    <w:rsid w:val="00BA52C2"/>
    <w:rsid w:val="00BA55F6"/>
    <w:rsid w:val="00BA5ED5"/>
    <w:rsid w:val="00BA6021"/>
    <w:rsid w:val="00BA66F1"/>
    <w:rsid w:val="00BA68EA"/>
    <w:rsid w:val="00BA69CC"/>
    <w:rsid w:val="00BA6CA8"/>
    <w:rsid w:val="00BA7290"/>
    <w:rsid w:val="00BA75FE"/>
    <w:rsid w:val="00BA789E"/>
    <w:rsid w:val="00BA7C37"/>
    <w:rsid w:val="00BA7CA2"/>
    <w:rsid w:val="00BB0276"/>
    <w:rsid w:val="00BB08DD"/>
    <w:rsid w:val="00BB090F"/>
    <w:rsid w:val="00BB0CE5"/>
    <w:rsid w:val="00BB11C8"/>
    <w:rsid w:val="00BB162E"/>
    <w:rsid w:val="00BB19BC"/>
    <w:rsid w:val="00BB1DD1"/>
    <w:rsid w:val="00BB1E34"/>
    <w:rsid w:val="00BB1E3D"/>
    <w:rsid w:val="00BB1E97"/>
    <w:rsid w:val="00BB1F4C"/>
    <w:rsid w:val="00BB1F8A"/>
    <w:rsid w:val="00BB1FCF"/>
    <w:rsid w:val="00BB278C"/>
    <w:rsid w:val="00BB283E"/>
    <w:rsid w:val="00BB289B"/>
    <w:rsid w:val="00BB2934"/>
    <w:rsid w:val="00BB2A26"/>
    <w:rsid w:val="00BB2A51"/>
    <w:rsid w:val="00BB3585"/>
    <w:rsid w:val="00BB36A0"/>
    <w:rsid w:val="00BB37B2"/>
    <w:rsid w:val="00BB38CD"/>
    <w:rsid w:val="00BB3A0C"/>
    <w:rsid w:val="00BB3A62"/>
    <w:rsid w:val="00BB3AF8"/>
    <w:rsid w:val="00BB42EF"/>
    <w:rsid w:val="00BB43FF"/>
    <w:rsid w:val="00BB44C8"/>
    <w:rsid w:val="00BB46E9"/>
    <w:rsid w:val="00BB4A24"/>
    <w:rsid w:val="00BB53D2"/>
    <w:rsid w:val="00BB55D9"/>
    <w:rsid w:val="00BB5D26"/>
    <w:rsid w:val="00BB6857"/>
    <w:rsid w:val="00BB7376"/>
    <w:rsid w:val="00BB7409"/>
    <w:rsid w:val="00BB7491"/>
    <w:rsid w:val="00BB7852"/>
    <w:rsid w:val="00BC03B5"/>
    <w:rsid w:val="00BC0535"/>
    <w:rsid w:val="00BC0575"/>
    <w:rsid w:val="00BC0875"/>
    <w:rsid w:val="00BC0DDE"/>
    <w:rsid w:val="00BC0EBF"/>
    <w:rsid w:val="00BC0F5C"/>
    <w:rsid w:val="00BC10AD"/>
    <w:rsid w:val="00BC120D"/>
    <w:rsid w:val="00BC1286"/>
    <w:rsid w:val="00BC1402"/>
    <w:rsid w:val="00BC18C2"/>
    <w:rsid w:val="00BC1E7F"/>
    <w:rsid w:val="00BC2505"/>
    <w:rsid w:val="00BC25EB"/>
    <w:rsid w:val="00BC264B"/>
    <w:rsid w:val="00BC285F"/>
    <w:rsid w:val="00BC2BD7"/>
    <w:rsid w:val="00BC3071"/>
    <w:rsid w:val="00BC3BCE"/>
    <w:rsid w:val="00BC41A6"/>
    <w:rsid w:val="00BC43D3"/>
    <w:rsid w:val="00BC45FB"/>
    <w:rsid w:val="00BC47E7"/>
    <w:rsid w:val="00BC48B8"/>
    <w:rsid w:val="00BC4C0C"/>
    <w:rsid w:val="00BC4C79"/>
    <w:rsid w:val="00BC4FF1"/>
    <w:rsid w:val="00BC5183"/>
    <w:rsid w:val="00BC51F1"/>
    <w:rsid w:val="00BC5246"/>
    <w:rsid w:val="00BC52E4"/>
    <w:rsid w:val="00BC5D75"/>
    <w:rsid w:val="00BC634D"/>
    <w:rsid w:val="00BC68BD"/>
    <w:rsid w:val="00BC71B3"/>
    <w:rsid w:val="00BC7217"/>
    <w:rsid w:val="00BC7A52"/>
    <w:rsid w:val="00BC7BCF"/>
    <w:rsid w:val="00BC7DD0"/>
    <w:rsid w:val="00BC7F29"/>
    <w:rsid w:val="00BD035F"/>
    <w:rsid w:val="00BD04AC"/>
    <w:rsid w:val="00BD1173"/>
    <w:rsid w:val="00BD11D3"/>
    <w:rsid w:val="00BD1CAE"/>
    <w:rsid w:val="00BD1D92"/>
    <w:rsid w:val="00BD24DD"/>
    <w:rsid w:val="00BD296D"/>
    <w:rsid w:val="00BD35B3"/>
    <w:rsid w:val="00BD36C5"/>
    <w:rsid w:val="00BD455B"/>
    <w:rsid w:val="00BD48D9"/>
    <w:rsid w:val="00BD4C54"/>
    <w:rsid w:val="00BD4E63"/>
    <w:rsid w:val="00BD53CC"/>
    <w:rsid w:val="00BD5AA7"/>
    <w:rsid w:val="00BD5BA1"/>
    <w:rsid w:val="00BD5D94"/>
    <w:rsid w:val="00BD67A2"/>
    <w:rsid w:val="00BD68DA"/>
    <w:rsid w:val="00BD6CA6"/>
    <w:rsid w:val="00BD6F95"/>
    <w:rsid w:val="00BD762E"/>
    <w:rsid w:val="00BE0A87"/>
    <w:rsid w:val="00BE0ED3"/>
    <w:rsid w:val="00BE0F95"/>
    <w:rsid w:val="00BE11D6"/>
    <w:rsid w:val="00BE133B"/>
    <w:rsid w:val="00BE1626"/>
    <w:rsid w:val="00BE1980"/>
    <w:rsid w:val="00BE1F23"/>
    <w:rsid w:val="00BE2787"/>
    <w:rsid w:val="00BE2CBD"/>
    <w:rsid w:val="00BE2D57"/>
    <w:rsid w:val="00BE2D6B"/>
    <w:rsid w:val="00BE325B"/>
    <w:rsid w:val="00BE3387"/>
    <w:rsid w:val="00BE3778"/>
    <w:rsid w:val="00BE3B97"/>
    <w:rsid w:val="00BE4283"/>
    <w:rsid w:val="00BE4455"/>
    <w:rsid w:val="00BE45D1"/>
    <w:rsid w:val="00BE4874"/>
    <w:rsid w:val="00BE4E6E"/>
    <w:rsid w:val="00BE4F04"/>
    <w:rsid w:val="00BE4F48"/>
    <w:rsid w:val="00BE4F89"/>
    <w:rsid w:val="00BE508F"/>
    <w:rsid w:val="00BE5175"/>
    <w:rsid w:val="00BE52A9"/>
    <w:rsid w:val="00BE57F4"/>
    <w:rsid w:val="00BE59F5"/>
    <w:rsid w:val="00BE5AF2"/>
    <w:rsid w:val="00BE5BBF"/>
    <w:rsid w:val="00BE5FDB"/>
    <w:rsid w:val="00BE784B"/>
    <w:rsid w:val="00BE7872"/>
    <w:rsid w:val="00BE7F31"/>
    <w:rsid w:val="00BF04FA"/>
    <w:rsid w:val="00BF168A"/>
    <w:rsid w:val="00BF1A80"/>
    <w:rsid w:val="00BF2349"/>
    <w:rsid w:val="00BF2554"/>
    <w:rsid w:val="00BF2A1E"/>
    <w:rsid w:val="00BF3801"/>
    <w:rsid w:val="00BF3878"/>
    <w:rsid w:val="00BF3CF5"/>
    <w:rsid w:val="00BF3E33"/>
    <w:rsid w:val="00BF3E45"/>
    <w:rsid w:val="00BF3EF7"/>
    <w:rsid w:val="00BF43C4"/>
    <w:rsid w:val="00BF4478"/>
    <w:rsid w:val="00BF482E"/>
    <w:rsid w:val="00BF4871"/>
    <w:rsid w:val="00BF49DB"/>
    <w:rsid w:val="00BF5013"/>
    <w:rsid w:val="00BF55D7"/>
    <w:rsid w:val="00BF60AD"/>
    <w:rsid w:val="00BF674D"/>
    <w:rsid w:val="00BF6951"/>
    <w:rsid w:val="00BF69D6"/>
    <w:rsid w:val="00BF6EB0"/>
    <w:rsid w:val="00BF6EB8"/>
    <w:rsid w:val="00BF6F9C"/>
    <w:rsid w:val="00BF6FC7"/>
    <w:rsid w:val="00BF782F"/>
    <w:rsid w:val="00BF7945"/>
    <w:rsid w:val="00BF7AEE"/>
    <w:rsid w:val="00C00096"/>
    <w:rsid w:val="00C001FE"/>
    <w:rsid w:val="00C00562"/>
    <w:rsid w:val="00C00704"/>
    <w:rsid w:val="00C00C71"/>
    <w:rsid w:val="00C00EF7"/>
    <w:rsid w:val="00C013E5"/>
    <w:rsid w:val="00C017B7"/>
    <w:rsid w:val="00C0196A"/>
    <w:rsid w:val="00C01AA2"/>
    <w:rsid w:val="00C01D96"/>
    <w:rsid w:val="00C01DC7"/>
    <w:rsid w:val="00C024F6"/>
    <w:rsid w:val="00C02BFF"/>
    <w:rsid w:val="00C03745"/>
    <w:rsid w:val="00C03B94"/>
    <w:rsid w:val="00C03C08"/>
    <w:rsid w:val="00C04283"/>
    <w:rsid w:val="00C044A5"/>
    <w:rsid w:val="00C04598"/>
    <w:rsid w:val="00C047EA"/>
    <w:rsid w:val="00C04902"/>
    <w:rsid w:val="00C04C63"/>
    <w:rsid w:val="00C04CB8"/>
    <w:rsid w:val="00C04DE9"/>
    <w:rsid w:val="00C05240"/>
    <w:rsid w:val="00C0528D"/>
    <w:rsid w:val="00C0572B"/>
    <w:rsid w:val="00C05B20"/>
    <w:rsid w:val="00C06BB1"/>
    <w:rsid w:val="00C06D67"/>
    <w:rsid w:val="00C06EC0"/>
    <w:rsid w:val="00C07934"/>
    <w:rsid w:val="00C07BAF"/>
    <w:rsid w:val="00C07E06"/>
    <w:rsid w:val="00C104E1"/>
    <w:rsid w:val="00C10999"/>
    <w:rsid w:val="00C10F78"/>
    <w:rsid w:val="00C11012"/>
    <w:rsid w:val="00C111E0"/>
    <w:rsid w:val="00C112B5"/>
    <w:rsid w:val="00C11961"/>
    <w:rsid w:val="00C11BDB"/>
    <w:rsid w:val="00C1214F"/>
    <w:rsid w:val="00C12285"/>
    <w:rsid w:val="00C12446"/>
    <w:rsid w:val="00C125FB"/>
    <w:rsid w:val="00C13091"/>
    <w:rsid w:val="00C13419"/>
    <w:rsid w:val="00C13519"/>
    <w:rsid w:val="00C141E9"/>
    <w:rsid w:val="00C144C5"/>
    <w:rsid w:val="00C14B47"/>
    <w:rsid w:val="00C15139"/>
    <w:rsid w:val="00C152D8"/>
    <w:rsid w:val="00C1543E"/>
    <w:rsid w:val="00C1566E"/>
    <w:rsid w:val="00C15747"/>
    <w:rsid w:val="00C15A5C"/>
    <w:rsid w:val="00C16563"/>
    <w:rsid w:val="00C16C4D"/>
    <w:rsid w:val="00C16E34"/>
    <w:rsid w:val="00C171FA"/>
    <w:rsid w:val="00C17358"/>
    <w:rsid w:val="00C17368"/>
    <w:rsid w:val="00C17381"/>
    <w:rsid w:val="00C1785C"/>
    <w:rsid w:val="00C178A3"/>
    <w:rsid w:val="00C179C9"/>
    <w:rsid w:val="00C17B90"/>
    <w:rsid w:val="00C17CBF"/>
    <w:rsid w:val="00C2075C"/>
    <w:rsid w:val="00C20AD5"/>
    <w:rsid w:val="00C20EE9"/>
    <w:rsid w:val="00C2163F"/>
    <w:rsid w:val="00C219E5"/>
    <w:rsid w:val="00C21A53"/>
    <w:rsid w:val="00C21FA1"/>
    <w:rsid w:val="00C22189"/>
    <w:rsid w:val="00C22B21"/>
    <w:rsid w:val="00C22C55"/>
    <w:rsid w:val="00C22EF8"/>
    <w:rsid w:val="00C2333B"/>
    <w:rsid w:val="00C23551"/>
    <w:rsid w:val="00C235A8"/>
    <w:rsid w:val="00C238EC"/>
    <w:rsid w:val="00C23D9C"/>
    <w:rsid w:val="00C2413D"/>
    <w:rsid w:val="00C24889"/>
    <w:rsid w:val="00C248DD"/>
    <w:rsid w:val="00C24934"/>
    <w:rsid w:val="00C24A05"/>
    <w:rsid w:val="00C24D14"/>
    <w:rsid w:val="00C24F71"/>
    <w:rsid w:val="00C255A3"/>
    <w:rsid w:val="00C256CB"/>
    <w:rsid w:val="00C256E2"/>
    <w:rsid w:val="00C25760"/>
    <w:rsid w:val="00C25C7A"/>
    <w:rsid w:val="00C25E6A"/>
    <w:rsid w:val="00C25EA1"/>
    <w:rsid w:val="00C25EB1"/>
    <w:rsid w:val="00C262E4"/>
    <w:rsid w:val="00C26797"/>
    <w:rsid w:val="00C26F4B"/>
    <w:rsid w:val="00C30019"/>
    <w:rsid w:val="00C30272"/>
    <w:rsid w:val="00C304FE"/>
    <w:rsid w:val="00C3078E"/>
    <w:rsid w:val="00C307B8"/>
    <w:rsid w:val="00C308E3"/>
    <w:rsid w:val="00C30EE9"/>
    <w:rsid w:val="00C30FB0"/>
    <w:rsid w:val="00C312A4"/>
    <w:rsid w:val="00C31619"/>
    <w:rsid w:val="00C31BB2"/>
    <w:rsid w:val="00C31CF2"/>
    <w:rsid w:val="00C324B7"/>
    <w:rsid w:val="00C32570"/>
    <w:rsid w:val="00C32675"/>
    <w:rsid w:val="00C327EB"/>
    <w:rsid w:val="00C328EC"/>
    <w:rsid w:val="00C3290B"/>
    <w:rsid w:val="00C32D4C"/>
    <w:rsid w:val="00C3374E"/>
    <w:rsid w:val="00C33BC1"/>
    <w:rsid w:val="00C33E48"/>
    <w:rsid w:val="00C33F7F"/>
    <w:rsid w:val="00C341E9"/>
    <w:rsid w:val="00C349E0"/>
    <w:rsid w:val="00C34C33"/>
    <w:rsid w:val="00C34FC9"/>
    <w:rsid w:val="00C35015"/>
    <w:rsid w:val="00C35202"/>
    <w:rsid w:val="00C352D1"/>
    <w:rsid w:val="00C35414"/>
    <w:rsid w:val="00C35464"/>
    <w:rsid w:val="00C3559D"/>
    <w:rsid w:val="00C355B7"/>
    <w:rsid w:val="00C358D2"/>
    <w:rsid w:val="00C35994"/>
    <w:rsid w:val="00C36349"/>
    <w:rsid w:val="00C36682"/>
    <w:rsid w:val="00C36A25"/>
    <w:rsid w:val="00C3727B"/>
    <w:rsid w:val="00C3751D"/>
    <w:rsid w:val="00C375F5"/>
    <w:rsid w:val="00C376DE"/>
    <w:rsid w:val="00C376F8"/>
    <w:rsid w:val="00C3782C"/>
    <w:rsid w:val="00C37B08"/>
    <w:rsid w:val="00C37F90"/>
    <w:rsid w:val="00C40427"/>
    <w:rsid w:val="00C405C3"/>
    <w:rsid w:val="00C406DD"/>
    <w:rsid w:val="00C407D9"/>
    <w:rsid w:val="00C40824"/>
    <w:rsid w:val="00C408D1"/>
    <w:rsid w:val="00C409CE"/>
    <w:rsid w:val="00C40A68"/>
    <w:rsid w:val="00C41562"/>
    <w:rsid w:val="00C41B29"/>
    <w:rsid w:val="00C42210"/>
    <w:rsid w:val="00C423CD"/>
    <w:rsid w:val="00C430A9"/>
    <w:rsid w:val="00C43E85"/>
    <w:rsid w:val="00C43F3E"/>
    <w:rsid w:val="00C44853"/>
    <w:rsid w:val="00C4528E"/>
    <w:rsid w:val="00C45956"/>
    <w:rsid w:val="00C45B86"/>
    <w:rsid w:val="00C45BEE"/>
    <w:rsid w:val="00C46BE7"/>
    <w:rsid w:val="00C4744F"/>
    <w:rsid w:val="00C4745C"/>
    <w:rsid w:val="00C47D70"/>
    <w:rsid w:val="00C500F3"/>
    <w:rsid w:val="00C50CCC"/>
    <w:rsid w:val="00C512DF"/>
    <w:rsid w:val="00C5232A"/>
    <w:rsid w:val="00C52411"/>
    <w:rsid w:val="00C5281D"/>
    <w:rsid w:val="00C52D92"/>
    <w:rsid w:val="00C530E1"/>
    <w:rsid w:val="00C534E3"/>
    <w:rsid w:val="00C53B15"/>
    <w:rsid w:val="00C53F21"/>
    <w:rsid w:val="00C54091"/>
    <w:rsid w:val="00C5427C"/>
    <w:rsid w:val="00C54404"/>
    <w:rsid w:val="00C551C1"/>
    <w:rsid w:val="00C55A26"/>
    <w:rsid w:val="00C55E5F"/>
    <w:rsid w:val="00C5649C"/>
    <w:rsid w:val="00C569BF"/>
    <w:rsid w:val="00C56BEE"/>
    <w:rsid w:val="00C5715F"/>
    <w:rsid w:val="00C573F8"/>
    <w:rsid w:val="00C574A2"/>
    <w:rsid w:val="00C574D6"/>
    <w:rsid w:val="00C57DDE"/>
    <w:rsid w:val="00C57FFC"/>
    <w:rsid w:val="00C60BDC"/>
    <w:rsid w:val="00C61002"/>
    <w:rsid w:val="00C612EA"/>
    <w:rsid w:val="00C61329"/>
    <w:rsid w:val="00C618D6"/>
    <w:rsid w:val="00C61BF3"/>
    <w:rsid w:val="00C61C18"/>
    <w:rsid w:val="00C62027"/>
    <w:rsid w:val="00C62166"/>
    <w:rsid w:val="00C621C7"/>
    <w:rsid w:val="00C62288"/>
    <w:rsid w:val="00C6273A"/>
    <w:rsid w:val="00C628B9"/>
    <w:rsid w:val="00C62A2E"/>
    <w:rsid w:val="00C62A70"/>
    <w:rsid w:val="00C62AB6"/>
    <w:rsid w:val="00C62B6F"/>
    <w:rsid w:val="00C62B72"/>
    <w:rsid w:val="00C62BF5"/>
    <w:rsid w:val="00C62F0E"/>
    <w:rsid w:val="00C62F4B"/>
    <w:rsid w:val="00C6347C"/>
    <w:rsid w:val="00C63A5E"/>
    <w:rsid w:val="00C64510"/>
    <w:rsid w:val="00C647E4"/>
    <w:rsid w:val="00C649EB"/>
    <w:rsid w:val="00C64B70"/>
    <w:rsid w:val="00C65249"/>
    <w:rsid w:val="00C66093"/>
    <w:rsid w:val="00C66362"/>
    <w:rsid w:val="00C66434"/>
    <w:rsid w:val="00C66504"/>
    <w:rsid w:val="00C666B3"/>
    <w:rsid w:val="00C66899"/>
    <w:rsid w:val="00C66A6C"/>
    <w:rsid w:val="00C66AB3"/>
    <w:rsid w:val="00C67C01"/>
    <w:rsid w:val="00C67FA9"/>
    <w:rsid w:val="00C7009A"/>
    <w:rsid w:val="00C70126"/>
    <w:rsid w:val="00C70278"/>
    <w:rsid w:val="00C70616"/>
    <w:rsid w:val="00C70A93"/>
    <w:rsid w:val="00C70BE6"/>
    <w:rsid w:val="00C70E9F"/>
    <w:rsid w:val="00C7114C"/>
    <w:rsid w:val="00C7120A"/>
    <w:rsid w:val="00C71325"/>
    <w:rsid w:val="00C716AE"/>
    <w:rsid w:val="00C716D0"/>
    <w:rsid w:val="00C716E4"/>
    <w:rsid w:val="00C71A11"/>
    <w:rsid w:val="00C71FFB"/>
    <w:rsid w:val="00C7270B"/>
    <w:rsid w:val="00C72A75"/>
    <w:rsid w:val="00C72A91"/>
    <w:rsid w:val="00C72C63"/>
    <w:rsid w:val="00C72FCF"/>
    <w:rsid w:val="00C735FA"/>
    <w:rsid w:val="00C73AC4"/>
    <w:rsid w:val="00C73BC8"/>
    <w:rsid w:val="00C743D5"/>
    <w:rsid w:val="00C7480F"/>
    <w:rsid w:val="00C74893"/>
    <w:rsid w:val="00C74BAF"/>
    <w:rsid w:val="00C74CFA"/>
    <w:rsid w:val="00C74D62"/>
    <w:rsid w:val="00C74E09"/>
    <w:rsid w:val="00C75217"/>
    <w:rsid w:val="00C7554E"/>
    <w:rsid w:val="00C75F59"/>
    <w:rsid w:val="00C763BA"/>
    <w:rsid w:val="00C76536"/>
    <w:rsid w:val="00C76BA8"/>
    <w:rsid w:val="00C76F55"/>
    <w:rsid w:val="00C76FF5"/>
    <w:rsid w:val="00C772E4"/>
    <w:rsid w:val="00C778EC"/>
    <w:rsid w:val="00C779EC"/>
    <w:rsid w:val="00C77C99"/>
    <w:rsid w:val="00C77D7D"/>
    <w:rsid w:val="00C77E92"/>
    <w:rsid w:val="00C77F61"/>
    <w:rsid w:val="00C8009D"/>
    <w:rsid w:val="00C808E1"/>
    <w:rsid w:val="00C80D32"/>
    <w:rsid w:val="00C81128"/>
    <w:rsid w:val="00C812EA"/>
    <w:rsid w:val="00C815EA"/>
    <w:rsid w:val="00C81649"/>
    <w:rsid w:val="00C81C4D"/>
    <w:rsid w:val="00C828DF"/>
    <w:rsid w:val="00C83759"/>
    <w:rsid w:val="00C839A4"/>
    <w:rsid w:val="00C83AF5"/>
    <w:rsid w:val="00C83B66"/>
    <w:rsid w:val="00C84236"/>
    <w:rsid w:val="00C84439"/>
    <w:rsid w:val="00C84AFF"/>
    <w:rsid w:val="00C84D45"/>
    <w:rsid w:val="00C84EEC"/>
    <w:rsid w:val="00C853FA"/>
    <w:rsid w:val="00C85C9A"/>
    <w:rsid w:val="00C86EA9"/>
    <w:rsid w:val="00C8753C"/>
    <w:rsid w:val="00C87A05"/>
    <w:rsid w:val="00C87A90"/>
    <w:rsid w:val="00C87CCD"/>
    <w:rsid w:val="00C913E2"/>
    <w:rsid w:val="00C91787"/>
    <w:rsid w:val="00C91C60"/>
    <w:rsid w:val="00C91F11"/>
    <w:rsid w:val="00C92044"/>
    <w:rsid w:val="00C922ED"/>
    <w:rsid w:val="00C92329"/>
    <w:rsid w:val="00C923E1"/>
    <w:rsid w:val="00C92CEA"/>
    <w:rsid w:val="00C93279"/>
    <w:rsid w:val="00C937C3"/>
    <w:rsid w:val="00C9382C"/>
    <w:rsid w:val="00C94B57"/>
    <w:rsid w:val="00C94C00"/>
    <w:rsid w:val="00C94CCC"/>
    <w:rsid w:val="00C94E64"/>
    <w:rsid w:val="00C952CA"/>
    <w:rsid w:val="00C96030"/>
    <w:rsid w:val="00C960FB"/>
    <w:rsid w:val="00C967AE"/>
    <w:rsid w:val="00C971F3"/>
    <w:rsid w:val="00C97D05"/>
    <w:rsid w:val="00C97DE1"/>
    <w:rsid w:val="00C97EFE"/>
    <w:rsid w:val="00CA0AF8"/>
    <w:rsid w:val="00CA0B6D"/>
    <w:rsid w:val="00CA11C2"/>
    <w:rsid w:val="00CA150B"/>
    <w:rsid w:val="00CA1716"/>
    <w:rsid w:val="00CA2314"/>
    <w:rsid w:val="00CA24DF"/>
    <w:rsid w:val="00CA263B"/>
    <w:rsid w:val="00CA288A"/>
    <w:rsid w:val="00CA2CF4"/>
    <w:rsid w:val="00CA2E90"/>
    <w:rsid w:val="00CA2FC8"/>
    <w:rsid w:val="00CA32C4"/>
    <w:rsid w:val="00CA37F8"/>
    <w:rsid w:val="00CA3AB4"/>
    <w:rsid w:val="00CA3C61"/>
    <w:rsid w:val="00CA3CA8"/>
    <w:rsid w:val="00CA3E08"/>
    <w:rsid w:val="00CA3F56"/>
    <w:rsid w:val="00CA3FED"/>
    <w:rsid w:val="00CA4871"/>
    <w:rsid w:val="00CA4DEC"/>
    <w:rsid w:val="00CA5022"/>
    <w:rsid w:val="00CA507E"/>
    <w:rsid w:val="00CA5D9F"/>
    <w:rsid w:val="00CA617A"/>
    <w:rsid w:val="00CA63B4"/>
    <w:rsid w:val="00CA64D7"/>
    <w:rsid w:val="00CA6609"/>
    <w:rsid w:val="00CA660B"/>
    <w:rsid w:val="00CA68B2"/>
    <w:rsid w:val="00CA6AD5"/>
    <w:rsid w:val="00CA779B"/>
    <w:rsid w:val="00CA77B5"/>
    <w:rsid w:val="00CA7BFF"/>
    <w:rsid w:val="00CA7F92"/>
    <w:rsid w:val="00CB03A2"/>
    <w:rsid w:val="00CB0593"/>
    <w:rsid w:val="00CB0C30"/>
    <w:rsid w:val="00CB15F9"/>
    <w:rsid w:val="00CB175F"/>
    <w:rsid w:val="00CB1ABD"/>
    <w:rsid w:val="00CB1B23"/>
    <w:rsid w:val="00CB28AA"/>
    <w:rsid w:val="00CB2E75"/>
    <w:rsid w:val="00CB3917"/>
    <w:rsid w:val="00CB3E4B"/>
    <w:rsid w:val="00CB3FB5"/>
    <w:rsid w:val="00CB3FFF"/>
    <w:rsid w:val="00CB418F"/>
    <w:rsid w:val="00CB4403"/>
    <w:rsid w:val="00CB456A"/>
    <w:rsid w:val="00CB45B4"/>
    <w:rsid w:val="00CB4854"/>
    <w:rsid w:val="00CB4BD4"/>
    <w:rsid w:val="00CB521A"/>
    <w:rsid w:val="00CB5386"/>
    <w:rsid w:val="00CB54A7"/>
    <w:rsid w:val="00CB5525"/>
    <w:rsid w:val="00CB5F6B"/>
    <w:rsid w:val="00CB608D"/>
    <w:rsid w:val="00CB60AD"/>
    <w:rsid w:val="00CB60B9"/>
    <w:rsid w:val="00CB618D"/>
    <w:rsid w:val="00CB6410"/>
    <w:rsid w:val="00CB658C"/>
    <w:rsid w:val="00CB6758"/>
    <w:rsid w:val="00CB6824"/>
    <w:rsid w:val="00CB6BEF"/>
    <w:rsid w:val="00CB6ED1"/>
    <w:rsid w:val="00CB7553"/>
    <w:rsid w:val="00CB76B7"/>
    <w:rsid w:val="00CB7A1B"/>
    <w:rsid w:val="00CB7A34"/>
    <w:rsid w:val="00CB7D07"/>
    <w:rsid w:val="00CB7E6E"/>
    <w:rsid w:val="00CC009C"/>
    <w:rsid w:val="00CC009E"/>
    <w:rsid w:val="00CC0650"/>
    <w:rsid w:val="00CC0D8A"/>
    <w:rsid w:val="00CC1132"/>
    <w:rsid w:val="00CC115A"/>
    <w:rsid w:val="00CC1555"/>
    <w:rsid w:val="00CC1677"/>
    <w:rsid w:val="00CC1A49"/>
    <w:rsid w:val="00CC1B87"/>
    <w:rsid w:val="00CC2498"/>
    <w:rsid w:val="00CC264B"/>
    <w:rsid w:val="00CC26BE"/>
    <w:rsid w:val="00CC26D4"/>
    <w:rsid w:val="00CC26D8"/>
    <w:rsid w:val="00CC288A"/>
    <w:rsid w:val="00CC2F9B"/>
    <w:rsid w:val="00CC3372"/>
    <w:rsid w:val="00CC3A80"/>
    <w:rsid w:val="00CC3CBA"/>
    <w:rsid w:val="00CC3EA1"/>
    <w:rsid w:val="00CC420C"/>
    <w:rsid w:val="00CC459F"/>
    <w:rsid w:val="00CC4A8A"/>
    <w:rsid w:val="00CC4D3E"/>
    <w:rsid w:val="00CC591C"/>
    <w:rsid w:val="00CC5D66"/>
    <w:rsid w:val="00CC6319"/>
    <w:rsid w:val="00CC6B39"/>
    <w:rsid w:val="00CC73DE"/>
    <w:rsid w:val="00CC7593"/>
    <w:rsid w:val="00CC782E"/>
    <w:rsid w:val="00CD05E2"/>
    <w:rsid w:val="00CD0678"/>
    <w:rsid w:val="00CD0A13"/>
    <w:rsid w:val="00CD0EAB"/>
    <w:rsid w:val="00CD0F67"/>
    <w:rsid w:val="00CD1907"/>
    <w:rsid w:val="00CD1942"/>
    <w:rsid w:val="00CD19B4"/>
    <w:rsid w:val="00CD1AF7"/>
    <w:rsid w:val="00CD2230"/>
    <w:rsid w:val="00CD2339"/>
    <w:rsid w:val="00CD28D0"/>
    <w:rsid w:val="00CD2CC3"/>
    <w:rsid w:val="00CD2CD3"/>
    <w:rsid w:val="00CD31EA"/>
    <w:rsid w:val="00CD35AD"/>
    <w:rsid w:val="00CD3637"/>
    <w:rsid w:val="00CD36CF"/>
    <w:rsid w:val="00CD36EB"/>
    <w:rsid w:val="00CD3793"/>
    <w:rsid w:val="00CD4262"/>
    <w:rsid w:val="00CD4755"/>
    <w:rsid w:val="00CD4DD1"/>
    <w:rsid w:val="00CD4E71"/>
    <w:rsid w:val="00CD4F17"/>
    <w:rsid w:val="00CD5061"/>
    <w:rsid w:val="00CD51AA"/>
    <w:rsid w:val="00CD629A"/>
    <w:rsid w:val="00CD631F"/>
    <w:rsid w:val="00CD6734"/>
    <w:rsid w:val="00CD6D61"/>
    <w:rsid w:val="00CD6EE5"/>
    <w:rsid w:val="00CD742C"/>
    <w:rsid w:val="00CD74C3"/>
    <w:rsid w:val="00CD799E"/>
    <w:rsid w:val="00CD7AA5"/>
    <w:rsid w:val="00CD7AEF"/>
    <w:rsid w:val="00CD7C57"/>
    <w:rsid w:val="00CD7D9A"/>
    <w:rsid w:val="00CD7E4F"/>
    <w:rsid w:val="00CD7E92"/>
    <w:rsid w:val="00CE00B0"/>
    <w:rsid w:val="00CE0220"/>
    <w:rsid w:val="00CE069A"/>
    <w:rsid w:val="00CE0C0F"/>
    <w:rsid w:val="00CE0CCA"/>
    <w:rsid w:val="00CE0DB3"/>
    <w:rsid w:val="00CE153B"/>
    <w:rsid w:val="00CE1595"/>
    <w:rsid w:val="00CE17C7"/>
    <w:rsid w:val="00CE18E5"/>
    <w:rsid w:val="00CE25EF"/>
    <w:rsid w:val="00CE26F7"/>
    <w:rsid w:val="00CE2AA6"/>
    <w:rsid w:val="00CE2AAF"/>
    <w:rsid w:val="00CE2C82"/>
    <w:rsid w:val="00CE2E09"/>
    <w:rsid w:val="00CE3082"/>
    <w:rsid w:val="00CE3ED3"/>
    <w:rsid w:val="00CE403C"/>
    <w:rsid w:val="00CE41B0"/>
    <w:rsid w:val="00CE4B9F"/>
    <w:rsid w:val="00CE4DE0"/>
    <w:rsid w:val="00CE4EB8"/>
    <w:rsid w:val="00CE5066"/>
    <w:rsid w:val="00CE51F4"/>
    <w:rsid w:val="00CE529E"/>
    <w:rsid w:val="00CE5552"/>
    <w:rsid w:val="00CE5693"/>
    <w:rsid w:val="00CE5756"/>
    <w:rsid w:val="00CE5AF7"/>
    <w:rsid w:val="00CE60C7"/>
    <w:rsid w:val="00CE6562"/>
    <w:rsid w:val="00CE6BD9"/>
    <w:rsid w:val="00CE7043"/>
    <w:rsid w:val="00CE721B"/>
    <w:rsid w:val="00CE74E7"/>
    <w:rsid w:val="00CE7698"/>
    <w:rsid w:val="00CE7E2F"/>
    <w:rsid w:val="00CE7E47"/>
    <w:rsid w:val="00CE7F38"/>
    <w:rsid w:val="00CF05D8"/>
    <w:rsid w:val="00CF0715"/>
    <w:rsid w:val="00CF0A01"/>
    <w:rsid w:val="00CF0B0B"/>
    <w:rsid w:val="00CF0D52"/>
    <w:rsid w:val="00CF0DA2"/>
    <w:rsid w:val="00CF1652"/>
    <w:rsid w:val="00CF1A01"/>
    <w:rsid w:val="00CF27DF"/>
    <w:rsid w:val="00CF290D"/>
    <w:rsid w:val="00CF30B4"/>
    <w:rsid w:val="00CF32A0"/>
    <w:rsid w:val="00CF38E1"/>
    <w:rsid w:val="00CF3957"/>
    <w:rsid w:val="00CF3B06"/>
    <w:rsid w:val="00CF3E78"/>
    <w:rsid w:val="00CF3E9A"/>
    <w:rsid w:val="00CF49D6"/>
    <w:rsid w:val="00CF4E58"/>
    <w:rsid w:val="00CF4F54"/>
    <w:rsid w:val="00CF511D"/>
    <w:rsid w:val="00CF5A2D"/>
    <w:rsid w:val="00CF5D5F"/>
    <w:rsid w:val="00CF63D6"/>
    <w:rsid w:val="00CF68F6"/>
    <w:rsid w:val="00CF6B1A"/>
    <w:rsid w:val="00CF6CFA"/>
    <w:rsid w:val="00CF6E7B"/>
    <w:rsid w:val="00CF7272"/>
    <w:rsid w:val="00CF7470"/>
    <w:rsid w:val="00CF74E1"/>
    <w:rsid w:val="00CF75FA"/>
    <w:rsid w:val="00CF78E3"/>
    <w:rsid w:val="00D00046"/>
    <w:rsid w:val="00D001E1"/>
    <w:rsid w:val="00D0022E"/>
    <w:rsid w:val="00D00FB5"/>
    <w:rsid w:val="00D01D4F"/>
    <w:rsid w:val="00D01EA2"/>
    <w:rsid w:val="00D02BD8"/>
    <w:rsid w:val="00D02CC8"/>
    <w:rsid w:val="00D031D6"/>
    <w:rsid w:val="00D03453"/>
    <w:rsid w:val="00D037A1"/>
    <w:rsid w:val="00D03EFC"/>
    <w:rsid w:val="00D040D6"/>
    <w:rsid w:val="00D0480F"/>
    <w:rsid w:val="00D05039"/>
    <w:rsid w:val="00D056EA"/>
    <w:rsid w:val="00D058C2"/>
    <w:rsid w:val="00D0592C"/>
    <w:rsid w:val="00D06064"/>
    <w:rsid w:val="00D07080"/>
    <w:rsid w:val="00D070CE"/>
    <w:rsid w:val="00D071AC"/>
    <w:rsid w:val="00D07340"/>
    <w:rsid w:val="00D073F2"/>
    <w:rsid w:val="00D0761F"/>
    <w:rsid w:val="00D0780E"/>
    <w:rsid w:val="00D0797C"/>
    <w:rsid w:val="00D101CB"/>
    <w:rsid w:val="00D10672"/>
    <w:rsid w:val="00D10BD7"/>
    <w:rsid w:val="00D110DA"/>
    <w:rsid w:val="00D11566"/>
    <w:rsid w:val="00D1171A"/>
    <w:rsid w:val="00D11878"/>
    <w:rsid w:val="00D11CFD"/>
    <w:rsid w:val="00D123CE"/>
    <w:rsid w:val="00D12723"/>
    <w:rsid w:val="00D12D26"/>
    <w:rsid w:val="00D12DD4"/>
    <w:rsid w:val="00D13760"/>
    <w:rsid w:val="00D1379E"/>
    <w:rsid w:val="00D13D22"/>
    <w:rsid w:val="00D14487"/>
    <w:rsid w:val="00D1499B"/>
    <w:rsid w:val="00D14C67"/>
    <w:rsid w:val="00D14CED"/>
    <w:rsid w:val="00D14E48"/>
    <w:rsid w:val="00D15127"/>
    <w:rsid w:val="00D1547E"/>
    <w:rsid w:val="00D15CF7"/>
    <w:rsid w:val="00D15F91"/>
    <w:rsid w:val="00D1608D"/>
    <w:rsid w:val="00D161A6"/>
    <w:rsid w:val="00D16492"/>
    <w:rsid w:val="00D165A8"/>
    <w:rsid w:val="00D165B0"/>
    <w:rsid w:val="00D169CD"/>
    <w:rsid w:val="00D16E05"/>
    <w:rsid w:val="00D171CF"/>
    <w:rsid w:val="00D171FE"/>
    <w:rsid w:val="00D1722B"/>
    <w:rsid w:val="00D17289"/>
    <w:rsid w:val="00D17576"/>
    <w:rsid w:val="00D1777F"/>
    <w:rsid w:val="00D17846"/>
    <w:rsid w:val="00D17A5F"/>
    <w:rsid w:val="00D17ACC"/>
    <w:rsid w:val="00D20945"/>
    <w:rsid w:val="00D20C8B"/>
    <w:rsid w:val="00D20E00"/>
    <w:rsid w:val="00D2172A"/>
    <w:rsid w:val="00D223B7"/>
    <w:rsid w:val="00D226FC"/>
    <w:rsid w:val="00D22A73"/>
    <w:rsid w:val="00D22DCC"/>
    <w:rsid w:val="00D22E98"/>
    <w:rsid w:val="00D22EB5"/>
    <w:rsid w:val="00D22ED6"/>
    <w:rsid w:val="00D230A2"/>
    <w:rsid w:val="00D231BF"/>
    <w:rsid w:val="00D23319"/>
    <w:rsid w:val="00D23530"/>
    <w:rsid w:val="00D236DB"/>
    <w:rsid w:val="00D23997"/>
    <w:rsid w:val="00D23A1E"/>
    <w:rsid w:val="00D23D83"/>
    <w:rsid w:val="00D24244"/>
    <w:rsid w:val="00D24808"/>
    <w:rsid w:val="00D24D15"/>
    <w:rsid w:val="00D24D53"/>
    <w:rsid w:val="00D24D5E"/>
    <w:rsid w:val="00D24E40"/>
    <w:rsid w:val="00D25122"/>
    <w:rsid w:val="00D25AFF"/>
    <w:rsid w:val="00D25CE1"/>
    <w:rsid w:val="00D25F6A"/>
    <w:rsid w:val="00D2605C"/>
    <w:rsid w:val="00D2617A"/>
    <w:rsid w:val="00D26764"/>
    <w:rsid w:val="00D27583"/>
    <w:rsid w:val="00D3013D"/>
    <w:rsid w:val="00D305BA"/>
    <w:rsid w:val="00D30682"/>
    <w:rsid w:val="00D30D28"/>
    <w:rsid w:val="00D313EA"/>
    <w:rsid w:val="00D31489"/>
    <w:rsid w:val="00D31C29"/>
    <w:rsid w:val="00D31FB4"/>
    <w:rsid w:val="00D3237F"/>
    <w:rsid w:val="00D32A5E"/>
    <w:rsid w:val="00D33072"/>
    <w:rsid w:val="00D33357"/>
    <w:rsid w:val="00D33A1F"/>
    <w:rsid w:val="00D341F2"/>
    <w:rsid w:val="00D345AB"/>
    <w:rsid w:val="00D3499F"/>
    <w:rsid w:val="00D350EE"/>
    <w:rsid w:val="00D35109"/>
    <w:rsid w:val="00D352A5"/>
    <w:rsid w:val="00D355DC"/>
    <w:rsid w:val="00D357EA"/>
    <w:rsid w:val="00D35AEC"/>
    <w:rsid w:val="00D35B20"/>
    <w:rsid w:val="00D35DA8"/>
    <w:rsid w:val="00D360A0"/>
    <w:rsid w:val="00D361F6"/>
    <w:rsid w:val="00D363AC"/>
    <w:rsid w:val="00D36F70"/>
    <w:rsid w:val="00D370B1"/>
    <w:rsid w:val="00D3735D"/>
    <w:rsid w:val="00D3781C"/>
    <w:rsid w:val="00D37D61"/>
    <w:rsid w:val="00D40EBD"/>
    <w:rsid w:val="00D4136B"/>
    <w:rsid w:val="00D416C5"/>
    <w:rsid w:val="00D416EA"/>
    <w:rsid w:val="00D417B5"/>
    <w:rsid w:val="00D422A7"/>
    <w:rsid w:val="00D42E32"/>
    <w:rsid w:val="00D435AB"/>
    <w:rsid w:val="00D439F0"/>
    <w:rsid w:val="00D43A82"/>
    <w:rsid w:val="00D43C44"/>
    <w:rsid w:val="00D44128"/>
    <w:rsid w:val="00D44129"/>
    <w:rsid w:val="00D44590"/>
    <w:rsid w:val="00D448CA"/>
    <w:rsid w:val="00D44CDA"/>
    <w:rsid w:val="00D44DD9"/>
    <w:rsid w:val="00D44F79"/>
    <w:rsid w:val="00D45B3A"/>
    <w:rsid w:val="00D45B9B"/>
    <w:rsid w:val="00D45E86"/>
    <w:rsid w:val="00D462A4"/>
    <w:rsid w:val="00D464CA"/>
    <w:rsid w:val="00D466C2"/>
    <w:rsid w:val="00D468D1"/>
    <w:rsid w:val="00D46D06"/>
    <w:rsid w:val="00D47356"/>
    <w:rsid w:val="00D47840"/>
    <w:rsid w:val="00D47D38"/>
    <w:rsid w:val="00D5017F"/>
    <w:rsid w:val="00D50E26"/>
    <w:rsid w:val="00D51B94"/>
    <w:rsid w:val="00D51D08"/>
    <w:rsid w:val="00D51FB9"/>
    <w:rsid w:val="00D52173"/>
    <w:rsid w:val="00D52663"/>
    <w:rsid w:val="00D52A3C"/>
    <w:rsid w:val="00D52BEB"/>
    <w:rsid w:val="00D52CF9"/>
    <w:rsid w:val="00D53C43"/>
    <w:rsid w:val="00D53D01"/>
    <w:rsid w:val="00D53E3B"/>
    <w:rsid w:val="00D54041"/>
    <w:rsid w:val="00D5475B"/>
    <w:rsid w:val="00D547D6"/>
    <w:rsid w:val="00D54E3B"/>
    <w:rsid w:val="00D55686"/>
    <w:rsid w:val="00D55F9D"/>
    <w:rsid w:val="00D55FA8"/>
    <w:rsid w:val="00D55FF9"/>
    <w:rsid w:val="00D5600E"/>
    <w:rsid w:val="00D56374"/>
    <w:rsid w:val="00D565D9"/>
    <w:rsid w:val="00D567AF"/>
    <w:rsid w:val="00D56AE4"/>
    <w:rsid w:val="00D56FFC"/>
    <w:rsid w:val="00D57013"/>
    <w:rsid w:val="00D5724F"/>
    <w:rsid w:val="00D57526"/>
    <w:rsid w:val="00D576D0"/>
    <w:rsid w:val="00D57790"/>
    <w:rsid w:val="00D57DE6"/>
    <w:rsid w:val="00D57E44"/>
    <w:rsid w:val="00D60090"/>
    <w:rsid w:val="00D60696"/>
    <w:rsid w:val="00D60B40"/>
    <w:rsid w:val="00D60BFF"/>
    <w:rsid w:val="00D612C1"/>
    <w:rsid w:val="00D61A29"/>
    <w:rsid w:val="00D61B8E"/>
    <w:rsid w:val="00D629C6"/>
    <w:rsid w:val="00D62FFD"/>
    <w:rsid w:val="00D63638"/>
    <w:rsid w:val="00D636F7"/>
    <w:rsid w:val="00D63800"/>
    <w:rsid w:val="00D6382D"/>
    <w:rsid w:val="00D63AFD"/>
    <w:rsid w:val="00D64006"/>
    <w:rsid w:val="00D640E4"/>
    <w:rsid w:val="00D64442"/>
    <w:rsid w:val="00D64D46"/>
    <w:rsid w:val="00D64F80"/>
    <w:rsid w:val="00D6529E"/>
    <w:rsid w:val="00D655B0"/>
    <w:rsid w:val="00D65AE4"/>
    <w:rsid w:val="00D65D19"/>
    <w:rsid w:val="00D660D8"/>
    <w:rsid w:val="00D66833"/>
    <w:rsid w:val="00D668E9"/>
    <w:rsid w:val="00D66AAA"/>
    <w:rsid w:val="00D67553"/>
    <w:rsid w:val="00D67692"/>
    <w:rsid w:val="00D67A15"/>
    <w:rsid w:val="00D67D61"/>
    <w:rsid w:val="00D70343"/>
    <w:rsid w:val="00D704A7"/>
    <w:rsid w:val="00D707E0"/>
    <w:rsid w:val="00D715D8"/>
    <w:rsid w:val="00D7171D"/>
    <w:rsid w:val="00D719D8"/>
    <w:rsid w:val="00D728F2"/>
    <w:rsid w:val="00D72935"/>
    <w:rsid w:val="00D73242"/>
    <w:rsid w:val="00D737BF"/>
    <w:rsid w:val="00D73F67"/>
    <w:rsid w:val="00D74161"/>
    <w:rsid w:val="00D745D4"/>
    <w:rsid w:val="00D74B30"/>
    <w:rsid w:val="00D74CEB"/>
    <w:rsid w:val="00D750BA"/>
    <w:rsid w:val="00D75185"/>
    <w:rsid w:val="00D752B1"/>
    <w:rsid w:val="00D75A3E"/>
    <w:rsid w:val="00D75E8B"/>
    <w:rsid w:val="00D769BF"/>
    <w:rsid w:val="00D76A54"/>
    <w:rsid w:val="00D77074"/>
    <w:rsid w:val="00D773E9"/>
    <w:rsid w:val="00D77E69"/>
    <w:rsid w:val="00D80129"/>
    <w:rsid w:val="00D80772"/>
    <w:rsid w:val="00D8093D"/>
    <w:rsid w:val="00D80A60"/>
    <w:rsid w:val="00D80D9E"/>
    <w:rsid w:val="00D80FEF"/>
    <w:rsid w:val="00D8104B"/>
    <w:rsid w:val="00D8116C"/>
    <w:rsid w:val="00D815AF"/>
    <w:rsid w:val="00D816D2"/>
    <w:rsid w:val="00D81EA0"/>
    <w:rsid w:val="00D82AE1"/>
    <w:rsid w:val="00D8327B"/>
    <w:rsid w:val="00D8332B"/>
    <w:rsid w:val="00D8385E"/>
    <w:rsid w:val="00D8390C"/>
    <w:rsid w:val="00D840A0"/>
    <w:rsid w:val="00D84369"/>
    <w:rsid w:val="00D84B87"/>
    <w:rsid w:val="00D84D13"/>
    <w:rsid w:val="00D852F3"/>
    <w:rsid w:val="00D85366"/>
    <w:rsid w:val="00D85370"/>
    <w:rsid w:val="00D856E9"/>
    <w:rsid w:val="00D858E1"/>
    <w:rsid w:val="00D85B95"/>
    <w:rsid w:val="00D863F3"/>
    <w:rsid w:val="00D864C2"/>
    <w:rsid w:val="00D86545"/>
    <w:rsid w:val="00D86B17"/>
    <w:rsid w:val="00D86DB6"/>
    <w:rsid w:val="00D87363"/>
    <w:rsid w:val="00D873E7"/>
    <w:rsid w:val="00D87555"/>
    <w:rsid w:val="00D87C97"/>
    <w:rsid w:val="00D87EFB"/>
    <w:rsid w:val="00D87F92"/>
    <w:rsid w:val="00D90053"/>
    <w:rsid w:val="00D90604"/>
    <w:rsid w:val="00D9075F"/>
    <w:rsid w:val="00D90C5D"/>
    <w:rsid w:val="00D90F59"/>
    <w:rsid w:val="00D91194"/>
    <w:rsid w:val="00D9143A"/>
    <w:rsid w:val="00D91642"/>
    <w:rsid w:val="00D9175A"/>
    <w:rsid w:val="00D91811"/>
    <w:rsid w:val="00D91C1B"/>
    <w:rsid w:val="00D91CA1"/>
    <w:rsid w:val="00D91D21"/>
    <w:rsid w:val="00D91D38"/>
    <w:rsid w:val="00D91FC0"/>
    <w:rsid w:val="00D9272A"/>
    <w:rsid w:val="00D92891"/>
    <w:rsid w:val="00D92BA5"/>
    <w:rsid w:val="00D93470"/>
    <w:rsid w:val="00D934A2"/>
    <w:rsid w:val="00D93909"/>
    <w:rsid w:val="00D93E5A"/>
    <w:rsid w:val="00D94279"/>
    <w:rsid w:val="00D948D2"/>
    <w:rsid w:val="00D94C86"/>
    <w:rsid w:val="00D94E35"/>
    <w:rsid w:val="00D95604"/>
    <w:rsid w:val="00D95623"/>
    <w:rsid w:val="00D9569A"/>
    <w:rsid w:val="00D959EE"/>
    <w:rsid w:val="00D95F83"/>
    <w:rsid w:val="00D95FBF"/>
    <w:rsid w:val="00D9630D"/>
    <w:rsid w:val="00D9635F"/>
    <w:rsid w:val="00D96810"/>
    <w:rsid w:val="00D96A3A"/>
    <w:rsid w:val="00D97173"/>
    <w:rsid w:val="00D972E5"/>
    <w:rsid w:val="00D97857"/>
    <w:rsid w:val="00D978D7"/>
    <w:rsid w:val="00D97E55"/>
    <w:rsid w:val="00DA05A7"/>
    <w:rsid w:val="00DA08AD"/>
    <w:rsid w:val="00DA0DE0"/>
    <w:rsid w:val="00DA108B"/>
    <w:rsid w:val="00DA18E3"/>
    <w:rsid w:val="00DA221F"/>
    <w:rsid w:val="00DA22BE"/>
    <w:rsid w:val="00DA23B3"/>
    <w:rsid w:val="00DA2519"/>
    <w:rsid w:val="00DA2D8A"/>
    <w:rsid w:val="00DA3096"/>
    <w:rsid w:val="00DA32A8"/>
    <w:rsid w:val="00DA32C4"/>
    <w:rsid w:val="00DA402B"/>
    <w:rsid w:val="00DA4437"/>
    <w:rsid w:val="00DA50CE"/>
    <w:rsid w:val="00DA53AC"/>
    <w:rsid w:val="00DA5803"/>
    <w:rsid w:val="00DA5905"/>
    <w:rsid w:val="00DA5B49"/>
    <w:rsid w:val="00DA5D19"/>
    <w:rsid w:val="00DA5DBB"/>
    <w:rsid w:val="00DA5F94"/>
    <w:rsid w:val="00DA601A"/>
    <w:rsid w:val="00DA6980"/>
    <w:rsid w:val="00DA6BDB"/>
    <w:rsid w:val="00DA72D3"/>
    <w:rsid w:val="00DA776E"/>
    <w:rsid w:val="00DA7D69"/>
    <w:rsid w:val="00DA7FD9"/>
    <w:rsid w:val="00DB00DE"/>
    <w:rsid w:val="00DB0460"/>
    <w:rsid w:val="00DB0866"/>
    <w:rsid w:val="00DB0985"/>
    <w:rsid w:val="00DB101A"/>
    <w:rsid w:val="00DB27C6"/>
    <w:rsid w:val="00DB2ACB"/>
    <w:rsid w:val="00DB2AF7"/>
    <w:rsid w:val="00DB2D7A"/>
    <w:rsid w:val="00DB3315"/>
    <w:rsid w:val="00DB33B9"/>
    <w:rsid w:val="00DB3650"/>
    <w:rsid w:val="00DB371A"/>
    <w:rsid w:val="00DB3902"/>
    <w:rsid w:val="00DB3D9F"/>
    <w:rsid w:val="00DB433C"/>
    <w:rsid w:val="00DB452A"/>
    <w:rsid w:val="00DB4A89"/>
    <w:rsid w:val="00DB4D78"/>
    <w:rsid w:val="00DB52C8"/>
    <w:rsid w:val="00DB55F8"/>
    <w:rsid w:val="00DB582F"/>
    <w:rsid w:val="00DB58A6"/>
    <w:rsid w:val="00DB60B2"/>
    <w:rsid w:val="00DB6208"/>
    <w:rsid w:val="00DB66E5"/>
    <w:rsid w:val="00DB67C9"/>
    <w:rsid w:val="00DB6F94"/>
    <w:rsid w:val="00DB7312"/>
    <w:rsid w:val="00DB75B5"/>
    <w:rsid w:val="00DB7B87"/>
    <w:rsid w:val="00DB7D7E"/>
    <w:rsid w:val="00DC097A"/>
    <w:rsid w:val="00DC0A83"/>
    <w:rsid w:val="00DC0C0D"/>
    <w:rsid w:val="00DC1559"/>
    <w:rsid w:val="00DC166E"/>
    <w:rsid w:val="00DC1833"/>
    <w:rsid w:val="00DC1978"/>
    <w:rsid w:val="00DC1B4E"/>
    <w:rsid w:val="00DC1BCD"/>
    <w:rsid w:val="00DC238B"/>
    <w:rsid w:val="00DC306A"/>
    <w:rsid w:val="00DC33F9"/>
    <w:rsid w:val="00DC34D2"/>
    <w:rsid w:val="00DC3630"/>
    <w:rsid w:val="00DC3993"/>
    <w:rsid w:val="00DC3CB5"/>
    <w:rsid w:val="00DC410A"/>
    <w:rsid w:val="00DC41D5"/>
    <w:rsid w:val="00DC443E"/>
    <w:rsid w:val="00DC4581"/>
    <w:rsid w:val="00DC46E3"/>
    <w:rsid w:val="00DC4B0B"/>
    <w:rsid w:val="00DC4F09"/>
    <w:rsid w:val="00DC5492"/>
    <w:rsid w:val="00DC549E"/>
    <w:rsid w:val="00DC5954"/>
    <w:rsid w:val="00DC5D5D"/>
    <w:rsid w:val="00DC618E"/>
    <w:rsid w:val="00DC63AC"/>
    <w:rsid w:val="00DC64AE"/>
    <w:rsid w:val="00DC67FD"/>
    <w:rsid w:val="00DC7012"/>
    <w:rsid w:val="00DC73A5"/>
    <w:rsid w:val="00DC75C1"/>
    <w:rsid w:val="00DC7754"/>
    <w:rsid w:val="00DC798E"/>
    <w:rsid w:val="00DC7CAF"/>
    <w:rsid w:val="00DC7CB8"/>
    <w:rsid w:val="00DC7EAA"/>
    <w:rsid w:val="00DD05BF"/>
    <w:rsid w:val="00DD0914"/>
    <w:rsid w:val="00DD0ABE"/>
    <w:rsid w:val="00DD0D27"/>
    <w:rsid w:val="00DD142C"/>
    <w:rsid w:val="00DD2847"/>
    <w:rsid w:val="00DD30C8"/>
    <w:rsid w:val="00DD33D8"/>
    <w:rsid w:val="00DD3A9E"/>
    <w:rsid w:val="00DD3FA0"/>
    <w:rsid w:val="00DD40C8"/>
    <w:rsid w:val="00DD45D2"/>
    <w:rsid w:val="00DD483D"/>
    <w:rsid w:val="00DD48CD"/>
    <w:rsid w:val="00DD4A09"/>
    <w:rsid w:val="00DD5AF2"/>
    <w:rsid w:val="00DD5DCC"/>
    <w:rsid w:val="00DD5EF0"/>
    <w:rsid w:val="00DD69AC"/>
    <w:rsid w:val="00DD6C8D"/>
    <w:rsid w:val="00DD6CF2"/>
    <w:rsid w:val="00DD71DB"/>
    <w:rsid w:val="00DE16A1"/>
    <w:rsid w:val="00DE26D0"/>
    <w:rsid w:val="00DE2993"/>
    <w:rsid w:val="00DE29C3"/>
    <w:rsid w:val="00DE2B2E"/>
    <w:rsid w:val="00DE3038"/>
    <w:rsid w:val="00DE314D"/>
    <w:rsid w:val="00DE3551"/>
    <w:rsid w:val="00DE476E"/>
    <w:rsid w:val="00DE4A2C"/>
    <w:rsid w:val="00DE4D45"/>
    <w:rsid w:val="00DE4FCB"/>
    <w:rsid w:val="00DE5520"/>
    <w:rsid w:val="00DE6118"/>
    <w:rsid w:val="00DE61A3"/>
    <w:rsid w:val="00DE665E"/>
    <w:rsid w:val="00DE6D02"/>
    <w:rsid w:val="00DE6F56"/>
    <w:rsid w:val="00DE6F8C"/>
    <w:rsid w:val="00DE7369"/>
    <w:rsid w:val="00DE755D"/>
    <w:rsid w:val="00DE77A1"/>
    <w:rsid w:val="00DE7845"/>
    <w:rsid w:val="00DE7D15"/>
    <w:rsid w:val="00DE7F78"/>
    <w:rsid w:val="00DF018B"/>
    <w:rsid w:val="00DF01D0"/>
    <w:rsid w:val="00DF0634"/>
    <w:rsid w:val="00DF08CC"/>
    <w:rsid w:val="00DF0A6E"/>
    <w:rsid w:val="00DF0D3E"/>
    <w:rsid w:val="00DF1B53"/>
    <w:rsid w:val="00DF2025"/>
    <w:rsid w:val="00DF2397"/>
    <w:rsid w:val="00DF29ED"/>
    <w:rsid w:val="00DF2A22"/>
    <w:rsid w:val="00DF2CA1"/>
    <w:rsid w:val="00DF2F09"/>
    <w:rsid w:val="00DF34F5"/>
    <w:rsid w:val="00DF3DB0"/>
    <w:rsid w:val="00DF3F54"/>
    <w:rsid w:val="00DF4035"/>
    <w:rsid w:val="00DF44BD"/>
    <w:rsid w:val="00DF451D"/>
    <w:rsid w:val="00DF46F6"/>
    <w:rsid w:val="00DF4FA8"/>
    <w:rsid w:val="00DF5457"/>
    <w:rsid w:val="00DF5B91"/>
    <w:rsid w:val="00DF6F14"/>
    <w:rsid w:val="00DF7364"/>
    <w:rsid w:val="00DF7E70"/>
    <w:rsid w:val="00DF7FFA"/>
    <w:rsid w:val="00E00027"/>
    <w:rsid w:val="00E00600"/>
    <w:rsid w:val="00E00817"/>
    <w:rsid w:val="00E0097A"/>
    <w:rsid w:val="00E00D33"/>
    <w:rsid w:val="00E00D5D"/>
    <w:rsid w:val="00E00F32"/>
    <w:rsid w:val="00E01173"/>
    <w:rsid w:val="00E01721"/>
    <w:rsid w:val="00E01A3C"/>
    <w:rsid w:val="00E023A9"/>
    <w:rsid w:val="00E02793"/>
    <w:rsid w:val="00E028DE"/>
    <w:rsid w:val="00E0294F"/>
    <w:rsid w:val="00E02E35"/>
    <w:rsid w:val="00E0373B"/>
    <w:rsid w:val="00E037CD"/>
    <w:rsid w:val="00E03AC7"/>
    <w:rsid w:val="00E043D8"/>
    <w:rsid w:val="00E045F0"/>
    <w:rsid w:val="00E0486A"/>
    <w:rsid w:val="00E04A04"/>
    <w:rsid w:val="00E04A82"/>
    <w:rsid w:val="00E04B17"/>
    <w:rsid w:val="00E04F4A"/>
    <w:rsid w:val="00E05B3C"/>
    <w:rsid w:val="00E06266"/>
    <w:rsid w:val="00E06330"/>
    <w:rsid w:val="00E06B68"/>
    <w:rsid w:val="00E06EEB"/>
    <w:rsid w:val="00E0716A"/>
    <w:rsid w:val="00E07435"/>
    <w:rsid w:val="00E07492"/>
    <w:rsid w:val="00E07678"/>
    <w:rsid w:val="00E0778E"/>
    <w:rsid w:val="00E07AB0"/>
    <w:rsid w:val="00E07F9D"/>
    <w:rsid w:val="00E1070B"/>
    <w:rsid w:val="00E1124B"/>
    <w:rsid w:val="00E113C6"/>
    <w:rsid w:val="00E117B1"/>
    <w:rsid w:val="00E11C7E"/>
    <w:rsid w:val="00E1217F"/>
    <w:rsid w:val="00E1226D"/>
    <w:rsid w:val="00E122E2"/>
    <w:rsid w:val="00E128B9"/>
    <w:rsid w:val="00E12CCB"/>
    <w:rsid w:val="00E13136"/>
    <w:rsid w:val="00E13676"/>
    <w:rsid w:val="00E13862"/>
    <w:rsid w:val="00E13B5A"/>
    <w:rsid w:val="00E13EED"/>
    <w:rsid w:val="00E141B1"/>
    <w:rsid w:val="00E14246"/>
    <w:rsid w:val="00E15381"/>
    <w:rsid w:val="00E15521"/>
    <w:rsid w:val="00E159CF"/>
    <w:rsid w:val="00E15E13"/>
    <w:rsid w:val="00E15FF3"/>
    <w:rsid w:val="00E167E9"/>
    <w:rsid w:val="00E16993"/>
    <w:rsid w:val="00E16C0E"/>
    <w:rsid w:val="00E16D2A"/>
    <w:rsid w:val="00E1713A"/>
    <w:rsid w:val="00E1752D"/>
    <w:rsid w:val="00E17E60"/>
    <w:rsid w:val="00E17FF9"/>
    <w:rsid w:val="00E2005D"/>
    <w:rsid w:val="00E20826"/>
    <w:rsid w:val="00E20845"/>
    <w:rsid w:val="00E20891"/>
    <w:rsid w:val="00E20CA3"/>
    <w:rsid w:val="00E20CBA"/>
    <w:rsid w:val="00E20EE5"/>
    <w:rsid w:val="00E20F12"/>
    <w:rsid w:val="00E21508"/>
    <w:rsid w:val="00E219DD"/>
    <w:rsid w:val="00E21D2D"/>
    <w:rsid w:val="00E21ED3"/>
    <w:rsid w:val="00E21F83"/>
    <w:rsid w:val="00E22160"/>
    <w:rsid w:val="00E2312F"/>
    <w:rsid w:val="00E23960"/>
    <w:rsid w:val="00E23A57"/>
    <w:rsid w:val="00E23D11"/>
    <w:rsid w:val="00E23E3C"/>
    <w:rsid w:val="00E2501C"/>
    <w:rsid w:val="00E250AF"/>
    <w:rsid w:val="00E25342"/>
    <w:rsid w:val="00E25434"/>
    <w:rsid w:val="00E256BC"/>
    <w:rsid w:val="00E25BA4"/>
    <w:rsid w:val="00E25ECC"/>
    <w:rsid w:val="00E26314"/>
    <w:rsid w:val="00E263E8"/>
    <w:rsid w:val="00E268E3"/>
    <w:rsid w:val="00E270BD"/>
    <w:rsid w:val="00E27614"/>
    <w:rsid w:val="00E279DF"/>
    <w:rsid w:val="00E301EC"/>
    <w:rsid w:val="00E302DA"/>
    <w:rsid w:val="00E30C1B"/>
    <w:rsid w:val="00E30C40"/>
    <w:rsid w:val="00E30E0D"/>
    <w:rsid w:val="00E30F19"/>
    <w:rsid w:val="00E31326"/>
    <w:rsid w:val="00E32302"/>
    <w:rsid w:val="00E3240A"/>
    <w:rsid w:val="00E328C0"/>
    <w:rsid w:val="00E32AAD"/>
    <w:rsid w:val="00E333B9"/>
    <w:rsid w:val="00E3354D"/>
    <w:rsid w:val="00E339E4"/>
    <w:rsid w:val="00E340B4"/>
    <w:rsid w:val="00E3413A"/>
    <w:rsid w:val="00E3414F"/>
    <w:rsid w:val="00E3417C"/>
    <w:rsid w:val="00E34952"/>
    <w:rsid w:val="00E34C6D"/>
    <w:rsid w:val="00E357E4"/>
    <w:rsid w:val="00E35967"/>
    <w:rsid w:val="00E35AF5"/>
    <w:rsid w:val="00E35F92"/>
    <w:rsid w:val="00E360B8"/>
    <w:rsid w:val="00E37056"/>
    <w:rsid w:val="00E37E19"/>
    <w:rsid w:val="00E40249"/>
    <w:rsid w:val="00E4079B"/>
    <w:rsid w:val="00E40D10"/>
    <w:rsid w:val="00E412B3"/>
    <w:rsid w:val="00E416CF"/>
    <w:rsid w:val="00E41DED"/>
    <w:rsid w:val="00E41F7A"/>
    <w:rsid w:val="00E42446"/>
    <w:rsid w:val="00E425AA"/>
    <w:rsid w:val="00E42774"/>
    <w:rsid w:val="00E42BAC"/>
    <w:rsid w:val="00E430BA"/>
    <w:rsid w:val="00E431AE"/>
    <w:rsid w:val="00E432BB"/>
    <w:rsid w:val="00E43A0E"/>
    <w:rsid w:val="00E43DCE"/>
    <w:rsid w:val="00E43DF8"/>
    <w:rsid w:val="00E43FAE"/>
    <w:rsid w:val="00E44C41"/>
    <w:rsid w:val="00E44C83"/>
    <w:rsid w:val="00E44F0E"/>
    <w:rsid w:val="00E45208"/>
    <w:rsid w:val="00E45D3F"/>
    <w:rsid w:val="00E46BF7"/>
    <w:rsid w:val="00E46C7B"/>
    <w:rsid w:val="00E47387"/>
    <w:rsid w:val="00E474C7"/>
    <w:rsid w:val="00E47BA6"/>
    <w:rsid w:val="00E50532"/>
    <w:rsid w:val="00E5132B"/>
    <w:rsid w:val="00E5151E"/>
    <w:rsid w:val="00E5190B"/>
    <w:rsid w:val="00E51CBE"/>
    <w:rsid w:val="00E51D9A"/>
    <w:rsid w:val="00E52448"/>
    <w:rsid w:val="00E5245A"/>
    <w:rsid w:val="00E5268C"/>
    <w:rsid w:val="00E52B5F"/>
    <w:rsid w:val="00E52D36"/>
    <w:rsid w:val="00E52D9A"/>
    <w:rsid w:val="00E52FD9"/>
    <w:rsid w:val="00E5336C"/>
    <w:rsid w:val="00E537B8"/>
    <w:rsid w:val="00E53B23"/>
    <w:rsid w:val="00E54052"/>
    <w:rsid w:val="00E54101"/>
    <w:rsid w:val="00E543EB"/>
    <w:rsid w:val="00E5449C"/>
    <w:rsid w:val="00E545A7"/>
    <w:rsid w:val="00E54714"/>
    <w:rsid w:val="00E54DA8"/>
    <w:rsid w:val="00E54E16"/>
    <w:rsid w:val="00E554BA"/>
    <w:rsid w:val="00E55AA1"/>
    <w:rsid w:val="00E5625A"/>
    <w:rsid w:val="00E56622"/>
    <w:rsid w:val="00E567BE"/>
    <w:rsid w:val="00E56B2D"/>
    <w:rsid w:val="00E5709A"/>
    <w:rsid w:val="00E5709B"/>
    <w:rsid w:val="00E5742B"/>
    <w:rsid w:val="00E575AD"/>
    <w:rsid w:val="00E57D49"/>
    <w:rsid w:val="00E57FFE"/>
    <w:rsid w:val="00E608A5"/>
    <w:rsid w:val="00E60AE6"/>
    <w:rsid w:val="00E61676"/>
    <w:rsid w:val="00E61764"/>
    <w:rsid w:val="00E61858"/>
    <w:rsid w:val="00E62191"/>
    <w:rsid w:val="00E62236"/>
    <w:rsid w:val="00E62E03"/>
    <w:rsid w:val="00E630BF"/>
    <w:rsid w:val="00E632C1"/>
    <w:rsid w:val="00E63837"/>
    <w:rsid w:val="00E63A9F"/>
    <w:rsid w:val="00E63DF3"/>
    <w:rsid w:val="00E65040"/>
    <w:rsid w:val="00E65296"/>
    <w:rsid w:val="00E65B4E"/>
    <w:rsid w:val="00E65DC9"/>
    <w:rsid w:val="00E6632F"/>
    <w:rsid w:val="00E66A90"/>
    <w:rsid w:val="00E66B7F"/>
    <w:rsid w:val="00E66BD4"/>
    <w:rsid w:val="00E66BDC"/>
    <w:rsid w:val="00E66C2C"/>
    <w:rsid w:val="00E66C49"/>
    <w:rsid w:val="00E6716E"/>
    <w:rsid w:val="00E67475"/>
    <w:rsid w:val="00E67791"/>
    <w:rsid w:val="00E677FE"/>
    <w:rsid w:val="00E6799B"/>
    <w:rsid w:val="00E67B72"/>
    <w:rsid w:val="00E67E8C"/>
    <w:rsid w:val="00E70780"/>
    <w:rsid w:val="00E70906"/>
    <w:rsid w:val="00E70BB7"/>
    <w:rsid w:val="00E70CA8"/>
    <w:rsid w:val="00E710EF"/>
    <w:rsid w:val="00E71AA8"/>
    <w:rsid w:val="00E71BA5"/>
    <w:rsid w:val="00E71FE5"/>
    <w:rsid w:val="00E721BA"/>
    <w:rsid w:val="00E724A4"/>
    <w:rsid w:val="00E72508"/>
    <w:rsid w:val="00E72723"/>
    <w:rsid w:val="00E728D5"/>
    <w:rsid w:val="00E729A4"/>
    <w:rsid w:val="00E72AAD"/>
    <w:rsid w:val="00E731D9"/>
    <w:rsid w:val="00E731EB"/>
    <w:rsid w:val="00E7341E"/>
    <w:rsid w:val="00E737E9"/>
    <w:rsid w:val="00E73E20"/>
    <w:rsid w:val="00E74070"/>
    <w:rsid w:val="00E7464F"/>
    <w:rsid w:val="00E74A64"/>
    <w:rsid w:val="00E75365"/>
    <w:rsid w:val="00E753A3"/>
    <w:rsid w:val="00E7540F"/>
    <w:rsid w:val="00E75CE9"/>
    <w:rsid w:val="00E76590"/>
    <w:rsid w:val="00E76BDE"/>
    <w:rsid w:val="00E772E3"/>
    <w:rsid w:val="00E77427"/>
    <w:rsid w:val="00E77D21"/>
    <w:rsid w:val="00E77D86"/>
    <w:rsid w:val="00E8004B"/>
    <w:rsid w:val="00E80815"/>
    <w:rsid w:val="00E80AEC"/>
    <w:rsid w:val="00E80D33"/>
    <w:rsid w:val="00E811BF"/>
    <w:rsid w:val="00E8127F"/>
    <w:rsid w:val="00E81C2A"/>
    <w:rsid w:val="00E81C9E"/>
    <w:rsid w:val="00E81E58"/>
    <w:rsid w:val="00E823BB"/>
    <w:rsid w:val="00E82929"/>
    <w:rsid w:val="00E82A84"/>
    <w:rsid w:val="00E82C0D"/>
    <w:rsid w:val="00E831C4"/>
    <w:rsid w:val="00E832F1"/>
    <w:rsid w:val="00E8344B"/>
    <w:rsid w:val="00E837AC"/>
    <w:rsid w:val="00E83D4D"/>
    <w:rsid w:val="00E83E5A"/>
    <w:rsid w:val="00E83E7A"/>
    <w:rsid w:val="00E84389"/>
    <w:rsid w:val="00E844B5"/>
    <w:rsid w:val="00E8460A"/>
    <w:rsid w:val="00E846CF"/>
    <w:rsid w:val="00E84ACB"/>
    <w:rsid w:val="00E8508E"/>
    <w:rsid w:val="00E850C7"/>
    <w:rsid w:val="00E8545B"/>
    <w:rsid w:val="00E8551E"/>
    <w:rsid w:val="00E856D5"/>
    <w:rsid w:val="00E86149"/>
    <w:rsid w:val="00E8619F"/>
    <w:rsid w:val="00E8620E"/>
    <w:rsid w:val="00E8626D"/>
    <w:rsid w:val="00E863B4"/>
    <w:rsid w:val="00E86C4E"/>
    <w:rsid w:val="00E86E0F"/>
    <w:rsid w:val="00E8756B"/>
    <w:rsid w:val="00E90077"/>
    <w:rsid w:val="00E9027F"/>
    <w:rsid w:val="00E90591"/>
    <w:rsid w:val="00E9082B"/>
    <w:rsid w:val="00E90887"/>
    <w:rsid w:val="00E90BC4"/>
    <w:rsid w:val="00E91650"/>
    <w:rsid w:val="00E91780"/>
    <w:rsid w:val="00E91CF2"/>
    <w:rsid w:val="00E9215E"/>
    <w:rsid w:val="00E921F7"/>
    <w:rsid w:val="00E92A13"/>
    <w:rsid w:val="00E92F88"/>
    <w:rsid w:val="00E935F1"/>
    <w:rsid w:val="00E938E1"/>
    <w:rsid w:val="00E939A9"/>
    <w:rsid w:val="00E93AEC"/>
    <w:rsid w:val="00E9442B"/>
    <w:rsid w:val="00E94871"/>
    <w:rsid w:val="00E94BA0"/>
    <w:rsid w:val="00E94CEB"/>
    <w:rsid w:val="00E951CF"/>
    <w:rsid w:val="00E95241"/>
    <w:rsid w:val="00E953E7"/>
    <w:rsid w:val="00E953FE"/>
    <w:rsid w:val="00E9545A"/>
    <w:rsid w:val="00E955E9"/>
    <w:rsid w:val="00E956AD"/>
    <w:rsid w:val="00E95A83"/>
    <w:rsid w:val="00E95EC0"/>
    <w:rsid w:val="00E95EEB"/>
    <w:rsid w:val="00E9641B"/>
    <w:rsid w:val="00E96581"/>
    <w:rsid w:val="00E96DF6"/>
    <w:rsid w:val="00E97482"/>
    <w:rsid w:val="00E974BB"/>
    <w:rsid w:val="00E97E69"/>
    <w:rsid w:val="00EA05FB"/>
    <w:rsid w:val="00EA0694"/>
    <w:rsid w:val="00EA0F08"/>
    <w:rsid w:val="00EA183E"/>
    <w:rsid w:val="00EA1BA0"/>
    <w:rsid w:val="00EA1EEA"/>
    <w:rsid w:val="00EA1FA4"/>
    <w:rsid w:val="00EA3703"/>
    <w:rsid w:val="00EA42AE"/>
    <w:rsid w:val="00EA4405"/>
    <w:rsid w:val="00EA4487"/>
    <w:rsid w:val="00EA4DA6"/>
    <w:rsid w:val="00EA4E77"/>
    <w:rsid w:val="00EA4E9F"/>
    <w:rsid w:val="00EA5741"/>
    <w:rsid w:val="00EA598C"/>
    <w:rsid w:val="00EA5C3D"/>
    <w:rsid w:val="00EA633E"/>
    <w:rsid w:val="00EA642E"/>
    <w:rsid w:val="00EA6454"/>
    <w:rsid w:val="00EA649B"/>
    <w:rsid w:val="00EA6924"/>
    <w:rsid w:val="00EA6EB5"/>
    <w:rsid w:val="00EA6EE7"/>
    <w:rsid w:val="00EA7F45"/>
    <w:rsid w:val="00EB0462"/>
    <w:rsid w:val="00EB08A8"/>
    <w:rsid w:val="00EB0D06"/>
    <w:rsid w:val="00EB0E2A"/>
    <w:rsid w:val="00EB0FBD"/>
    <w:rsid w:val="00EB13AD"/>
    <w:rsid w:val="00EB1760"/>
    <w:rsid w:val="00EB181B"/>
    <w:rsid w:val="00EB1A55"/>
    <w:rsid w:val="00EB1B2C"/>
    <w:rsid w:val="00EB1C04"/>
    <w:rsid w:val="00EB2028"/>
    <w:rsid w:val="00EB2252"/>
    <w:rsid w:val="00EB27DB"/>
    <w:rsid w:val="00EB2A2D"/>
    <w:rsid w:val="00EB2A93"/>
    <w:rsid w:val="00EB2FDB"/>
    <w:rsid w:val="00EB34A1"/>
    <w:rsid w:val="00EB4039"/>
    <w:rsid w:val="00EB450D"/>
    <w:rsid w:val="00EB46FF"/>
    <w:rsid w:val="00EB48D5"/>
    <w:rsid w:val="00EB48E7"/>
    <w:rsid w:val="00EB4904"/>
    <w:rsid w:val="00EB51CA"/>
    <w:rsid w:val="00EB6289"/>
    <w:rsid w:val="00EB663F"/>
    <w:rsid w:val="00EB6A0F"/>
    <w:rsid w:val="00EB6EC4"/>
    <w:rsid w:val="00EB7662"/>
    <w:rsid w:val="00EB770A"/>
    <w:rsid w:val="00EB776C"/>
    <w:rsid w:val="00EC0026"/>
    <w:rsid w:val="00EC02DC"/>
    <w:rsid w:val="00EC0551"/>
    <w:rsid w:val="00EC088A"/>
    <w:rsid w:val="00EC1239"/>
    <w:rsid w:val="00EC175D"/>
    <w:rsid w:val="00EC17D9"/>
    <w:rsid w:val="00EC1D3F"/>
    <w:rsid w:val="00EC1EA8"/>
    <w:rsid w:val="00EC200D"/>
    <w:rsid w:val="00EC2101"/>
    <w:rsid w:val="00EC2F88"/>
    <w:rsid w:val="00EC31C3"/>
    <w:rsid w:val="00EC370E"/>
    <w:rsid w:val="00EC4112"/>
    <w:rsid w:val="00EC4291"/>
    <w:rsid w:val="00EC4470"/>
    <w:rsid w:val="00EC4522"/>
    <w:rsid w:val="00EC4D25"/>
    <w:rsid w:val="00EC4E0F"/>
    <w:rsid w:val="00EC4ED5"/>
    <w:rsid w:val="00EC4F54"/>
    <w:rsid w:val="00EC4FE1"/>
    <w:rsid w:val="00EC5146"/>
    <w:rsid w:val="00EC5C5D"/>
    <w:rsid w:val="00EC5D5B"/>
    <w:rsid w:val="00EC5ED7"/>
    <w:rsid w:val="00EC63BE"/>
    <w:rsid w:val="00EC68F3"/>
    <w:rsid w:val="00EC6AB4"/>
    <w:rsid w:val="00EC7066"/>
    <w:rsid w:val="00EC74D6"/>
    <w:rsid w:val="00EC7782"/>
    <w:rsid w:val="00EC7959"/>
    <w:rsid w:val="00EC7D62"/>
    <w:rsid w:val="00ED0A27"/>
    <w:rsid w:val="00ED1095"/>
    <w:rsid w:val="00ED1393"/>
    <w:rsid w:val="00ED156B"/>
    <w:rsid w:val="00ED191C"/>
    <w:rsid w:val="00ED1A00"/>
    <w:rsid w:val="00ED22D1"/>
    <w:rsid w:val="00ED2B63"/>
    <w:rsid w:val="00ED2CBF"/>
    <w:rsid w:val="00ED324F"/>
    <w:rsid w:val="00ED36D8"/>
    <w:rsid w:val="00ED3706"/>
    <w:rsid w:val="00ED3D8D"/>
    <w:rsid w:val="00ED41EF"/>
    <w:rsid w:val="00ED4B55"/>
    <w:rsid w:val="00ED4D40"/>
    <w:rsid w:val="00ED529A"/>
    <w:rsid w:val="00ED5AF4"/>
    <w:rsid w:val="00ED5D5D"/>
    <w:rsid w:val="00ED6002"/>
    <w:rsid w:val="00ED6730"/>
    <w:rsid w:val="00ED6EA0"/>
    <w:rsid w:val="00ED714D"/>
    <w:rsid w:val="00ED7184"/>
    <w:rsid w:val="00ED7417"/>
    <w:rsid w:val="00ED75D8"/>
    <w:rsid w:val="00ED76FE"/>
    <w:rsid w:val="00ED77F7"/>
    <w:rsid w:val="00ED7B9C"/>
    <w:rsid w:val="00EE01D6"/>
    <w:rsid w:val="00EE0292"/>
    <w:rsid w:val="00EE0649"/>
    <w:rsid w:val="00EE0E8F"/>
    <w:rsid w:val="00EE10B3"/>
    <w:rsid w:val="00EE14B1"/>
    <w:rsid w:val="00EE1634"/>
    <w:rsid w:val="00EE1867"/>
    <w:rsid w:val="00EE1A3A"/>
    <w:rsid w:val="00EE1DCB"/>
    <w:rsid w:val="00EE240D"/>
    <w:rsid w:val="00EE271D"/>
    <w:rsid w:val="00EE2DBF"/>
    <w:rsid w:val="00EE2E29"/>
    <w:rsid w:val="00EE36AB"/>
    <w:rsid w:val="00EE3EAA"/>
    <w:rsid w:val="00EE42C7"/>
    <w:rsid w:val="00EE44B3"/>
    <w:rsid w:val="00EE4794"/>
    <w:rsid w:val="00EE4954"/>
    <w:rsid w:val="00EE496C"/>
    <w:rsid w:val="00EE5347"/>
    <w:rsid w:val="00EE53D7"/>
    <w:rsid w:val="00EE544F"/>
    <w:rsid w:val="00EE54D8"/>
    <w:rsid w:val="00EE5879"/>
    <w:rsid w:val="00EE5CDB"/>
    <w:rsid w:val="00EE63FB"/>
    <w:rsid w:val="00EE64D5"/>
    <w:rsid w:val="00EE66AF"/>
    <w:rsid w:val="00EE6899"/>
    <w:rsid w:val="00EE6C31"/>
    <w:rsid w:val="00EE6F21"/>
    <w:rsid w:val="00EE7556"/>
    <w:rsid w:val="00EE79BA"/>
    <w:rsid w:val="00EE7D8A"/>
    <w:rsid w:val="00EF025D"/>
    <w:rsid w:val="00EF04F6"/>
    <w:rsid w:val="00EF058D"/>
    <w:rsid w:val="00EF07F7"/>
    <w:rsid w:val="00EF092C"/>
    <w:rsid w:val="00EF0E7D"/>
    <w:rsid w:val="00EF0FC6"/>
    <w:rsid w:val="00EF107C"/>
    <w:rsid w:val="00EF19D9"/>
    <w:rsid w:val="00EF1B7B"/>
    <w:rsid w:val="00EF2096"/>
    <w:rsid w:val="00EF211B"/>
    <w:rsid w:val="00EF2832"/>
    <w:rsid w:val="00EF2A73"/>
    <w:rsid w:val="00EF2CDE"/>
    <w:rsid w:val="00EF2E34"/>
    <w:rsid w:val="00EF32B7"/>
    <w:rsid w:val="00EF3A59"/>
    <w:rsid w:val="00EF433F"/>
    <w:rsid w:val="00EF44EF"/>
    <w:rsid w:val="00EF4DE1"/>
    <w:rsid w:val="00EF513C"/>
    <w:rsid w:val="00EF5366"/>
    <w:rsid w:val="00EF554A"/>
    <w:rsid w:val="00EF5B82"/>
    <w:rsid w:val="00EF5E61"/>
    <w:rsid w:val="00EF5F87"/>
    <w:rsid w:val="00EF5FF6"/>
    <w:rsid w:val="00EF6124"/>
    <w:rsid w:val="00EF62E2"/>
    <w:rsid w:val="00EF6494"/>
    <w:rsid w:val="00EF68B6"/>
    <w:rsid w:val="00EF6A67"/>
    <w:rsid w:val="00EF6B81"/>
    <w:rsid w:val="00EF6EAC"/>
    <w:rsid w:val="00EF736C"/>
    <w:rsid w:val="00EF74B2"/>
    <w:rsid w:val="00EF75E8"/>
    <w:rsid w:val="00EF7638"/>
    <w:rsid w:val="00EF7EC2"/>
    <w:rsid w:val="00F00504"/>
    <w:rsid w:val="00F007A2"/>
    <w:rsid w:val="00F008B8"/>
    <w:rsid w:val="00F00A83"/>
    <w:rsid w:val="00F01EA1"/>
    <w:rsid w:val="00F01ECE"/>
    <w:rsid w:val="00F02131"/>
    <w:rsid w:val="00F02286"/>
    <w:rsid w:val="00F02374"/>
    <w:rsid w:val="00F023B1"/>
    <w:rsid w:val="00F02BD9"/>
    <w:rsid w:val="00F02FCC"/>
    <w:rsid w:val="00F035D3"/>
    <w:rsid w:val="00F044D9"/>
    <w:rsid w:val="00F047E9"/>
    <w:rsid w:val="00F04958"/>
    <w:rsid w:val="00F0555A"/>
    <w:rsid w:val="00F05EDB"/>
    <w:rsid w:val="00F062D6"/>
    <w:rsid w:val="00F0630C"/>
    <w:rsid w:val="00F07D68"/>
    <w:rsid w:val="00F1031E"/>
    <w:rsid w:val="00F106E6"/>
    <w:rsid w:val="00F10B5F"/>
    <w:rsid w:val="00F10BEB"/>
    <w:rsid w:val="00F10EE1"/>
    <w:rsid w:val="00F114D5"/>
    <w:rsid w:val="00F11678"/>
    <w:rsid w:val="00F11751"/>
    <w:rsid w:val="00F11B4E"/>
    <w:rsid w:val="00F11ED9"/>
    <w:rsid w:val="00F11EDB"/>
    <w:rsid w:val="00F12275"/>
    <w:rsid w:val="00F12391"/>
    <w:rsid w:val="00F12565"/>
    <w:rsid w:val="00F12D2E"/>
    <w:rsid w:val="00F12DB0"/>
    <w:rsid w:val="00F13485"/>
    <w:rsid w:val="00F136CE"/>
    <w:rsid w:val="00F13A2C"/>
    <w:rsid w:val="00F140FD"/>
    <w:rsid w:val="00F142EA"/>
    <w:rsid w:val="00F144B4"/>
    <w:rsid w:val="00F14940"/>
    <w:rsid w:val="00F14A46"/>
    <w:rsid w:val="00F15093"/>
    <w:rsid w:val="00F151EE"/>
    <w:rsid w:val="00F1529C"/>
    <w:rsid w:val="00F152EF"/>
    <w:rsid w:val="00F1535D"/>
    <w:rsid w:val="00F1579F"/>
    <w:rsid w:val="00F15969"/>
    <w:rsid w:val="00F15E84"/>
    <w:rsid w:val="00F1661E"/>
    <w:rsid w:val="00F16CE9"/>
    <w:rsid w:val="00F16E1F"/>
    <w:rsid w:val="00F175DB"/>
    <w:rsid w:val="00F17803"/>
    <w:rsid w:val="00F1782E"/>
    <w:rsid w:val="00F17D12"/>
    <w:rsid w:val="00F213F6"/>
    <w:rsid w:val="00F219B9"/>
    <w:rsid w:val="00F225BE"/>
    <w:rsid w:val="00F23583"/>
    <w:rsid w:val="00F23B6D"/>
    <w:rsid w:val="00F23D5F"/>
    <w:rsid w:val="00F23EFB"/>
    <w:rsid w:val="00F246AF"/>
    <w:rsid w:val="00F24DCF"/>
    <w:rsid w:val="00F253CF"/>
    <w:rsid w:val="00F254AA"/>
    <w:rsid w:val="00F2569D"/>
    <w:rsid w:val="00F25E41"/>
    <w:rsid w:val="00F265EF"/>
    <w:rsid w:val="00F26678"/>
    <w:rsid w:val="00F268C2"/>
    <w:rsid w:val="00F269FC"/>
    <w:rsid w:val="00F2703E"/>
    <w:rsid w:val="00F2725F"/>
    <w:rsid w:val="00F27358"/>
    <w:rsid w:val="00F276C1"/>
    <w:rsid w:val="00F27822"/>
    <w:rsid w:val="00F30001"/>
    <w:rsid w:val="00F30922"/>
    <w:rsid w:val="00F30972"/>
    <w:rsid w:val="00F30D73"/>
    <w:rsid w:val="00F30D9D"/>
    <w:rsid w:val="00F30DBC"/>
    <w:rsid w:val="00F310F9"/>
    <w:rsid w:val="00F316AD"/>
    <w:rsid w:val="00F31A53"/>
    <w:rsid w:val="00F32A9D"/>
    <w:rsid w:val="00F33296"/>
    <w:rsid w:val="00F3345D"/>
    <w:rsid w:val="00F334BE"/>
    <w:rsid w:val="00F343FF"/>
    <w:rsid w:val="00F34425"/>
    <w:rsid w:val="00F3466B"/>
    <w:rsid w:val="00F353D4"/>
    <w:rsid w:val="00F35636"/>
    <w:rsid w:val="00F35A9E"/>
    <w:rsid w:val="00F35ABD"/>
    <w:rsid w:val="00F35D2B"/>
    <w:rsid w:val="00F3623B"/>
    <w:rsid w:val="00F3699B"/>
    <w:rsid w:val="00F36A8A"/>
    <w:rsid w:val="00F3701F"/>
    <w:rsid w:val="00F377D1"/>
    <w:rsid w:val="00F37A28"/>
    <w:rsid w:val="00F37A72"/>
    <w:rsid w:val="00F40A93"/>
    <w:rsid w:val="00F40AA7"/>
    <w:rsid w:val="00F40BA0"/>
    <w:rsid w:val="00F40FF3"/>
    <w:rsid w:val="00F4137B"/>
    <w:rsid w:val="00F41535"/>
    <w:rsid w:val="00F41FF7"/>
    <w:rsid w:val="00F4218D"/>
    <w:rsid w:val="00F42496"/>
    <w:rsid w:val="00F42537"/>
    <w:rsid w:val="00F42552"/>
    <w:rsid w:val="00F425E8"/>
    <w:rsid w:val="00F42789"/>
    <w:rsid w:val="00F431C5"/>
    <w:rsid w:val="00F4332A"/>
    <w:rsid w:val="00F44289"/>
    <w:rsid w:val="00F44336"/>
    <w:rsid w:val="00F4445A"/>
    <w:rsid w:val="00F445FB"/>
    <w:rsid w:val="00F44A8D"/>
    <w:rsid w:val="00F44E72"/>
    <w:rsid w:val="00F451EE"/>
    <w:rsid w:val="00F45224"/>
    <w:rsid w:val="00F45317"/>
    <w:rsid w:val="00F458DE"/>
    <w:rsid w:val="00F45F71"/>
    <w:rsid w:val="00F460F8"/>
    <w:rsid w:val="00F46AE5"/>
    <w:rsid w:val="00F46D58"/>
    <w:rsid w:val="00F47778"/>
    <w:rsid w:val="00F47825"/>
    <w:rsid w:val="00F5022F"/>
    <w:rsid w:val="00F50640"/>
    <w:rsid w:val="00F507C2"/>
    <w:rsid w:val="00F509A1"/>
    <w:rsid w:val="00F51028"/>
    <w:rsid w:val="00F5107E"/>
    <w:rsid w:val="00F512E1"/>
    <w:rsid w:val="00F51897"/>
    <w:rsid w:val="00F51931"/>
    <w:rsid w:val="00F51E5A"/>
    <w:rsid w:val="00F52E69"/>
    <w:rsid w:val="00F52F9C"/>
    <w:rsid w:val="00F52F9E"/>
    <w:rsid w:val="00F5319E"/>
    <w:rsid w:val="00F531D0"/>
    <w:rsid w:val="00F532A1"/>
    <w:rsid w:val="00F536BB"/>
    <w:rsid w:val="00F5398C"/>
    <w:rsid w:val="00F5404F"/>
    <w:rsid w:val="00F543BB"/>
    <w:rsid w:val="00F547EB"/>
    <w:rsid w:val="00F54899"/>
    <w:rsid w:val="00F5587D"/>
    <w:rsid w:val="00F55B62"/>
    <w:rsid w:val="00F55EC0"/>
    <w:rsid w:val="00F55F5B"/>
    <w:rsid w:val="00F55F8C"/>
    <w:rsid w:val="00F567E0"/>
    <w:rsid w:val="00F569EF"/>
    <w:rsid w:val="00F56E4C"/>
    <w:rsid w:val="00F56E88"/>
    <w:rsid w:val="00F57179"/>
    <w:rsid w:val="00F578F1"/>
    <w:rsid w:val="00F57AF0"/>
    <w:rsid w:val="00F57F60"/>
    <w:rsid w:val="00F57FD6"/>
    <w:rsid w:val="00F600E1"/>
    <w:rsid w:val="00F605E3"/>
    <w:rsid w:val="00F60874"/>
    <w:rsid w:val="00F60B53"/>
    <w:rsid w:val="00F60D2E"/>
    <w:rsid w:val="00F61278"/>
    <w:rsid w:val="00F613EF"/>
    <w:rsid w:val="00F6256A"/>
    <w:rsid w:val="00F62835"/>
    <w:rsid w:val="00F62FF5"/>
    <w:rsid w:val="00F638A9"/>
    <w:rsid w:val="00F63D58"/>
    <w:rsid w:val="00F63E78"/>
    <w:rsid w:val="00F63F42"/>
    <w:rsid w:val="00F6437C"/>
    <w:rsid w:val="00F643F9"/>
    <w:rsid w:val="00F646E0"/>
    <w:rsid w:val="00F64AB6"/>
    <w:rsid w:val="00F64BF0"/>
    <w:rsid w:val="00F653CC"/>
    <w:rsid w:val="00F656C3"/>
    <w:rsid w:val="00F65D6C"/>
    <w:rsid w:val="00F65FA9"/>
    <w:rsid w:val="00F65FD2"/>
    <w:rsid w:val="00F6609B"/>
    <w:rsid w:val="00F660CC"/>
    <w:rsid w:val="00F661D2"/>
    <w:rsid w:val="00F6655F"/>
    <w:rsid w:val="00F66703"/>
    <w:rsid w:val="00F66971"/>
    <w:rsid w:val="00F66CB2"/>
    <w:rsid w:val="00F674BE"/>
    <w:rsid w:val="00F674EF"/>
    <w:rsid w:val="00F7001A"/>
    <w:rsid w:val="00F7014C"/>
    <w:rsid w:val="00F708E9"/>
    <w:rsid w:val="00F7098E"/>
    <w:rsid w:val="00F70CD2"/>
    <w:rsid w:val="00F7125A"/>
    <w:rsid w:val="00F715D0"/>
    <w:rsid w:val="00F71946"/>
    <w:rsid w:val="00F71A25"/>
    <w:rsid w:val="00F728A9"/>
    <w:rsid w:val="00F72A0B"/>
    <w:rsid w:val="00F72FDD"/>
    <w:rsid w:val="00F73995"/>
    <w:rsid w:val="00F74062"/>
    <w:rsid w:val="00F741E3"/>
    <w:rsid w:val="00F7446D"/>
    <w:rsid w:val="00F7471D"/>
    <w:rsid w:val="00F74A3E"/>
    <w:rsid w:val="00F74B8C"/>
    <w:rsid w:val="00F750B3"/>
    <w:rsid w:val="00F75171"/>
    <w:rsid w:val="00F752D0"/>
    <w:rsid w:val="00F752F6"/>
    <w:rsid w:val="00F7549A"/>
    <w:rsid w:val="00F757AA"/>
    <w:rsid w:val="00F75A1D"/>
    <w:rsid w:val="00F75B21"/>
    <w:rsid w:val="00F75D40"/>
    <w:rsid w:val="00F760E2"/>
    <w:rsid w:val="00F764E9"/>
    <w:rsid w:val="00F76885"/>
    <w:rsid w:val="00F76E64"/>
    <w:rsid w:val="00F77348"/>
    <w:rsid w:val="00F778AD"/>
    <w:rsid w:val="00F80D8F"/>
    <w:rsid w:val="00F81298"/>
    <w:rsid w:val="00F81BFE"/>
    <w:rsid w:val="00F82957"/>
    <w:rsid w:val="00F82C3D"/>
    <w:rsid w:val="00F82E14"/>
    <w:rsid w:val="00F83E78"/>
    <w:rsid w:val="00F83EA2"/>
    <w:rsid w:val="00F84446"/>
    <w:rsid w:val="00F84BAE"/>
    <w:rsid w:val="00F84E8D"/>
    <w:rsid w:val="00F85478"/>
    <w:rsid w:val="00F85ABB"/>
    <w:rsid w:val="00F8697D"/>
    <w:rsid w:val="00F869F7"/>
    <w:rsid w:val="00F86ACA"/>
    <w:rsid w:val="00F86D34"/>
    <w:rsid w:val="00F86F8F"/>
    <w:rsid w:val="00F900A9"/>
    <w:rsid w:val="00F90A79"/>
    <w:rsid w:val="00F912E9"/>
    <w:rsid w:val="00F913C4"/>
    <w:rsid w:val="00F91575"/>
    <w:rsid w:val="00F92171"/>
    <w:rsid w:val="00F92307"/>
    <w:rsid w:val="00F9232B"/>
    <w:rsid w:val="00F92473"/>
    <w:rsid w:val="00F92F45"/>
    <w:rsid w:val="00F9310C"/>
    <w:rsid w:val="00F93200"/>
    <w:rsid w:val="00F932F1"/>
    <w:rsid w:val="00F93A85"/>
    <w:rsid w:val="00F93AAF"/>
    <w:rsid w:val="00F93C25"/>
    <w:rsid w:val="00F940F0"/>
    <w:rsid w:val="00F9437B"/>
    <w:rsid w:val="00F94643"/>
    <w:rsid w:val="00F94A2D"/>
    <w:rsid w:val="00F94CF7"/>
    <w:rsid w:val="00F95936"/>
    <w:rsid w:val="00F95B93"/>
    <w:rsid w:val="00F95BBE"/>
    <w:rsid w:val="00F962AE"/>
    <w:rsid w:val="00F96F98"/>
    <w:rsid w:val="00F974C9"/>
    <w:rsid w:val="00F975CD"/>
    <w:rsid w:val="00F97629"/>
    <w:rsid w:val="00F97B4F"/>
    <w:rsid w:val="00F97B60"/>
    <w:rsid w:val="00FA0371"/>
    <w:rsid w:val="00FA14F0"/>
    <w:rsid w:val="00FA189A"/>
    <w:rsid w:val="00FA1B57"/>
    <w:rsid w:val="00FA1F7D"/>
    <w:rsid w:val="00FA2253"/>
    <w:rsid w:val="00FA243F"/>
    <w:rsid w:val="00FA2B77"/>
    <w:rsid w:val="00FA305F"/>
    <w:rsid w:val="00FA3791"/>
    <w:rsid w:val="00FA40D1"/>
    <w:rsid w:val="00FA4545"/>
    <w:rsid w:val="00FA4689"/>
    <w:rsid w:val="00FA4974"/>
    <w:rsid w:val="00FA4D80"/>
    <w:rsid w:val="00FA4F0C"/>
    <w:rsid w:val="00FA57EF"/>
    <w:rsid w:val="00FA5C26"/>
    <w:rsid w:val="00FA5F3D"/>
    <w:rsid w:val="00FA65B0"/>
    <w:rsid w:val="00FA6827"/>
    <w:rsid w:val="00FA6B0B"/>
    <w:rsid w:val="00FA71E9"/>
    <w:rsid w:val="00FA79B7"/>
    <w:rsid w:val="00FA79FC"/>
    <w:rsid w:val="00FA7FB8"/>
    <w:rsid w:val="00FB0374"/>
    <w:rsid w:val="00FB0ACC"/>
    <w:rsid w:val="00FB0C3B"/>
    <w:rsid w:val="00FB13B8"/>
    <w:rsid w:val="00FB13E8"/>
    <w:rsid w:val="00FB148C"/>
    <w:rsid w:val="00FB19BE"/>
    <w:rsid w:val="00FB1E98"/>
    <w:rsid w:val="00FB2CB3"/>
    <w:rsid w:val="00FB3553"/>
    <w:rsid w:val="00FB360A"/>
    <w:rsid w:val="00FB370B"/>
    <w:rsid w:val="00FB3B2B"/>
    <w:rsid w:val="00FB3BD0"/>
    <w:rsid w:val="00FB3FBB"/>
    <w:rsid w:val="00FB4695"/>
    <w:rsid w:val="00FB4732"/>
    <w:rsid w:val="00FB4819"/>
    <w:rsid w:val="00FB4D9D"/>
    <w:rsid w:val="00FB523E"/>
    <w:rsid w:val="00FB5CC9"/>
    <w:rsid w:val="00FB635D"/>
    <w:rsid w:val="00FB6444"/>
    <w:rsid w:val="00FB6747"/>
    <w:rsid w:val="00FB6F3C"/>
    <w:rsid w:val="00FB6F85"/>
    <w:rsid w:val="00FB7930"/>
    <w:rsid w:val="00FB7A66"/>
    <w:rsid w:val="00FB7AB0"/>
    <w:rsid w:val="00FB7BEE"/>
    <w:rsid w:val="00FC0348"/>
    <w:rsid w:val="00FC0740"/>
    <w:rsid w:val="00FC145D"/>
    <w:rsid w:val="00FC1477"/>
    <w:rsid w:val="00FC1ACD"/>
    <w:rsid w:val="00FC20E7"/>
    <w:rsid w:val="00FC251C"/>
    <w:rsid w:val="00FC28C3"/>
    <w:rsid w:val="00FC2E4C"/>
    <w:rsid w:val="00FC31EB"/>
    <w:rsid w:val="00FC36F1"/>
    <w:rsid w:val="00FC392F"/>
    <w:rsid w:val="00FC3AB9"/>
    <w:rsid w:val="00FC3E92"/>
    <w:rsid w:val="00FC4066"/>
    <w:rsid w:val="00FC42B0"/>
    <w:rsid w:val="00FC444B"/>
    <w:rsid w:val="00FC45AD"/>
    <w:rsid w:val="00FC45C3"/>
    <w:rsid w:val="00FC471B"/>
    <w:rsid w:val="00FC4885"/>
    <w:rsid w:val="00FC4B1A"/>
    <w:rsid w:val="00FC4B63"/>
    <w:rsid w:val="00FC4C20"/>
    <w:rsid w:val="00FC5547"/>
    <w:rsid w:val="00FC5ADC"/>
    <w:rsid w:val="00FC5DEF"/>
    <w:rsid w:val="00FC63E9"/>
    <w:rsid w:val="00FC6676"/>
    <w:rsid w:val="00FC683E"/>
    <w:rsid w:val="00FC6AF6"/>
    <w:rsid w:val="00FC6CBA"/>
    <w:rsid w:val="00FC75D2"/>
    <w:rsid w:val="00FC791C"/>
    <w:rsid w:val="00FC79CD"/>
    <w:rsid w:val="00FC7BEF"/>
    <w:rsid w:val="00FC7C92"/>
    <w:rsid w:val="00FC7D32"/>
    <w:rsid w:val="00FC7E0E"/>
    <w:rsid w:val="00FD00CB"/>
    <w:rsid w:val="00FD0407"/>
    <w:rsid w:val="00FD0ABF"/>
    <w:rsid w:val="00FD0F61"/>
    <w:rsid w:val="00FD1219"/>
    <w:rsid w:val="00FD13CB"/>
    <w:rsid w:val="00FD1863"/>
    <w:rsid w:val="00FD1D66"/>
    <w:rsid w:val="00FD1E5A"/>
    <w:rsid w:val="00FD21FD"/>
    <w:rsid w:val="00FD24DA"/>
    <w:rsid w:val="00FD2F53"/>
    <w:rsid w:val="00FD3237"/>
    <w:rsid w:val="00FD4243"/>
    <w:rsid w:val="00FD4426"/>
    <w:rsid w:val="00FD44FA"/>
    <w:rsid w:val="00FD4A52"/>
    <w:rsid w:val="00FD4C74"/>
    <w:rsid w:val="00FD5694"/>
    <w:rsid w:val="00FD5AFA"/>
    <w:rsid w:val="00FD5D10"/>
    <w:rsid w:val="00FD5D66"/>
    <w:rsid w:val="00FD640F"/>
    <w:rsid w:val="00FD648C"/>
    <w:rsid w:val="00FD65FA"/>
    <w:rsid w:val="00FD6818"/>
    <w:rsid w:val="00FD7754"/>
    <w:rsid w:val="00FE016B"/>
    <w:rsid w:val="00FE056A"/>
    <w:rsid w:val="00FE08E8"/>
    <w:rsid w:val="00FE09DB"/>
    <w:rsid w:val="00FE1093"/>
    <w:rsid w:val="00FE1779"/>
    <w:rsid w:val="00FE1887"/>
    <w:rsid w:val="00FE1BAF"/>
    <w:rsid w:val="00FE24C7"/>
    <w:rsid w:val="00FE2822"/>
    <w:rsid w:val="00FE2846"/>
    <w:rsid w:val="00FE2BA7"/>
    <w:rsid w:val="00FE323F"/>
    <w:rsid w:val="00FE377E"/>
    <w:rsid w:val="00FE3791"/>
    <w:rsid w:val="00FE37EE"/>
    <w:rsid w:val="00FE3CE4"/>
    <w:rsid w:val="00FE5601"/>
    <w:rsid w:val="00FE5C44"/>
    <w:rsid w:val="00FE728C"/>
    <w:rsid w:val="00FE7ACE"/>
    <w:rsid w:val="00FE7D01"/>
    <w:rsid w:val="00FF01DD"/>
    <w:rsid w:val="00FF082C"/>
    <w:rsid w:val="00FF1272"/>
    <w:rsid w:val="00FF15AE"/>
    <w:rsid w:val="00FF15C1"/>
    <w:rsid w:val="00FF16FA"/>
    <w:rsid w:val="00FF2A29"/>
    <w:rsid w:val="00FF2FC7"/>
    <w:rsid w:val="00FF37DA"/>
    <w:rsid w:val="00FF3940"/>
    <w:rsid w:val="00FF3A08"/>
    <w:rsid w:val="00FF3E08"/>
    <w:rsid w:val="00FF46B7"/>
    <w:rsid w:val="00FF4EB1"/>
    <w:rsid w:val="00FF536B"/>
    <w:rsid w:val="00FF55C7"/>
    <w:rsid w:val="00FF57D2"/>
    <w:rsid w:val="00FF5887"/>
    <w:rsid w:val="00FF59B3"/>
    <w:rsid w:val="00FF5ECF"/>
    <w:rsid w:val="00FF5EF5"/>
    <w:rsid w:val="00FF623B"/>
    <w:rsid w:val="00FF6392"/>
    <w:rsid w:val="00FF65EB"/>
    <w:rsid w:val="00FF668C"/>
    <w:rsid w:val="00FF66A1"/>
    <w:rsid w:val="00FF6890"/>
    <w:rsid w:val="00FF6DF6"/>
    <w:rsid w:val="00FF6FF0"/>
    <w:rsid w:val="00FF7094"/>
    <w:rsid w:val="00FF7424"/>
    <w:rsid w:val="00FF761B"/>
    <w:rsid w:val="00FF772D"/>
    <w:rsid w:val="00FF7AA5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776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qFormat/>
    <w:rsid w:val="00571776"/>
    <w:pPr>
      <w:keepNext/>
      <w:shd w:val="clear" w:color="auto" w:fill="FFFFFF"/>
      <w:outlineLvl w:val="0"/>
    </w:pPr>
    <w:rPr>
      <w:color w:val="000000"/>
      <w:spacing w:val="-5"/>
    </w:rPr>
  </w:style>
  <w:style w:type="paragraph" w:styleId="2">
    <w:name w:val="heading 2"/>
    <w:basedOn w:val="a"/>
    <w:next w:val="a"/>
    <w:qFormat/>
    <w:rsid w:val="00571776"/>
    <w:pPr>
      <w:keepNext/>
      <w:widowControl/>
      <w:autoSpaceDE/>
      <w:autoSpaceDN/>
      <w:adjustRightInd/>
      <w:jc w:val="right"/>
      <w:outlineLvl w:val="1"/>
    </w:pPr>
    <w:rPr>
      <w:b w:val="0"/>
      <w:bCs w:val="0"/>
      <w:sz w:val="24"/>
    </w:rPr>
  </w:style>
  <w:style w:type="paragraph" w:styleId="3">
    <w:name w:val="heading 3"/>
    <w:basedOn w:val="a"/>
    <w:next w:val="a"/>
    <w:qFormat/>
    <w:rsid w:val="00571776"/>
    <w:pPr>
      <w:keepNext/>
      <w:widowControl/>
      <w:autoSpaceDE/>
      <w:autoSpaceDN/>
      <w:adjustRightInd/>
      <w:outlineLvl w:val="2"/>
    </w:pPr>
    <w:rPr>
      <w:b w:val="0"/>
      <w:bCs w:val="0"/>
      <w:sz w:val="28"/>
    </w:rPr>
  </w:style>
  <w:style w:type="paragraph" w:styleId="4">
    <w:name w:val="heading 4"/>
    <w:basedOn w:val="a"/>
    <w:next w:val="a"/>
    <w:qFormat/>
    <w:rsid w:val="00571776"/>
    <w:pPr>
      <w:keepNext/>
      <w:shd w:val="clear" w:color="auto" w:fill="FFFFFF"/>
      <w:tabs>
        <w:tab w:val="left" w:pos="7843"/>
      </w:tabs>
      <w:spacing w:before="768"/>
      <w:ind w:left="48"/>
      <w:outlineLvl w:val="3"/>
    </w:pPr>
    <w:rPr>
      <w:b w:val="0"/>
      <w:bCs w:val="0"/>
      <w:color w:val="000000"/>
      <w:sz w:val="28"/>
      <w:szCs w:val="28"/>
    </w:rPr>
  </w:style>
  <w:style w:type="paragraph" w:styleId="5">
    <w:name w:val="heading 5"/>
    <w:basedOn w:val="a"/>
    <w:next w:val="a"/>
    <w:qFormat/>
    <w:rsid w:val="00571776"/>
    <w:pPr>
      <w:keepNext/>
      <w:ind w:left="4956" w:firstLine="444"/>
      <w:outlineLvl w:val="4"/>
    </w:pPr>
    <w:rPr>
      <w:b w:val="0"/>
      <w:bCs w:val="0"/>
      <w:sz w:val="28"/>
    </w:rPr>
  </w:style>
  <w:style w:type="paragraph" w:styleId="6">
    <w:name w:val="heading 6"/>
    <w:basedOn w:val="a"/>
    <w:next w:val="a"/>
    <w:link w:val="60"/>
    <w:qFormat/>
    <w:rsid w:val="00571776"/>
    <w:pPr>
      <w:keepNext/>
      <w:jc w:val="both"/>
      <w:outlineLvl w:val="5"/>
    </w:pPr>
    <w:rPr>
      <w:b w:val="0"/>
      <w:bCs w:val="0"/>
      <w:sz w:val="28"/>
    </w:rPr>
  </w:style>
  <w:style w:type="paragraph" w:styleId="7">
    <w:name w:val="heading 7"/>
    <w:basedOn w:val="a"/>
    <w:next w:val="a"/>
    <w:qFormat/>
    <w:rsid w:val="00571776"/>
    <w:pPr>
      <w:keepNext/>
      <w:spacing w:line="360" w:lineRule="auto"/>
      <w:jc w:val="both"/>
      <w:outlineLvl w:val="6"/>
    </w:pPr>
    <w:rPr>
      <w:b w:val="0"/>
      <w:bCs w:val="0"/>
      <w:color w:val="000000"/>
      <w:sz w:val="28"/>
      <w:szCs w:val="30"/>
    </w:rPr>
  </w:style>
  <w:style w:type="paragraph" w:styleId="8">
    <w:name w:val="heading 8"/>
    <w:basedOn w:val="a"/>
    <w:next w:val="a"/>
    <w:qFormat/>
    <w:rsid w:val="00571776"/>
    <w:pPr>
      <w:keepNext/>
      <w:jc w:val="right"/>
      <w:outlineLvl w:val="7"/>
    </w:pPr>
    <w:rPr>
      <w:b w:val="0"/>
      <w:bCs w:val="0"/>
      <w:sz w:val="28"/>
      <w:szCs w:val="24"/>
    </w:rPr>
  </w:style>
  <w:style w:type="paragraph" w:styleId="9">
    <w:name w:val="heading 9"/>
    <w:basedOn w:val="a"/>
    <w:next w:val="a"/>
    <w:qFormat/>
    <w:rsid w:val="00571776"/>
    <w:pPr>
      <w:keepNext/>
      <w:shd w:val="clear" w:color="auto" w:fill="FFFFFF"/>
      <w:suppressAutoHyphens/>
      <w:spacing w:before="106" w:after="240" w:line="370" w:lineRule="exact"/>
      <w:jc w:val="center"/>
      <w:outlineLvl w:val="8"/>
    </w:pPr>
    <w:rPr>
      <w:color w:val="000000"/>
      <w:spacing w:val="-18"/>
      <w:sz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1776"/>
    <w:pPr>
      <w:widowControl/>
      <w:autoSpaceDE/>
      <w:autoSpaceDN/>
      <w:adjustRightInd/>
    </w:pPr>
    <w:rPr>
      <w:b w:val="0"/>
      <w:bCs w:val="0"/>
      <w:sz w:val="28"/>
    </w:rPr>
  </w:style>
  <w:style w:type="paragraph" w:styleId="20">
    <w:name w:val="Body Text 2"/>
    <w:basedOn w:val="a"/>
    <w:rsid w:val="00571776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paragraph" w:styleId="a4">
    <w:name w:val="Body Text Indent"/>
    <w:basedOn w:val="a"/>
    <w:rsid w:val="00571776"/>
    <w:pPr>
      <w:shd w:val="clear" w:color="auto" w:fill="FFFFFF"/>
      <w:spacing w:line="360" w:lineRule="auto"/>
      <w:ind w:left="24" w:firstLine="686"/>
      <w:jc w:val="both"/>
    </w:pPr>
    <w:rPr>
      <w:b w:val="0"/>
      <w:bCs w:val="0"/>
      <w:sz w:val="28"/>
    </w:rPr>
  </w:style>
  <w:style w:type="paragraph" w:styleId="30">
    <w:name w:val="Body Text 3"/>
    <w:basedOn w:val="a"/>
    <w:rsid w:val="00571776"/>
    <w:pPr>
      <w:shd w:val="clear" w:color="auto" w:fill="FFFFFF"/>
      <w:jc w:val="both"/>
    </w:pPr>
    <w:rPr>
      <w:b w:val="0"/>
      <w:bCs w:val="0"/>
      <w:sz w:val="28"/>
    </w:rPr>
  </w:style>
  <w:style w:type="paragraph" w:styleId="a5">
    <w:name w:val="Block Text"/>
    <w:basedOn w:val="a"/>
    <w:rsid w:val="00571776"/>
    <w:pPr>
      <w:shd w:val="clear" w:color="auto" w:fill="FFFFFF"/>
      <w:spacing w:before="5" w:line="360" w:lineRule="auto"/>
      <w:ind w:left="14" w:right="5" w:firstLine="679"/>
      <w:jc w:val="both"/>
    </w:pPr>
    <w:rPr>
      <w:b w:val="0"/>
      <w:bCs w:val="0"/>
      <w:color w:val="000000"/>
      <w:sz w:val="28"/>
      <w:szCs w:val="28"/>
    </w:rPr>
  </w:style>
  <w:style w:type="paragraph" w:styleId="21">
    <w:name w:val="Body Text Indent 2"/>
    <w:basedOn w:val="a"/>
    <w:rsid w:val="00571776"/>
    <w:pPr>
      <w:widowControl/>
      <w:autoSpaceDE/>
      <w:autoSpaceDN/>
      <w:adjustRightInd/>
      <w:spacing w:line="360" w:lineRule="auto"/>
      <w:ind w:firstLine="708"/>
      <w:jc w:val="both"/>
    </w:pPr>
    <w:rPr>
      <w:b w:val="0"/>
      <w:bCs w:val="0"/>
      <w:sz w:val="28"/>
      <w:szCs w:val="24"/>
    </w:rPr>
  </w:style>
  <w:style w:type="paragraph" w:styleId="31">
    <w:name w:val="Body Text Indent 3"/>
    <w:basedOn w:val="a"/>
    <w:rsid w:val="00571776"/>
    <w:pPr>
      <w:shd w:val="clear" w:color="auto" w:fill="FFFFFF"/>
      <w:tabs>
        <w:tab w:val="left" w:pos="4111"/>
      </w:tabs>
      <w:spacing w:line="360" w:lineRule="auto"/>
      <w:ind w:firstLine="720"/>
      <w:jc w:val="both"/>
    </w:pPr>
    <w:rPr>
      <w:b w:val="0"/>
      <w:bCs w:val="0"/>
      <w:color w:val="000000"/>
      <w:spacing w:val="-4"/>
      <w:sz w:val="28"/>
      <w:szCs w:val="28"/>
    </w:rPr>
  </w:style>
  <w:style w:type="paragraph" w:styleId="a6">
    <w:name w:val="header"/>
    <w:basedOn w:val="a"/>
    <w:link w:val="a7"/>
    <w:rsid w:val="005717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1776"/>
  </w:style>
  <w:style w:type="paragraph" w:styleId="a9">
    <w:name w:val="footer"/>
    <w:basedOn w:val="a"/>
    <w:rsid w:val="00571776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D6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B1B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03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basedOn w:val="a"/>
    <w:rsid w:val="00E955E9"/>
    <w:pPr>
      <w:widowControl/>
      <w:autoSpaceDE/>
      <w:autoSpaceDN/>
      <w:adjustRightInd/>
    </w:pPr>
    <w:rPr>
      <w:b w:val="0"/>
      <w:bCs w:val="0"/>
      <w:sz w:val="24"/>
      <w:szCs w:val="24"/>
    </w:rPr>
  </w:style>
  <w:style w:type="paragraph" w:customStyle="1" w:styleId="11">
    <w:name w:val="Обычный1"/>
    <w:rsid w:val="00C44853"/>
  </w:style>
  <w:style w:type="paragraph" w:styleId="ab">
    <w:name w:val="Balloon Text"/>
    <w:basedOn w:val="a"/>
    <w:semiHidden/>
    <w:rsid w:val="00241FC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355FF2"/>
    <w:pPr>
      <w:ind w:left="720"/>
      <w:contextualSpacing/>
    </w:pPr>
  </w:style>
  <w:style w:type="paragraph" w:customStyle="1" w:styleId="ConsNormal">
    <w:name w:val="ConsNormal"/>
    <w:rsid w:val="00237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37E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rsid w:val="00D8116C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806D4"/>
    <w:rPr>
      <w:sz w:val="28"/>
      <w:lang w:val="ru-RU" w:eastAsia="ru-RU" w:bidi="ar-SA"/>
    </w:rPr>
  </w:style>
  <w:style w:type="character" w:customStyle="1" w:styleId="22">
    <w:name w:val="Знак Знак2"/>
    <w:basedOn w:val="a0"/>
    <w:rsid w:val="002B0E93"/>
    <w:rPr>
      <w:sz w:val="28"/>
    </w:rPr>
  </w:style>
  <w:style w:type="paragraph" w:customStyle="1" w:styleId="-">
    <w:name w:val="АА-рубленый"/>
    <w:rsid w:val="00183C38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a0"/>
    <w:rsid w:val="00183C38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rsid w:val="00C324B7"/>
    <w:rPr>
      <w:b/>
      <w:bCs/>
      <w:lang w:val="ru-RU" w:eastAsia="ru-RU" w:bidi="ar-SA"/>
    </w:rPr>
  </w:style>
  <w:style w:type="character" w:customStyle="1" w:styleId="12">
    <w:name w:val="Знак Знак1"/>
    <w:basedOn w:val="a0"/>
    <w:locked/>
    <w:rsid w:val="000141CF"/>
    <w:rPr>
      <w:sz w:val="28"/>
      <w:lang w:val="ru-RU" w:eastAsia="ru-RU" w:bidi="ar-SA"/>
    </w:rPr>
  </w:style>
  <w:style w:type="paragraph" w:customStyle="1" w:styleId="Heading">
    <w:name w:val="Heading"/>
    <w:rsid w:val="000F319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"/>
    <w:basedOn w:val="a"/>
    <w:rsid w:val="00A5492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af">
    <w:name w:val="Знак"/>
    <w:basedOn w:val="a"/>
    <w:rsid w:val="009F6989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character" w:customStyle="1" w:styleId="32">
    <w:name w:val="Знак Знак3"/>
    <w:basedOn w:val="a0"/>
    <w:rsid w:val="00555170"/>
    <w:rPr>
      <w:b/>
      <w:bCs/>
      <w:lang w:val="ru-RU" w:eastAsia="ru-RU" w:bidi="ar-SA"/>
    </w:rPr>
  </w:style>
  <w:style w:type="paragraph" w:customStyle="1" w:styleId="13">
    <w:name w:val="Знак1 Знак Знак Знак Знак Знак Знак"/>
    <w:basedOn w:val="a"/>
    <w:rsid w:val="00E37056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af0">
    <w:name w:val="Знак Знак Знак Знак Знак Знак Знак"/>
    <w:basedOn w:val="a"/>
    <w:rsid w:val="009A5E39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ConsPlusNonformat">
    <w:name w:val="ConsPlusNonformat"/>
    <w:rsid w:val="000C0F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5B766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f2">
    <w:name w:val="Знак Знак"/>
    <w:basedOn w:val="a0"/>
    <w:locked/>
    <w:rsid w:val="00BF782F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8F10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msonormalcxsplast">
    <w:name w:val="msonormalcxsplast"/>
    <w:basedOn w:val="a"/>
    <w:rsid w:val="008F10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33">
    <w:name w:val="Знак Знак3"/>
    <w:basedOn w:val="a0"/>
    <w:locked/>
    <w:rsid w:val="008E06B0"/>
    <w:rPr>
      <w:b/>
      <w:bCs/>
      <w:lang w:val="ru-RU" w:eastAsia="ru-RU" w:bidi="ar-SA"/>
    </w:rPr>
  </w:style>
  <w:style w:type="paragraph" w:styleId="af3">
    <w:name w:val="Normal (Web)"/>
    <w:basedOn w:val="a"/>
    <w:rsid w:val="002933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f4">
    <w:name w:val="Знак Знак Знак Знак"/>
    <w:basedOn w:val="a"/>
    <w:rsid w:val="00572D0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Default">
    <w:name w:val="Default"/>
    <w:rsid w:val="00CD6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Знак Знак2"/>
    <w:basedOn w:val="a0"/>
    <w:locked/>
    <w:rsid w:val="00BA0AEE"/>
    <w:rPr>
      <w:sz w:val="28"/>
      <w:lang w:val="ru-RU" w:eastAsia="ru-RU" w:bidi="ar-SA"/>
    </w:rPr>
  </w:style>
  <w:style w:type="paragraph" w:styleId="af5">
    <w:name w:val="Plain Text"/>
    <w:basedOn w:val="a"/>
    <w:rsid w:val="00CA11C2"/>
    <w:pPr>
      <w:widowControl/>
      <w:adjustRightInd/>
    </w:pPr>
    <w:rPr>
      <w:rFonts w:ascii="Courier New" w:hAnsi="Courier New" w:cs="Courier New"/>
      <w:b w:val="0"/>
      <w:bCs w:val="0"/>
    </w:rPr>
  </w:style>
  <w:style w:type="paragraph" w:customStyle="1" w:styleId="Style8">
    <w:name w:val="Style8"/>
    <w:basedOn w:val="a"/>
    <w:rsid w:val="00F16CE9"/>
    <w:pPr>
      <w:spacing w:line="229" w:lineRule="exact"/>
      <w:jc w:val="both"/>
    </w:pPr>
    <w:rPr>
      <w:b w:val="0"/>
      <w:bCs w:val="0"/>
      <w:sz w:val="24"/>
      <w:szCs w:val="24"/>
    </w:rPr>
  </w:style>
  <w:style w:type="paragraph" w:customStyle="1" w:styleId="Style9">
    <w:name w:val="Style9"/>
    <w:basedOn w:val="a"/>
    <w:rsid w:val="00F16CE9"/>
    <w:pPr>
      <w:spacing w:line="345" w:lineRule="exact"/>
      <w:ind w:firstLine="514"/>
      <w:jc w:val="both"/>
    </w:pPr>
    <w:rPr>
      <w:b w:val="0"/>
      <w:bCs w:val="0"/>
      <w:sz w:val="24"/>
      <w:szCs w:val="24"/>
    </w:rPr>
  </w:style>
  <w:style w:type="character" w:customStyle="1" w:styleId="40">
    <w:name w:val="Знак Знак4"/>
    <w:basedOn w:val="a0"/>
    <w:semiHidden/>
    <w:rsid w:val="00DA221F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1E6140"/>
  </w:style>
  <w:style w:type="paragraph" w:styleId="af6">
    <w:name w:val="No Spacing"/>
    <w:uiPriority w:val="1"/>
    <w:qFormat/>
    <w:rsid w:val="005F474F"/>
    <w:rPr>
      <w:sz w:val="24"/>
      <w:szCs w:val="24"/>
    </w:rPr>
  </w:style>
  <w:style w:type="character" w:customStyle="1" w:styleId="Heading6Char">
    <w:name w:val="Heading 6 Char"/>
    <w:basedOn w:val="a0"/>
    <w:locked/>
    <w:rsid w:val="00EC0551"/>
    <w:rPr>
      <w:sz w:val="28"/>
      <w:lang w:val="ru-RU" w:eastAsia="ru-RU" w:bidi="ar-SA"/>
    </w:rPr>
  </w:style>
  <w:style w:type="paragraph" w:customStyle="1" w:styleId="ConsPlusCell">
    <w:name w:val="ConsPlusCell"/>
    <w:rsid w:val="00971D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D22ED6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/>
      <w:b w:val="0"/>
      <w:bCs w:val="0"/>
      <w:sz w:val="24"/>
      <w:lang w:eastAsia="ar-SA"/>
    </w:rPr>
  </w:style>
  <w:style w:type="character" w:customStyle="1" w:styleId="24">
    <w:name w:val="Основной текст (2)_"/>
    <w:basedOn w:val="a0"/>
    <w:link w:val="25"/>
    <w:rsid w:val="00BF7AEE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F7AEE"/>
    <w:rPr>
      <w:sz w:val="9"/>
      <w:szCs w:val="9"/>
      <w:shd w:val="clear" w:color="auto" w:fill="FFFFFF"/>
    </w:rPr>
  </w:style>
  <w:style w:type="character" w:customStyle="1" w:styleId="4MSReferenceSansSerif4pt">
    <w:name w:val="Основной текст (4) + MS Reference Sans Serif;4 pt"/>
    <w:basedOn w:val="41"/>
    <w:rsid w:val="00BF7AEE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BF7AEE"/>
    <w:pPr>
      <w:shd w:val="clear" w:color="auto" w:fill="FFFFFF"/>
      <w:autoSpaceDE/>
      <w:autoSpaceDN/>
      <w:adjustRightInd/>
      <w:spacing w:before="60" w:after="60" w:line="0" w:lineRule="atLeast"/>
      <w:ind w:hanging="340"/>
      <w:jc w:val="both"/>
    </w:pPr>
    <w:rPr>
      <w:b w:val="0"/>
      <w:bCs w:val="0"/>
      <w:sz w:val="28"/>
      <w:szCs w:val="28"/>
    </w:rPr>
  </w:style>
  <w:style w:type="paragraph" w:customStyle="1" w:styleId="42">
    <w:name w:val="Основной текст (4)"/>
    <w:basedOn w:val="a"/>
    <w:link w:val="41"/>
    <w:rsid w:val="00BF7AEE"/>
    <w:pPr>
      <w:shd w:val="clear" w:color="auto" w:fill="FFFFFF"/>
      <w:autoSpaceDE/>
      <w:autoSpaceDN/>
      <w:adjustRightInd/>
      <w:spacing w:line="0" w:lineRule="atLeast"/>
    </w:pPr>
    <w:rPr>
      <w:b w:val="0"/>
      <w:bCs w:val="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%20(&#1092;&#1080;&#1088;&#1084;.%20&#1073;&#1083;&#1072;&#1085;&#108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(фирм. бланк).dot</Template>
  <TotalTime>13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В. Н.</dc:creator>
  <cp:lastModifiedBy>Admin</cp:lastModifiedBy>
  <cp:revision>6</cp:revision>
  <cp:lastPrinted>2019-11-08T13:22:00Z</cp:lastPrinted>
  <dcterms:created xsi:type="dcterms:W3CDTF">2019-11-08T12:26:00Z</dcterms:created>
  <dcterms:modified xsi:type="dcterms:W3CDTF">2019-11-08T13:26:00Z</dcterms:modified>
</cp:coreProperties>
</file>